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C12" w:rsidRPr="003C2C12" w:rsidRDefault="003C2C12">
      <w:r w:rsidRPr="003C2C12">
        <w:rPr>
          <w:b/>
          <w:bCs/>
        </w:rPr>
        <w:t>Note:</w:t>
      </w:r>
      <w:r w:rsidRPr="003C2C12">
        <w:t xml:space="preserve"> </w:t>
      </w:r>
      <w:r w:rsidRPr="009B39F2">
        <w:t xml:space="preserve">Since the notification of the UCLS Variation, </w:t>
      </w:r>
      <w:r w:rsidR="008A1B66" w:rsidRPr="009B39F2">
        <w:t xml:space="preserve">the </w:t>
      </w:r>
      <w:r w:rsidRPr="009B39F2">
        <w:t>Environment Court</w:t>
      </w:r>
      <w:r w:rsidR="008A1B66" w:rsidRPr="009B39F2">
        <w:t xml:space="preserve"> has</w:t>
      </w:r>
      <w:r w:rsidRPr="009B39F2">
        <w:t xml:space="preserve"> </w:t>
      </w:r>
      <w:r w:rsidR="00226351" w:rsidRPr="009B39F2">
        <w:t xml:space="preserve">issued a determination which has confirmed </w:t>
      </w:r>
      <w:r w:rsidRPr="009B39F2">
        <w:t>changes to Preamble 21.23</w:t>
      </w:r>
      <w:r w:rsidR="00226351" w:rsidRPr="009B39F2">
        <w:t xml:space="preserve">.  These changes are now reflected in the online version of </w:t>
      </w:r>
      <w:r w:rsidRPr="009B39F2">
        <w:t xml:space="preserve">the PDP. </w:t>
      </w:r>
      <w:r w:rsidR="00226351" w:rsidRPr="009B39F2">
        <w:t>As a result, t</w:t>
      </w:r>
      <w:r w:rsidR="008A1B66" w:rsidRPr="009B39F2">
        <w:t xml:space="preserve">he ‘base version’ of Preamble 21.23 that was </w:t>
      </w:r>
      <w:r w:rsidR="00226351" w:rsidRPr="009B39F2">
        <w:t xml:space="preserve">proposed to be amended as part of the </w:t>
      </w:r>
      <w:r w:rsidR="008A1B66" w:rsidRPr="009B39F2">
        <w:t>notified UCLS Variation has been superseded</w:t>
      </w:r>
      <w:r w:rsidR="00226351" w:rsidRPr="009B39F2">
        <w:t xml:space="preserve">.  This updated </w:t>
      </w:r>
      <w:r w:rsidR="00430509" w:rsidRPr="009B39F2">
        <w:t xml:space="preserve">document </w:t>
      </w:r>
      <w:r w:rsidR="001B1EDB" w:rsidRPr="009B39F2">
        <w:t xml:space="preserve">now </w:t>
      </w:r>
      <w:r w:rsidR="00226351" w:rsidRPr="009B39F2">
        <w:t>shows the amendments</w:t>
      </w:r>
      <w:r w:rsidR="001B1EDB" w:rsidRPr="009B39F2">
        <w:t xml:space="preserve"> that the UCLS Variation is proposing to Preamble 21.23, by showing the changes to the now operative Preamble 21.23.</w:t>
      </w:r>
    </w:p>
    <w:p w:rsidR="003C2C12" w:rsidRDefault="003C2C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70C2C" w:rsidRPr="00E72390" w:rsidTr="00E76CD3">
        <w:tc>
          <w:tcPr>
            <w:tcW w:w="9634" w:type="dxa"/>
          </w:tcPr>
          <w:p w:rsidR="00C70C2C" w:rsidRPr="00F45349" w:rsidRDefault="00C70C2C" w:rsidP="00C70C2C">
            <w:pPr>
              <w:pStyle w:val="BodyText"/>
              <w:kinsoku w:val="0"/>
              <w:overflowPunct w:val="0"/>
              <w:spacing w:before="6"/>
              <w:rPr>
                <w:b/>
                <w:bCs/>
                <w:szCs w:val="22"/>
              </w:rPr>
            </w:pPr>
            <w:bookmarkStart w:id="0" w:name="_Hlk201745735"/>
            <w:r w:rsidRPr="00F45349">
              <w:rPr>
                <w:b/>
                <w:bCs/>
                <w:szCs w:val="22"/>
              </w:rPr>
              <w:t xml:space="preserve">Key: </w:t>
            </w:r>
          </w:p>
          <w:p w:rsidR="00F45349" w:rsidRDefault="00F45349" w:rsidP="00C70C2C">
            <w:pPr>
              <w:pStyle w:val="BodyText"/>
              <w:kinsoku w:val="0"/>
              <w:overflowPunct w:val="0"/>
              <w:spacing w:before="6"/>
              <w:rPr>
                <w:color w:val="FF0000"/>
                <w:szCs w:val="22"/>
              </w:rPr>
            </w:pPr>
          </w:p>
          <w:p w:rsidR="00C70C2C" w:rsidRDefault="008E45F7" w:rsidP="00C70C2C">
            <w:pPr>
              <w:pStyle w:val="BodyText"/>
              <w:kinsoku w:val="0"/>
              <w:overflowPunct w:val="0"/>
              <w:spacing w:before="6"/>
              <w:rPr>
                <w:szCs w:val="22"/>
              </w:rPr>
            </w:pPr>
            <w:r w:rsidRPr="008E45F7">
              <w:rPr>
                <w:color w:val="FF0000"/>
                <w:szCs w:val="22"/>
              </w:rPr>
              <w:t>Red</w:t>
            </w:r>
            <w:r w:rsidR="00EB0C42" w:rsidRPr="008E45F7">
              <w:rPr>
                <w:color w:val="FF0000"/>
                <w:szCs w:val="22"/>
              </w:rPr>
              <w:t xml:space="preserve"> </w:t>
            </w:r>
            <w:r w:rsidR="00C70C2C" w:rsidRPr="0003010E">
              <w:rPr>
                <w:strike/>
                <w:color w:val="FF0000"/>
                <w:szCs w:val="22"/>
              </w:rPr>
              <w:t>strikethrough</w:t>
            </w:r>
            <w:r w:rsidR="00C70C2C" w:rsidRPr="00E72390">
              <w:rPr>
                <w:color w:val="FF0000"/>
                <w:szCs w:val="22"/>
              </w:rPr>
              <w:t xml:space="preserve"> </w:t>
            </w:r>
            <w:r w:rsidR="00EB0C42">
              <w:rPr>
                <w:color w:val="FF0000"/>
                <w:szCs w:val="22"/>
              </w:rPr>
              <w:t xml:space="preserve">and underline </w:t>
            </w:r>
            <w:r w:rsidR="00C70C2C" w:rsidRPr="00E72390">
              <w:rPr>
                <w:szCs w:val="22"/>
              </w:rPr>
              <w:t xml:space="preserve">= </w:t>
            </w:r>
            <w:r w:rsidR="00EB0C42">
              <w:rPr>
                <w:szCs w:val="22"/>
              </w:rPr>
              <w:t xml:space="preserve">notified </w:t>
            </w:r>
            <w:r w:rsidR="00C70C2C" w:rsidRPr="00E72390">
              <w:rPr>
                <w:szCs w:val="22"/>
              </w:rPr>
              <w:t>deletion</w:t>
            </w:r>
            <w:r w:rsidR="00EB0C42">
              <w:rPr>
                <w:szCs w:val="22"/>
              </w:rPr>
              <w:t>s or insertions</w:t>
            </w:r>
            <w:r w:rsidR="00C70C2C" w:rsidRPr="00E72390">
              <w:rPr>
                <w:szCs w:val="22"/>
              </w:rPr>
              <w:t>.</w:t>
            </w:r>
          </w:p>
          <w:p w:rsidR="00F45349" w:rsidRPr="00E72390" w:rsidRDefault="00F45349" w:rsidP="00C70C2C">
            <w:pPr>
              <w:pStyle w:val="BodyText"/>
              <w:kinsoku w:val="0"/>
              <w:overflowPunct w:val="0"/>
              <w:spacing w:before="6"/>
              <w:rPr>
                <w:szCs w:val="22"/>
              </w:rPr>
            </w:pPr>
          </w:p>
          <w:p w:rsidR="00C0780E" w:rsidRDefault="00C0780E" w:rsidP="00C70C2C">
            <w:pPr>
              <w:pStyle w:val="BodyText"/>
              <w:kinsoku w:val="0"/>
              <w:overflowPunct w:val="0"/>
              <w:spacing w:before="9"/>
              <w:rPr>
                <w:szCs w:val="22"/>
              </w:rPr>
            </w:pPr>
            <w:r w:rsidRPr="007609D4">
              <w:rPr>
                <w:color w:val="4EA72E" w:themeColor="accent6"/>
                <w:szCs w:val="22"/>
              </w:rPr>
              <w:t xml:space="preserve">Green </w:t>
            </w:r>
            <w:r w:rsidR="00643779" w:rsidRPr="007609D4">
              <w:rPr>
                <w:color w:val="4EA72E" w:themeColor="accent6"/>
                <w:szCs w:val="22"/>
              </w:rPr>
              <w:t>strikethrough and</w:t>
            </w:r>
            <w:r w:rsidR="00643779" w:rsidRPr="007609D4">
              <w:rPr>
                <w:color w:val="4EA72E" w:themeColor="accent6"/>
                <w:szCs w:val="22"/>
                <w:u w:val="single"/>
              </w:rPr>
              <w:t xml:space="preserve"> </w:t>
            </w:r>
            <w:r w:rsidRPr="007609D4">
              <w:rPr>
                <w:color w:val="4EA72E" w:themeColor="accent6"/>
                <w:szCs w:val="22"/>
                <w:u w:val="single"/>
              </w:rPr>
              <w:t>underline</w:t>
            </w:r>
            <w:r w:rsidRPr="00AD3764">
              <w:rPr>
                <w:color w:val="4EA72E" w:themeColor="accent6"/>
                <w:szCs w:val="22"/>
              </w:rPr>
              <w:t xml:space="preserve"> </w:t>
            </w:r>
            <w:r>
              <w:rPr>
                <w:szCs w:val="22"/>
              </w:rPr>
              <w:t xml:space="preserve">= </w:t>
            </w:r>
            <w:r w:rsidR="00FD7770">
              <w:rPr>
                <w:szCs w:val="22"/>
              </w:rPr>
              <w:t>Section 42A Report recommend</w:t>
            </w:r>
            <w:r w:rsidR="00643779">
              <w:rPr>
                <w:szCs w:val="22"/>
              </w:rPr>
              <w:t>ed</w:t>
            </w:r>
            <w:r w:rsidR="00FD7770">
              <w:rPr>
                <w:szCs w:val="22"/>
              </w:rPr>
              <w:t xml:space="preserve"> changes</w:t>
            </w:r>
            <w:r w:rsidR="00F45349">
              <w:rPr>
                <w:szCs w:val="22"/>
              </w:rPr>
              <w:t>, and notified changes where a change to the ph</w:t>
            </w:r>
            <w:r w:rsidR="008A1B66">
              <w:rPr>
                <w:szCs w:val="22"/>
              </w:rPr>
              <w:t>r</w:t>
            </w:r>
            <w:r w:rsidR="00F45349">
              <w:rPr>
                <w:szCs w:val="22"/>
              </w:rPr>
              <w:t xml:space="preserve">asing/word used has occurred as a result of the </w:t>
            </w:r>
            <w:r w:rsidR="008A1B66">
              <w:rPr>
                <w:szCs w:val="22"/>
              </w:rPr>
              <w:t>Environment Court directed</w:t>
            </w:r>
            <w:r w:rsidR="00F45349">
              <w:rPr>
                <w:szCs w:val="22"/>
              </w:rPr>
              <w:t xml:space="preserve"> changes to the underlying text. </w:t>
            </w:r>
          </w:p>
          <w:p w:rsidR="00E76CD3" w:rsidRPr="00E72390" w:rsidRDefault="00E76CD3" w:rsidP="00C70C2C">
            <w:pPr>
              <w:pStyle w:val="BodyText"/>
              <w:kinsoku w:val="0"/>
              <w:overflowPunct w:val="0"/>
              <w:spacing w:before="9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bookmarkEnd w:id="0"/>
    </w:tbl>
    <w:p w:rsidR="00E016D0" w:rsidRPr="00E72390" w:rsidRDefault="00E016D0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6"/>
          <w:szCs w:val="26"/>
        </w:rPr>
      </w:pPr>
    </w:p>
    <w:p w:rsidR="00E016D0" w:rsidRPr="0003010E" w:rsidRDefault="00E016D0" w:rsidP="003E7BCE">
      <w:pPr>
        <w:pStyle w:val="Title"/>
        <w:kinsoku w:val="0"/>
        <w:overflowPunct w:val="0"/>
        <w:spacing w:line="242" w:lineRule="auto"/>
        <w:ind w:left="1701" w:hanging="1701"/>
        <w:rPr>
          <w:color w:val="000000" w:themeColor="text1"/>
        </w:rPr>
      </w:pPr>
      <w:r w:rsidRPr="0003010E">
        <w:rPr>
          <w:color w:val="000000" w:themeColor="text1"/>
        </w:rPr>
        <w:t>21.23</w:t>
      </w:r>
      <w:r w:rsidRPr="0003010E">
        <w:rPr>
          <w:color w:val="000000" w:themeColor="text1"/>
        </w:rPr>
        <w:tab/>
        <w:t xml:space="preserve">Schedule of Landscape Values: Upper Clutha Rural Character Landscape </w:t>
      </w:r>
      <w:r w:rsidRPr="00A64F90">
        <w:rPr>
          <w:strike/>
          <w:color w:val="FF0000"/>
        </w:rPr>
        <w:t>Priority Areas</w:t>
      </w:r>
      <w:r w:rsidRPr="00A64F90">
        <w:rPr>
          <w:color w:val="FF0000"/>
        </w:rPr>
        <w:t xml:space="preserve"> </w:t>
      </w:r>
      <w:r w:rsidRPr="0003010E">
        <w:rPr>
          <w:color w:val="000000" w:themeColor="text1"/>
        </w:rPr>
        <w:t>— Preamble</w:t>
      </w:r>
    </w:p>
    <w:p w:rsidR="00E016D0" w:rsidRPr="0003010E" w:rsidRDefault="00E016D0" w:rsidP="00144677">
      <w:pPr>
        <w:pStyle w:val="Heading1"/>
        <w:rPr>
          <w:color w:val="000000" w:themeColor="text1"/>
        </w:rPr>
      </w:pPr>
      <w:r w:rsidRPr="0003010E">
        <w:rPr>
          <w:color w:val="000000" w:themeColor="text1"/>
        </w:rPr>
        <w:t>Purpose</w:t>
      </w:r>
    </w:p>
    <w:p w:rsidR="00E016D0" w:rsidRPr="008E45F7" w:rsidRDefault="00E016D0" w:rsidP="004A019D">
      <w:pPr>
        <w:pStyle w:val="Heading2"/>
        <w:rPr>
          <w:color w:val="FF0000"/>
        </w:rPr>
      </w:pPr>
      <w:r w:rsidRPr="0003010E">
        <w:rPr>
          <w:color w:val="000000" w:themeColor="text1"/>
        </w:rPr>
        <w:t>Schedule</w:t>
      </w:r>
      <w:r w:rsidRPr="0003010E">
        <w:rPr>
          <w:color w:val="000000" w:themeColor="text1"/>
          <w:spacing w:val="-15"/>
        </w:rPr>
        <w:t xml:space="preserve"> </w:t>
      </w:r>
      <w:r w:rsidRPr="0003010E">
        <w:rPr>
          <w:color w:val="000000" w:themeColor="text1"/>
        </w:rPr>
        <w:t>21.23</w:t>
      </w:r>
      <w:r w:rsidRPr="0003010E">
        <w:rPr>
          <w:color w:val="000000" w:themeColor="text1"/>
          <w:spacing w:val="-13"/>
        </w:rPr>
        <w:t xml:space="preserve"> </w:t>
      </w:r>
      <w:r w:rsidR="004F3B0F" w:rsidRPr="0003010E">
        <w:rPr>
          <w:color w:val="000000" w:themeColor="text1"/>
          <w:spacing w:val="-14"/>
        </w:rPr>
        <w:t xml:space="preserve">includes 5 </w:t>
      </w:r>
      <w:r w:rsidR="004F3B0F" w:rsidRPr="0003010E">
        <w:rPr>
          <w:color w:val="000000" w:themeColor="text1"/>
        </w:rPr>
        <w:t>Priority</w:t>
      </w:r>
      <w:r w:rsidR="004F3B0F" w:rsidRPr="0003010E">
        <w:rPr>
          <w:color w:val="000000" w:themeColor="text1"/>
          <w:spacing w:val="-14"/>
        </w:rPr>
        <w:t xml:space="preserve"> </w:t>
      </w:r>
      <w:r w:rsidR="004F3B0F" w:rsidRPr="0003010E">
        <w:rPr>
          <w:color w:val="000000" w:themeColor="text1"/>
        </w:rPr>
        <w:t>Area</w:t>
      </w:r>
      <w:r w:rsidR="004F3B0F" w:rsidRPr="0003010E">
        <w:rPr>
          <w:color w:val="000000" w:themeColor="text1"/>
          <w:spacing w:val="-13"/>
        </w:rPr>
        <w:t xml:space="preserve"> Landscape Schedules</w:t>
      </w:r>
      <w:r w:rsidR="004F3B0F" w:rsidRPr="00BD4907">
        <w:rPr>
          <w:color w:val="6ABF4B"/>
          <w:spacing w:val="-13"/>
        </w:rPr>
        <w:t xml:space="preserve"> </w:t>
      </w:r>
      <w:r w:rsidR="004F3B0F" w:rsidRPr="0054677A">
        <w:t>(P</w:t>
      </w:r>
      <w:r w:rsidR="00A35A1D" w:rsidRPr="0054677A">
        <w:t>A</w:t>
      </w:r>
      <w:r w:rsidR="004F3B0F" w:rsidRPr="0054677A">
        <w:rPr>
          <w:spacing w:val="-14"/>
        </w:rPr>
        <w:t xml:space="preserve"> </w:t>
      </w:r>
      <w:r w:rsidR="004F3B0F" w:rsidRPr="0054677A">
        <w:t>Schedule</w:t>
      </w:r>
      <w:r w:rsidR="00A35A1D" w:rsidRPr="0054677A">
        <w:t>s)</w:t>
      </w:r>
      <w:r w:rsidR="004F3B0F" w:rsidRPr="0054677A">
        <w:rPr>
          <w:spacing w:val="-13"/>
        </w:rPr>
        <w:t xml:space="preserve"> </w:t>
      </w:r>
      <w:r w:rsidRPr="0003010E">
        <w:rPr>
          <w:color w:val="000000" w:themeColor="text1"/>
        </w:rPr>
        <w:t>that</w:t>
      </w:r>
      <w:r w:rsidRPr="0003010E">
        <w:rPr>
          <w:color w:val="000000" w:themeColor="text1"/>
          <w:spacing w:val="-13"/>
        </w:rPr>
        <w:t xml:space="preserve"> </w:t>
      </w:r>
      <w:r w:rsidRPr="0003010E">
        <w:rPr>
          <w:color w:val="000000" w:themeColor="text1"/>
        </w:rPr>
        <w:t>relate</w:t>
      </w:r>
      <w:r w:rsidRPr="0003010E">
        <w:rPr>
          <w:color w:val="000000" w:themeColor="text1"/>
          <w:spacing w:val="-13"/>
        </w:rPr>
        <w:t xml:space="preserve"> </w:t>
      </w:r>
      <w:r w:rsidRPr="0003010E">
        <w:rPr>
          <w:color w:val="000000" w:themeColor="text1"/>
        </w:rPr>
        <w:t>to</w:t>
      </w:r>
      <w:r w:rsidRPr="0003010E">
        <w:rPr>
          <w:color w:val="000000" w:themeColor="text1"/>
          <w:spacing w:val="-14"/>
        </w:rPr>
        <w:t xml:space="preserve"> </w:t>
      </w:r>
      <w:r w:rsidRPr="0003010E">
        <w:rPr>
          <w:color w:val="000000" w:themeColor="text1"/>
        </w:rPr>
        <w:t>Rural Character Landscapes</w:t>
      </w:r>
      <w:r w:rsidRPr="0003010E">
        <w:rPr>
          <w:color w:val="000000" w:themeColor="text1"/>
          <w:spacing w:val="-12"/>
        </w:rPr>
        <w:t xml:space="preserve"> </w:t>
      </w:r>
      <w:r w:rsidRPr="0003010E">
        <w:rPr>
          <w:color w:val="000000" w:themeColor="text1"/>
        </w:rPr>
        <w:t>(RCL</w:t>
      </w:r>
      <w:r w:rsidR="004A019D" w:rsidRPr="00643779">
        <w:rPr>
          <w:color w:val="000000" w:themeColor="text1"/>
        </w:rPr>
        <w:t>)</w:t>
      </w:r>
      <w:r w:rsidR="004A019D" w:rsidRPr="00643779">
        <w:rPr>
          <w:rStyle w:val="FootnoteReference"/>
          <w:color w:val="000000" w:themeColor="text1"/>
          <w:sz w:val="20"/>
        </w:rPr>
        <w:footnoteReference w:id="1"/>
      </w:r>
      <w:r w:rsidRPr="00643779">
        <w:rPr>
          <w:color w:val="000000" w:themeColor="text1"/>
        </w:rPr>
        <w:t>.</w:t>
      </w:r>
      <w:r w:rsidR="00493C49" w:rsidRPr="00643779">
        <w:rPr>
          <w:color w:val="000000" w:themeColor="text1"/>
        </w:rPr>
        <w:t xml:space="preserve"> </w:t>
      </w:r>
      <w:r w:rsidR="00493C49" w:rsidRPr="00643779">
        <w:rPr>
          <w:color w:val="FF0000"/>
          <w:u w:val="single"/>
        </w:rPr>
        <w:t>It also identifies and describes 12 other non-PA Schedules that relate to RCLs</w:t>
      </w:r>
      <w:r w:rsidR="0054677A" w:rsidRPr="00643779">
        <w:rPr>
          <w:color w:val="FF0000"/>
          <w:u w:val="single"/>
        </w:rPr>
        <w:t xml:space="preserve"> </w:t>
      </w:r>
      <w:commentRangeStart w:id="1"/>
      <w:r w:rsidR="0054677A" w:rsidRPr="00643779">
        <w:rPr>
          <w:color w:val="4EA72E" w:themeColor="accent6"/>
          <w:u w:val="single"/>
        </w:rPr>
        <w:t>(non-PA Schedules)</w:t>
      </w:r>
      <w:r w:rsidR="00493C49" w:rsidRPr="00643779">
        <w:rPr>
          <w:color w:val="FF0000"/>
          <w:u w:val="single"/>
        </w:rPr>
        <w:t xml:space="preserve">. </w:t>
      </w:r>
      <w:commentRangeEnd w:id="1"/>
      <w:r w:rsidR="00C84FA8" w:rsidRPr="00643779">
        <w:rPr>
          <w:rStyle w:val="CommentReference"/>
          <w:color w:val="FF0000"/>
          <w:sz w:val="20"/>
          <w:szCs w:val="20"/>
          <w:u w:val="single"/>
        </w:rPr>
        <w:commentReference w:id="1"/>
      </w:r>
      <w:r w:rsidR="00493C49" w:rsidRPr="00643779">
        <w:rPr>
          <w:color w:val="FF0000"/>
          <w:u w:val="single"/>
        </w:rPr>
        <w:t xml:space="preserve">These 17 areas are collectively referred to as </w:t>
      </w:r>
      <w:r w:rsidR="00AE2472" w:rsidRPr="00643779">
        <w:rPr>
          <w:color w:val="FF0000"/>
          <w:u w:val="single"/>
        </w:rPr>
        <w:t xml:space="preserve">the </w:t>
      </w:r>
      <w:r w:rsidR="00493C49" w:rsidRPr="00643779">
        <w:rPr>
          <w:color w:val="FF0000"/>
          <w:u w:val="single"/>
        </w:rPr>
        <w:t>‘Schedules’ within 21.23.</w:t>
      </w:r>
    </w:p>
    <w:p w:rsidR="00E016D0" w:rsidRPr="0003010E" w:rsidRDefault="00E016D0">
      <w:pPr>
        <w:pStyle w:val="BodyText"/>
        <w:kinsoku w:val="0"/>
        <w:overflowPunct w:val="0"/>
        <w:spacing w:before="8"/>
        <w:rPr>
          <w:color w:val="000000" w:themeColor="text1"/>
          <w:sz w:val="20"/>
          <w:szCs w:val="20"/>
        </w:rPr>
      </w:pPr>
    </w:p>
    <w:p w:rsidR="00E64A51" w:rsidRPr="0003010E" w:rsidRDefault="00E64A51" w:rsidP="00E64A51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03010E">
        <w:rPr>
          <w:color w:val="000000" w:themeColor="text1"/>
        </w:rPr>
        <w:t xml:space="preserve">1.2 </w:t>
      </w:r>
      <w:r w:rsidRPr="0003010E">
        <w:rPr>
          <w:color w:val="000000" w:themeColor="text1"/>
        </w:rPr>
        <w:tab/>
        <w:t>The</w:t>
      </w:r>
      <w:r w:rsidRPr="0003010E">
        <w:rPr>
          <w:color w:val="000000" w:themeColor="text1"/>
          <w:spacing w:val="-12"/>
        </w:rPr>
        <w:t xml:space="preserve"> </w:t>
      </w:r>
      <w:r w:rsidRPr="00AE2472">
        <w:rPr>
          <w:strike/>
          <w:color w:val="FF0000"/>
        </w:rPr>
        <w:t>PA</w:t>
      </w:r>
      <w:r w:rsidRPr="0003010E">
        <w:rPr>
          <w:color w:val="000000" w:themeColor="text1"/>
          <w:spacing w:val="-12"/>
        </w:rPr>
        <w:t xml:space="preserve"> </w:t>
      </w:r>
      <w:r w:rsidRPr="0003010E">
        <w:rPr>
          <w:color w:val="000000" w:themeColor="text1"/>
        </w:rPr>
        <w:t>Schedules</w:t>
      </w:r>
      <w:r w:rsidRPr="0003010E">
        <w:rPr>
          <w:color w:val="000000" w:themeColor="text1"/>
          <w:spacing w:val="-12"/>
        </w:rPr>
        <w:t xml:space="preserve"> </w:t>
      </w:r>
      <w:r w:rsidRPr="0003010E">
        <w:rPr>
          <w:color w:val="000000" w:themeColor="text1"/>
        </w:rPr>
        <w:t>are</w:t>
      </w:r>
      <w:r w:rsidRPr="0003010E">
        <w:rPr>
          <w:color w:val="000000" w:themeColor="text1"/>
          <w:spacing w:val="-11"/>
        </w:rPr>
        <w:t xml:space="preserve"> </w:t>
      </w:r>
      <w:r w:rsidRPr="0003010E">
        <w:rPr>
          <w:color w:val="000000" w:themeColor="text1"/>
        </w:rPr>
        <w:t>a</w:t>
      </w:r>
      <w:r w:rsidRPr="0003010E">
        <w:rPr>
          <w:color w:val="000000" w:themeColor="text1"/>
          <w:spacing w:val="-11"/>
        </w:rPr>
        <w:t xml:space="preserve"> </w:t>
      </w:r>
      <w:r w:rsidRPr="0003010E">
        <w:rPr>
          <w:color w:val="000000" w:themeColor="text1"/>
        </w:rPr>
        <w:t>tool</w:t>
      </w:r>
      <w:r w:rsidRPr="0003010E">
        <w:rPr>
          <w:color w:val="000000" w:themeColor="text1"/>
          <w:spacing w:val="-11"/>
        </w:rPr>
        <w:t xml:space="preserve"> </w:t>
      </w:r>
      <w:r w:rsidRPr="0003010E">
        <w:rPr>
          <w:color w:val="000000" w:themeColor="text1"/>
        </w:rPr>
        <w:t>to</w:t>
      </w:r>
      <w:r w:rsidRPr="0003010E">
        <w:rPr>
          <w:color w:val="000000" w:themeColor="text1"/>
          <w:spacing w:val="-12"/>
        </w:rPr>
        <w:t xml:space="preserve"> </w:t>
      </w:r>
      <w:r w:rsidRPr="0003010E">
        <w:rPr>
          <w:color w:val="000000" w:themeColor="text1"/>
        </w:rPr>
        <w:t>assist</w:t>
      </w:r>
      <w:r w:rsidRPr="0003010E">
        <w:rPr>
          <w:color w:val="000000" w:themeColor="text1"/>
          <w:spacing w:val="-11"/>
        </w:rPr>
        <w:t xml:space="preserve"> </w:t>
      </w:r>
      <w:r w:rsidRPr="0003010E">
        <w:rPr>
          <w:color w:val="000000" w:themeColor="text1"/>
        </w:rPr>
        <w:t>with</w:t>
      </w:r>
      <w:r w:rsidRPr="0003010E">
        <w:rPr>
          <w:color w:val="000000" w:themeColor="text1"/>
          <w:spacing w:val="-11"/>
        </w:rPr>
        <w:t xml:space="preserve"> </w:t>
      </w:r>
      <w:r w:rsidRPr="0003010E">
        <w:rPr>
          <w:color w:val="000000" w:themeColor="text1"/>
        </w:rPr>
        <w:t>the</w:t>
      </w:r>
      <w:r w:rsidRPr="0003010E">
        <w:rPr>
          <w:color w:val="000000" w:themeColor="text1"/>
          <w:spacing w:val="-12"/>
        </w:rPr>
        <w:t xml:space="preserve"> </w:t>
      </w:r>
      <w:r w:rsidRPr="0003010E">
        <w:rPr>
          <w:color w:val="000000" w:themeColor="text1"/>
        </w:rPr>
        <w:t>identification</w:t>
      </w:r>
      <w:r w:rsidRPr="0003010E">
        <w:rPr>
          <w:color w:val="000000" w:themeColor="text1"/>
          <w:spacing w:val="-11"/>
        </w:rPr>
        <w:t xml:space="preserve"> </w:t>
      </w:r>
      <w:r w:rsidRPr="0003010E">
        <w:rPr>
          <w:color w:val="000000" w:themeColor="text1"/>
        </w:rPr>
        <w:t>of</w:t>
      </w:r>
      <w:r w:rsidRPr="0003010E">
        <w:rPr>
          <w:color w:val="000000" w:themeColor="text1"/>
          <w:spacing w:val="-10"/>
        </w:rPr>
        <w:t xml:space="preserve"> </w:t>
      </w:r>
      <w:r w:rsidRPr="0003010E">
        <w:rPr>
          <w:color w:val="000000" w:themeColor="text1"/>
        </w:rPr>
        <w:t>the</w:t>
      </w:r>
      <w:r w:rsidRPr="0003010E">
        <w:rPr>
          <w:color w:val="000000" w:themeColor="text1"/>
          <w:spacing w:val="-12"/>
        </w:rPr>
        <w:t xml:space="preserve"> </w:t>
      </w:r>
      <w:r w:rsidRPr="0003010E">
        <w:rPr>
          <w:color w:val="000000" w:themeColor="text1"/>
        </w:rPr>
        <w:t>landscape</w:t>
      </w:r>
      <w:r w:rsidRPr="0003010E">
        <w:rPr>
          <w:color w:val="000000" w:themeColor="text1"/>
          <w:spacing w:val="-11"/>
        </w:rPr>
        <w:t xml:space="preserve"> attributes and </w:t>
      </w:r>
      <w:r w:rsidRPr="0003010E">
        <w:rPr>
          <w:color w:val="000000" w:themeColor="text1"/>
        </w:rPr>
        <w:t>values</w:t>
      </w:r>
      <w:r w:rsidRPr="0003010E">
        <w:rPr>
          <w:color w:val="000000" w:themeColor="text1"/>
          <w:spacing w:val="-11"/>
        </w:rPr>
        <w:t xml:space="preserve"> </w:t>
      </w:r>
      <w:r w:rsidRPr="0003010E">
        <w:rPr>
          <w:color w:val="000000" w:themeColor="text1"/>
        </w:rPr>
        <w:t>that</w:t>
      </w:r>
      <w:r w:rsidRPr="0003010E">
        <w:rPr>
          <w:color w:val="000000" w:themeColor="text1"/>
          <w:spacing w:val="-12"/>
        </w:rPr>
        <w:t xml:space="preserve"> </w:t>
      </w:r>
      <w:r w:rsidRPr="0003010E">
        <w:rPr>
          <w:color w:val="000000" w:themeColor="text1"/>
        </w:rPr>
        <w:t xml:space="preserve">are to be </w:t>
      </w:r>
      <w:r w:rsidR="009030C3" w:rsidRPr="0003010E">
        <w:rPr>
          <w:color w:val="000000" w:themeColor="text1"/>
        </w:rPr>
        <w:t>maintained or enhanced</w:t>
      </w:r>
      <w:r w:rsidRPr="0003010E">
        <w:rPr>
          <w:color w:val="000000" w:themeColor="text1"/>
        </w:rPr>
        <w:t xml:space="preserve"> within each</w:t>
      </w:r>
      <w:r w:rsidR="00503904">
        <w:rPr>
          <w:color w:val="000000" w:themeColor="text1"/>
        </w:rPr>
        <w:t xml:space="preserve"> </w:t>
      </w:r>
      <w:r w:rsidRPr="001355F5">
        <w:rPr>
          <w:color w:val="000000" w:themeColor="text1"/>
        </w:rPr>
        <w:t xml:space="preserve">Rural </w:t>
      </w:r>
      <w:r w:rsidRPr="00C17F8D">
        <w:t>Zone</w:t>
      </w:r>
      <w:r w:rsidRPr="00C17F8D">
        <w:rPr>
          <w:color w:val="000000" w:themeColor="text1"/>
        </w:rPr>
        <w:t xml:space="preserve"> Priority Area </w:t>
      </w:r>
      <w:commentRangeStart w:id="2"/>
      <w:r w:rsidRPr="00C17F8D">
        <w:rPr>
          <w:strike/>
          <w:color w:val="4EA72E" w:themeColor="accent6"/>
        </w:rPr>
        <w:t>(‘Priority Area’)</w:t>
      </w:r>
      <w:r w:rsidR="00503904" w:rsidRPr="00C17F8D">
        <w:rPr>
          <w:color w:val="4EA72E" w:themeColor="accent6"/>
        </w:rPr>
        <w:t xml:space="preserve"> </w:t>
      </w:r>
      <w:commentRangeEnd w:id="2"/>
      <w:r w:rsidR="00A3662B">
        <w:rPr>
          <w:rStyle w:val="CommentReference"/>
          <w:b/>
          <w:bCs/>
          <w:color w:val="4EA72E" w:themeColor="accent6"/>
          <w:sz w:val="20"/>
          <w:szCs w:val="20"/>
          <w:u w:val="single"/>
        </w:rPr>
        <w:commentReference w:id="2"/>
      </w:r>
      <w:commentRangeStart w:id="3"/>
      <w:r w:rsidR="00C17F8D" w:rsidRPr="00643779">
        <w:rPr>
          <w:color w:val="4EA72E" w:themeColor="accent6"/>
          <w:u w:val="single"/>
        </w:rPr>
        <w:t xml:space="preserve">or Rural Zone </w:t>
      </w:r>
      <w:r w:rsidR="008E3488" w:rsidRPr="00643779">
        <w:rPr>
          <w:color w:val="4EA72E" w:themeColor="accent6"/>
          <w:u w:val="single"/>
        </w:rPr>
        <w:t xml:space="preserve">Schedule </w:t>
      </w:r>
      <w:r w:rsidR="00503904" w:rsidRPr="00643779">
        <w:rPr>
          <w:color w:val="4EA72E" w:themeColor="accent6"/>
          <w:u w:val="single"/>
        </w:rPr>
        <w:t>Area</w:t>
      </w:r>
      <w:commentRangeEnd w:id="3"/>
      <w:r w:rsidR="00A3662B" w:rsidRPr="00643779">
        <w:rPr>
          <w:rStyle w:val="CommentReference"/>
          <w:color w:val="000000" w:themeColor="text1"/>
          <w:sz w:val="20"/>
          <w:szCs w:val="20"/>
          <w:vertAlign w:val="superscript"/>
        </w:rPr>
        <w:commentReference w:id="3"/>
      </w:r>
      <w:r w:rsidRPr="0003010E">
        <w:rPr>
          <w:color w:val="000000" w:themeColor="text1"/>
          <w:vertAlign w:val="superscript"/>
        </w:rPr>
        <w:footnoteReference w:id="2"/>
      </w:r>
      <w:r w:rsidR="004129E0" w:rsidRPr="0003010E">
        <w:rPr>
          <w:color w:val="000000" w:themeColor="text1"/>
        </w:rPr>
        <w:t xml:space="preserve">, </w:t>
      </w:r>
      <w:r w:rsidRPr="0003010E">
        <w:rPr>
          <w:color w:val="000000" w:themeColor="text1"/>
        </w:rPr>
        <w:t>as well as the</w:t>
      </w:r>
      <w:r w:rsidR="004129E0" w:rsidRPr="0003010E">
        <w:rPr>
          <w:color w:val="000000" w:themeColor="text1"/>
        </w:rPr>
        <w:t xml:space="preserve"> </w:t>
      </w:r>
      <w:r w:rsidRPr="0003010E">
        <w:rPr>
          <w:color w:val="000000" w:themeColor="text1"/>
        </w:rPr>
        <w:t>related landscape capacity for specified activities within the Rural Zone. They contain both factual information and evaluative content and are to inform plan implementation processes and assist technical landscape</w:t>
      </w:r>
      <w:r w:rsidRPr="0003010E">
        <w:rPr>
          <w:color w:val="000000" w:themeColor="text1"/>
          <w:spacing w:val="-7"/>
        </w:rPr>
        <w:t xml:space="preserve"> </w:t>
      </w:r>
      <w:r w:rsidRPr="0003010E">
        <w:rPr>
          <w:color w:val="000000" w:themeColor="text1"/>
        </w:rPr>
        <w:t>assessment.</w:t>
      </w:r>
    </w:p>
    <w:p w:rsidR="00E64A51" w:rsidRPr="0003010E" w:rsidRDefault="00E64A51" w:rsidP="00E64A51">
      <w:pPr>
        <w:pStyle w:val="BodyText"/>
        <w:kinsoku w:val="0"/>
        <w:overflowPunct w:val="0"/>
        <w:spacing w:before="10"/>
        <w:rPr>
          <w:color w:val="000000" w:themeColor="text1"/>
          <w:sz w:val="20"/>
          <w:szCs w:val="20"/>
        </w:rPr>
      </w:pPr>
    </w:p>
    <w:p w:rsidR="00FD459E" w:rsidRPr="00337F5D" w:rsidRDefault="00E64A51" w:rsidP="00337F5D">
      <w:pPr>
        <w:pStyle w:val="Heading2"/>
        <w:numPr>
          <w:ilvl w:val="1"/>
          <w:numId w:val="4"/>
        </w:numPr>
        <w:rPr>
          <w:color w:val="000000" w:themeColor="text1"/>
        </w:rPr>
      </w:pPr>
      <w:r w:rsidRPr="00337F5D">
        <w:rPr>
          <w:color w:val="000000" w:themeColor="text1"/>
        </w:rPr>
        <w:t>The</w:t>
      </w:r>
      <w:r w:rsidRPr="00337F5D">
        <w:rPr>
          <w:color w:val="000000" w:themeColor="text1"/>
          <w:spacing w:val="-11"/>
        </w:rPr>
        <w:t xml:space="preserve"> </w:t>
      </w:r>
      <w:commentRangeStart w:id="4"/>
      <w:r w:rsidRPr="00A9677D">
        <w:rPr>
          <w:strike/>
          <w:color w:val="4EA72E" w:themeColor="accent6"/>
        </w:rPr>
        <w:t>PA</w:t>
      </w:r>
      <w:r w:rsidRPr="00A9677D">
        <w:rPr>
          <w:strike/>
          <w:color w:val="4EA72E" w:themeColor="accent6"/>
          <w:spacing w:val="-11"/>
        </w:rPr>
        <w:t xml:space="preserve"> </w:t>
      </w:r>
      <w:commentRangeEnd w:id="4"/>
      <w:r w:rsidR="00A20077" w:rsidRPr="00337F5D">
        <w:rPr>
          <w:rStyle w:val="CommentReference"/>
          <w:color w:val="000000" w:themeColor="text1"/>
          <w:spacing w:val="-11"/>
          <w:sz w:val="20"/>
          <w:szCs w:val="20"/>
        </w:rPr>
        <w:commentReference w:id="4"/>
      </w:r>
      <w:r w:rsidRPr="00337F5D">
        <w:rPr>
          <w:color w:val="000000" w:themeColor="text1"/>
          <w:spacing w:val="-11"/>
        </w:rPr>
        <w:t xml:space="preserve">Schedules </w:t>
      </w:r>
      <w:r w:rsidRPr="00337F5D">
        <w:rPr>
          <w:color w:val="000000" w:themeColor="text1"/>
        </w:rPr>
        <w:t>must</w:t>
      </w:r>
      <w:r w:rsidRPr="00337F5D">
        <w:rPr>
          <w:color w:val="000000" w:themeColor="text1"/>
          <w:spacing w:val="-10"/>
        </w:rPr>
        <w:t xml:space="preserve"> </w:t>
      </w:r>
      <w:r w:rsidRPr="00337F5D">
        <w:rPr>
          <w:color w:val="000000" w:themeColor="text1"/>
        </w:rPr>
        <w:t>be</w:t>
      </w:r>
      <w:r w:rsidRPr="00337F5D">
        <w:rPr>
          <w:color w:val="000000" w:themeColor="text1"/>
          <w:spacing w:val="-11"/>
        </w:rPr>
        <w:t xml:space="preserve"> </w:t>
      </w:r>
      <w:r w:rsidRPr="00337F5D">
        <w:rPr>
          <w:color w:val="000000" w:themeColor="text1"/>
        </w:rPr>
        <w:t>read</w:t>
      </w:r>
      <w:r w:rsidRPr="00337F5D">
        <w:rPr>
          <w:color w:val="000000" w:themeColor="text1"/>
          <w:spacing w:val="-10"/>
        </w:rPr>
        <w:t xml:space="preserve"> </w:t>
      </w:r>
      <w:r w:rsidRPr="00337F5D">
        <w:rPr>
          <w:color w:val="000000" w:themeColor="text1"/>
        </w:rPr>
        <w:t>in</w:t>
      </w:r>
      <w:r w:rsidRPr="00337F5D">
        <w:rPr>
          <w:color w:val="000000" w:themeColor="text1"/>
          <w:spacing w:val="-11"/>
        </w:rPr>
        <w:t xml:space="preserve"> </w:t>
      </w:r>
      <w:r w:rsidRPr="00337F5D">
        <w:rPr>
          <w:color w:val="000000" w:themeColor="text1"/>
        </w:rPr>
        <w:t>full.</w:t>
      </w:r>
      <w:r w:rsidRPr="00337F5D">
        <w:rPr>
          <w:color w:val="000000" w:themeColor="text1"/>
          <w:spacing w:val="-10"/>
        </w:rPr>
        <w:t xml:space="preserve"> </w:t>
      </w:r>
      <w:r w:rsidRPr="00337F5D">
        <w:rPr>
          <w:color w:val="000000" w:themeColor="text1"/>
        </w:rPr>
        <w:t>Each</w:t>
      </w:r>
      <w:r w:rsidRPr="00337F5D">
        <w:rPr>
          <w:color w:val="000000" w:themeColor="text1"/>
          <w:spacing w:val="-11"/>
        </w:rPr>
        <w:t xml:space="preserve"> </w:t>
      </w:r>
      <w:r w:rsidRPr="00A9677D">
        <w:rPr>
          <w:strike/>
          <w:color w:val="4EA72E" w:themeColor="accent6"/>
          <w:spacing w:val="-11"/>
        </w:rPr>
        <w:t xml:space="preserve">PA </w:t>
      </w:r>
      <w:r w:rsidR="0069565F" w:rsidRPr="00A9677D">
        <w:rPr>
          <w:b/>
          <w:bCs/>
          <w:color w:val="4EA72E" w:themeColor="accent6"/>
          <w:spacing w:val="-13"/>
          <w:u w:val="single"/>
        </w:rPr>
        <w:t xml:space="preserve"> </w:t>
      </w:r>
      <w:r w:rsidRPr="00337F5D">
        <w:rPr>
          <w:color w:val="000000" w:themeColor="text1"/>
          <w:spacing w:val="-11"/>
        </w:rPr>
        <w:t>Schedul</w:t>
      </w:r>
      <w:r w:rsidR="004129E0" w:rsidRPr="00337F5D">
        <w:rPr>
          <w:color w:val="000000" w:themeColor="text1"/>
          <w:spacing w:val="-11"/>
        </w:rPr>
        <w:t xml:space="preserve">e </w:t>
      </w:r>
      <w:r w:rsidRPr="00337F5D">
        <w:rPr>
          <w:color w:val="000000" w:themeColor="text1"/>
        </w:rPr>
        <w:t>as</w:t>
      </w:r>
      <w:r w:rsidRPr="00337F5D">
        <w:rPr>
          <w:color w:val="000000" w:themeColor="text1"/>
          <w:spacing w:val="-10"/>
        </w:rPr>
        <w:t xml:space="preserve"> </w:t>
      </w:r>
      <w:r w:rsidRPr="00337F5D">
        <w:rPr>
          <w:color w:val="000000" w:themeColor="text1"/>
        </w:rPr>
        <w:t>a</w:t>
      </w:r>
      <w:r w:rsidRPr="00337F5D">
        <w:rPr>
          <w:color w:val="000000" w:themeColor="text1"/>
          <w:spacing w:val="-11"/>
        </w:rPr>
        <w:t xml:space="preserve"> </w:t>
      </w:r>
      <w:r w:rsidRPr="00337F5D">
        <w:rPr>
          <w:color w:val="000000" w:themeColor="text1"/>
        </w:rPr>
        <w:t>whole,</w:t>
      </w:r>
      <w:r w:rsidRPr="00337F5D">
        <w:rPr>
          <w:color w:val="000000" w:themeColor="text1"/>
          <w:spacing w:val="-10"/>
        </w:rPr>
        <w:t xml:space="preserve"> </w:t>
      </w:r>
      <w:r w:rsidRPr="00337F5D">
        <w:rPr>
          <w:color w:val="000000" w:themeColor="text1"/>
        </w:rPr>
        <w:t>expresses</w:t>
      </w:r>
      <w:r w:rsidR="004129E0" w:rsidRPr="00337F5D">
        <w:rPr>
          <w:color w:val="000000" w:themeColor="text1"/>
          <w:spacing w:val="-11"/>
        </w:rPr>
        <w:t xml:space="preserve"> </w:t>
      </w:r>
      <w:r w:rsidRPr="00337F5D">
        <w:rPr>
          <w:color w:val="000000" w:themeColor="text1"/>
        </w:rPr>
        <w:t>the</w:t>
      </w:r>
      <w:r w:rsidRPr="00337F5D">
        <w:rPr>
          <w:color w:val="000000" w:themeColor="text1"/>
          <w:spacing w:val="-9"/>
        </w:rPr>
        <w:t xml:space="preserve"> </w:t>
      </w:r>
      <w:r w:rsidRPr="00337F5D">
        <w:rPr>
          <w:color w:val="000000" w:themeColor="text1"/>
        </w:rPr>
        <w:t>landscape</w:t>
      </w:r>
      <w:r w:rsidRPr="00337F5D">
        <w:rPr>
          <w:color w:val="000000" w:themeColor="text1"/>
          <w:spacing w:val="-8"/>
        </w:rPr>
        <w:t xml:space="preserve"> </w:t>
      </w:r>
      <w:r w:rsidRPr="00337F5D">
        <w:rPr>
          <w:color w:val="000000" w:themeColor="text1"/>
        </w:rPr>
        <w:t>values,</w:t>
      </w:r>
      <w:r w:rsidRPr="00337F5D">
        <w:rPr>
          <w:color w:val="000000" w:themeColor="text1"/>
          <w:spacing w:val="-9"/>
        </w:rPr>
        <w:t xml:space="preserve"> </w:t>
      </w:r>
      <w:r w:rsidRPr="00337F5D">
        <w:rPr>
          <w:color w:val="000000" w:themeColor="text1"/>
        </w:rPr>
        <w:t>and</w:t>
      </w:r>
      <w:r w:rsidRPr="00337F5D">
        <w:rPr>
          <w:color w:val="000000" w:themeColor="text1"/>
          <w:spacing w:val="-8"/>
        </w:rPr>
        <w:t xml:space="preserve"> </w:t>
      </w:r>
      <w:r w:rsidRPr="00337F5D">
        <w:rPr>
          <w:color w:val="000000" w:themeColor="text1"/>
        </w:rPr>
        <w:t>the</w:t>
      </w:r>
      <w:r w:rsidRPr="00337F5D">
        <w:rPr>
          <w:color w:val="000000" w:themeColor="text1"/>
          <w:spacing w:val="-8"/>
        </w:rPr>
        <w:t xml:space="preserve"> </w:t>
      </w:r>
      <w:r w:rsidRPr="00337F5D">
        <w:rPr>
          <w:color w:val="000000" w:themeColor="text1"/>
        </w:rPr>
        <w:t>attributes</w:t>
      </w:r>
      <w:r w:rsidRPr="00337F5D">
        <w:rPr>
          <w:color w:val="000000" w:themeColor="text1"/>
          <w:spacing w:val="-9"/>
        </w:rPr>
        <w:t xml:space="preserve"> </w:t>
      </w:r>
      <w:r w:rsidRPr="00337F5D">
        <w:rPr>
          <w:color w:val="000000" w:themeColor="text1"/>
        </w:rPr>
        <w:t>from</w:t>
      </w:r>
      <w:r w:rsidRPr="00337F5D">
        <w:rPr>
          <w:color w:val="000000" w:themeColor="text1"/>
          <w:spacing w:val="-8"/>
        </w:rPr>
        <w:t xml:space="preserve"> </w:t>
      </w:r>
      <w:r w:rsidRPr="00337F5D">
        <w:rPr>
          <w:color w:val="000000" w:themeColor="text1"/>
        </w:rPr>
        <w:t>which</w:t>
      </w:r>
      <w:r w:rsidRPr="00337F5D">
        <w:rPr>
          <w:color w:val="000000" w:themeColor="text1"/>
          <w:spacing w:val="-8"/>
        </w:rPr>
        <w:t xml:space="preserve"> the identifie</w:t>
      </w:r>
      <w:r w:rsidR="004129E0" w:rsidRPr="00337F5D">
        <w:rPr>
          <w:color w:val="000000" w:themeColor="text1"/>
          <w:spacing w:val="-8"/>
        </w:rPr>
        <w:t xml:space="preserve">d </w:t>
      </w:r>
      <w:r w:rsidRPr="00337F5D">
        <w:rPr>
          <w:color w:val="000000" w:themeColor="text1"/>
        </w:rPr>
        <w:t>values</w:t>
      </w:r>
      <w:r w:rsidRPr="00337F5D">
        <w:rPr>
          <w:color w:val="000000" w:themeColor="text1"/>
          <w:spacing w:val="-8"/>
        </w:rPr>
        <w:t xml:space="preserve"> </w:t>
      </w:r>
      <w:r w:rsidRPr="00337F5D">
        <w:rPr>
          <w:color w:val="000000" w:themeColor="text1"/>
        </w:rPr>
        <w:t>derive.</w:t>
      </w:r>
    </w:p>
    <w:p w:rsidR="00945B86" w:rsidRDefault="00945B86" w:rsidP="00945B86"/>
    <w:p w:rsidR="009C0968" w:rsidRPr="008E45F7" w:rsidRDefault="009C0968" w:rsidP="00945B86">
      <w:pPr>
        <w:pStyle w:val="Heading1"/>
        <w:rPr>
          <w:color w:val="4EA72E" w:themeColor="accent6"/>
          <w:u w:val="single"/>
        </w:rPr>
      </w:pPr>
      <w:commentRangeStart w:id="5"/>
      <w:r w:rsidRPr="008E45F7">
        <w:rPr>
          <w:color w:val="4EA72E" w:themeColor="accent6"/>
          <w:u w:val="single"/>
        </w:rPr>
        <w:t>Relationship between the PA and non-PA</w:t>
      </w:r>
      <w:r w:rsidR="00723BE9" w:rsidRPr="008E45F7">
        <w:rPr>
          <w:color w:val="4EA72E" w:themeColor="accent6"/>
          <w:u w:val="single"/>
        </w:rPr>
        <w:t xml:space="preserve"> </w:t>
      </w:r>
      <w:r w:rsidR="00B072F4" w:rsidRPr="008E45F7">
        <w:rPr>
          <w:color w:val="4EA72E" w:themeColor="accent6"/>
          <w:u w:val="single"/>
        </w:rPr>
        <w:t xml:space="preserve">RCL </w:t>
      </w:r>
      <w:r w:rsidR="00723BE9" w:rsidRPr="008E45F7">
        <w:rPr>
          <w:color w:val="4EA72E" w:themeColor="accent6"/>
          <w:u w:val="single"/>
        </w:rPr>
        <w:t>Schedules</w:t>
      </w:r>
    </w:p>
    <w:p w:rsidR="00723BE9" w:rsidRPr="00643779" w:rsidRDefault="005005D1" w:rsidP="00163386">
      <w:pPr>
        <w:pStyle w:val="Heading2"/>
        <w:rPr>
          <w:color w:val="4EA72E" w:themeColor="accent6"/>
          <w:u w:val="single"/>
        </w:rPr>
      </w:pPr>
      <w:r w:rsidRPr="00643779">
        <w:rPr>
          <w:color w:val="4EA72E" w:themeColor="accent6"/>
          <w:u w:val="single"/>
        </w:rPr>
        <w:t xml:space="preserve">The </w:t>
      </w:r>
      <w:r w:rsidR="00FD7770" w:rsidRPr="00643779">
        <w:rPr>
          <w:color w:val="4EA72E" w:themeColor="accent6"/>
          <w:u w:val="single"/>
        </w:rPr>
        <w:t>‘</w:t>
      </w:r>
      <w:r w:rsidRPr="00643779">
        <w:rPr>
          <w:color w:val="4EA72E" w:themeColor="accent6"/>
          <w:u w:val="single"/>
        </w:rPr>
        <w:t>Priority</w:t>
      </w:r>
      <w:r w:rsidR="00163386" w:rsidRPr="00643779">
        <w:rPr>
          <w:color w:val="4EA72E" w:themeColor="accent6"/>
          <w:u w:val="single"/>
        </w:rPr>
        <w:t xml:space="preserve"> Area</w:t>
      </w:r>
      <w:r w:rsidRPr="00643779">
        <w:rPr>
          <w:color w:val="4EA72E" w:themeColor="accent6"/>
          <w:u w:val="single"/>
        </w:rPr>
        <w:t xml:space="preserve">’ status of </w:t>
      </w:r>
      <w:r w:rsidR="00FD7770" w:rsidRPr="00643779">
        <w:rPr>
          <w:color w:val="4EA72E" w:themeColor="accent6"/>
          <w:u w:val="single"/>
        </w:rPr>
        <w:t xml:space="preserve">some of </w:t>
      </w:r>
      <w:r w:rsidRPr="00643779">
        <w:rPr>
          <w:color w:val="4EA72E" w:themeColor="accent6"/>
          <w:u w:val="single"/>
        </w:rPr>
        <w:t>the Schedules indicates their order of inclusion in the District Plan. The non-PA Schedules were included after the PA Schedules, but th</w:t>
      </w:r>
      <w:r w:rsidR="00163386" w:rsidRPr="00643779">
        <w:rPr>
          <w:color w:val="4EA72E" w:themeColor="accent6"/>
          <w:u w:val="single"/>
        </w:rPr>
        <w:t>e PA status</w:t>
      </w:r>
      <w:r w:rsidRPr="00643779">
        <w:rPr>
          <w:color w:val="4EA72E" w:themeColor="accent6"/>
          <w:u w:val="single"/>
        </w:rPr>
        <w:t xml:space="preserve"> does not imply that the relevant Schedule</w:t>
      </w:r>
      <w:r w:rsidR="00AB2E13" w:rsidRPr="00643779">
        <w:rPr>
          <w:color w:val="4EA72E" w:themeColor="accent6"/>
          <w:u w:val="single"/>
        </w:rPr>
        <w:t xml:space="preserve"> is more or less important than the identified PAs in terms of</w:t>
      </w:r>
      <w:r w:rsidR="00163386" w:rsidRPr="00643779">
        <w:rPr>
          <w:color w:val="4EA72E" w:themeColor="accent6"/>
          <w:u w:val="single"/>
        </w:rPr>
        <w:t>:</w:t>
      </w:r>
    </w:p>
    <w:p w:rsidR="002A694F" w:rsidRPr="00643779" w:rsidRDefault="002A694F" w:rsidP="0055665D">
      <w:pPr>
        <w:spacing w:line="276" w:lineRule="auto"/>
        <w:rPr>
          <w:color w:val="4EA72E" w:themeColor="accent6"/>
          <w:u w:val="single"/>
        </w:rPr>
      </w:pPr>
    </w:p>
    <w:p w:rsidR="00B072F4" w:rsidRPr="00643779" w:rsidRDefault="00B072F4" w:rsidP="00AB2E13">
      <w:pPr>
        <w:pStyle w:val="Heading3"/>
        <w:rPr>
          <w:color w:val="4EA72E" w:themeColor="accent6"/>
          <w:u w:val="single"/>
        </w:rPr>
      </w:pPr>
      <w:r w:rsidRPr="00643779">
        <w:rPr>
          <w:color w:val="4EA72E" w:themeColor="accent6"/>
          <w:u w:val="single"/>
        </w:rPr>
        <w:t>l</w:t>
      </w:r>
      <w:r w:rsidR="00E56A8C" w:rsidRPr="00643779">
        <w:rPr>
          <w:color w:val="4EA72E" w:themeColor="accent6"/>
          <w:u w:val="single"/>
        </w:rPr>
        <w:t xml:space="preserve">andscape character and </w:t>
      </w:r>
      <w:r w:rsidR="00BE3D59" w:rsidRPr="00643779">
        <w:rPr>
          <w:color w:val="4EA72E" w:themeColor="accent6"/>
          <w:u w:val="single"/>
        </w:rPr>
        <w:t xml:space="preserve">visual </w:t>
      </w:r>
      <w:r w:rsidR="00E56A8C" w:rsidRPr="00643779">
        <w:rPr>
          <w:color w:val="4EA72E" w:themeColor="accent6"/>
          <w:u w:val="single"/>
        </w:rPr>
        <w:t>amenity values,</w:t>
      </w:r>
    </w:p>
    <w:p w:rsidR="00B072F4" w:rsidRPr="00643779" w:rsidRDefault="00B072F4" w:rsidP="00AB2E13">
      <w:pPr>
        <w:pStyle w:val="Heading3"/>
        <w:rPr>
          <w:color w:val="4EA72E" w:themeColor="accent6"/>
          <w:u w:val="single"/>
        </w:rPr>
      </w:pPr>
      <w:r w:rsidRPr="00643779">
        <w:rPr>
          <w:color w:val="4EA72E" w:themeColor="accent6"/>
          <w:u w:val="single"/>
        </w:rPr>
        <w:t>is more or less vulnerable to subdivision, use and development.</w:t>
      </w:r>
      <w:r w:rsidR="00725C38" w:rsidRPr="00643779">
        <w:rPr>
          <w:rStyle w:val="FootnoteReference"/>
          <w:color w:val="4EA72E" w:themeColor="accent6"/>
          <w:u w:val="single"/>
        </w:rPr>
        <w:footnoteReference w:id="3"/>
      </w:r>
      <w:commentRangeEnd w:id="5"/>
      <w:r w:rsidR="00EC03E1" w:rsidRPr="00643779">
        <w:rPr>
          <w:rStyle w:val="CommentReference"/>
          <w:color w:val="4EA72E" w:themeColor="accent6"/>
          <w:sz w:val="20"/>
          <w:szCs w:val="20"/>
          <w:u w:val="single"/>
        </w:rPr>
        <w:commentReference w:id="5"/>
      </w:r>
    </w:p>
    <w:p w:rsidR="00723BE9" w:rsidRPr="00723BE9" w:rsidRDefault="00723BE9" w:rsidP="00723BE9"/>
    <w:p w:rsidR="00337F5D" w:rsidRPr="00643779" w:rsidRDefault="00FD459E" w:rsidP="00643779">
      <w:pPr>
        <w:pStyle w:val="Heading1"/>
        <w:numPr>
          <w:ilvl w:val="0"/>
          <w:numId w:val="0"/>
        </w:numPr>
        <w:ind w:left="1701" w:hanging="1701"/>
        <w:rPr>
          <w:color w:val="000000" w:themeColor="text1"/>
        </w:rPr>
      </w:pPr>
      <w:r w:rsidRPr="00A74F86">
        <w:rPr>
          <w:strike/>
          <w:color w:val="000000" w:themeColor="text1"/>
        </w:rPr>
        <w:t>2</w:t>
      </w:r>
      <w:r w:rsidR="00A74F86" w:rsidRPr="00B374F6">
        <w:rPr>
          <w:color w:val="4EA72E" w:themeColor="accent6"/>
          <w:u w:val="single"/>
        </w:rPr>
        <w:t>3</w:t>
      </w:r>
      <w:r w:rsidRPr="0003010E">
        <w:rPr>
          <w:color w:val="000000" w:themeColor="text1"/>
        </w:rPr>
        <w:t xml:space="preserve">. </w:t>
      </w:r>
      <w:r w:rsidRPr="0003010E">
        <w:rPr>
          <w:color w:val="000000" w:themeColor="text1"/>
        </w:rPr>
        <w:tab/>
        <w:t xml:space="preserve">Approach to the mapping that informs the </w:t>
      </w:r>
      <w:r w:rsidRPr="00596CE5">
        <w:rPr>
          <w:strike/>
          <w:color w:val="4EA72E" w:themeColor="accent6"/>
        </w:rPr>
        <w:t>PA</w:t>
      </w:r>
      <w:r w:rsidRPr="00596CE5">
        <w:rPr>
          <w:color w:val="4EA72E" w:themeColor="accent6"/>
        </w:rPr>
        <w:t xml:space="preserve"> </w:t>
      </w:r>
      <w:r w:rsidRPr="0003010E">
        <w:rPr>
          <w:color w:val="000000" w:themeColor="text1"/>
        </w:rPr>
        <w:t>Schedules</w:t>
      </w:r>
    </w:p>
    <w:p w:rsidR="00FD459E" w:rsidRPr="0003010E" w:rsidRDefault="00E525A6" w:rsidP="00E525A6">
      <w:pPr>
        <w:pStyle w:val="Heading2"/>
        <w:numPr>
          <w:ilvl w:val="0"/>
          <w:numId w:val="0"/>
        </w:numPr>
      </w:pPr>
      <w:r>
        <w:rPr>
          <w:strike/>
        </w:rPr>
        <w:t>2</w:t>
      </w:r>
      <w:r w:rsidRPr="00B374F6">
        <w:rPr>
          <w:strike/>
          <w:color w:val="4EA72E" w:themeColor="accent6"/>
        </w:rPr>
        <w:t>.</w:t>
      </w:r>
      <w:r w:rsidRPr="00B374F6">
        <w:rPr>
          <w:b/>
          <w:bCs/>
          <w:color w:val="4EA72E" w:themeColor="accent6"/>
          <w:u w:val="single"/>
        </w:rPr>
        <w:t>3.</w:t>
      </w:r>
      <w:r w:rsidRPr="00E525A6">
        <w:t>1</w:t>
      </w:r>
      <w:r>
        <w:t xml:space="preserve"> </w:t>
      </w:r>
      <w:r>
        <w:tab/>
      </w:r>
      <w:r>
        <w:tab/>
        <w:t xml:space="preserve">    </w:t>
      </w:r>
      <w:r w:rsidR="00FD459E" w:rsidRPr="0003010E">
        <w:t xml:space="preserve">The </w:t>
      </w:r>
      <w:r w:rsidR="00FD459E" w:rsidRPr="00596CE5">
        <w:rPr>
          <w:strike/>
          <w:color w:val="4EA72E" w:themeColor="accent6"/>
        </w:rPr>
        <w:t>PA</w:t>
      </w:r>
      <w:r w:rsidR="00FD459E" w:rsidRPr="00596CE5">
        <w:rPr>
          <w:color w:val="4EA72E" w:themeColor="accent6"/>
        </w:rPr>
        <w:t xml:space="preserve"> </w:t>
      </w:r>
      <w:r w:rsidR="009222A0" w:rsidRPr="0041301D">
        <w:t>Schedule</w:t>
      </w:r>
      <w:r w:rsidR="009222A0">
        <w:t xml:space="preserve"> </w:t>
      </w:r>
      <w:r w:rsidR="00FD459E" w:rsidRPr="0003010E">
        <w:t>mapping identifies:</w:t>
      </w:r>
    </w:p>
    <w:p w:rsidR="00FD459E" w:rsidRPr="0003010E" w:rsidRDefault="00FD459E" w:rsidP="00FD459E">
      <w:pPr>
        <w:pStyle w:val="Heading2"/>
        <w:numPr>
          <w:ilvl w:val="0"/>
          <w:numId w:val="0"/>
        </w:numPr>
        <w:ind w:left="1701"/>
        <w:rPr>
          <w:color w:val="000000" w:themeColor="text1"/>
          <w:spacing w:val="-17"/>
        </w:rPr>
      </w:pPr>
    </w:p>
    <w:p w:rsidR="00E3299F" w:rsidRDefault="00E3299F" w:rsidP="00E3299F">
      <w:pPr>
        <w:pStyle w:val="Heading3"/>
        <w:numPr>
          <w:ilvl w:val="0"/>
          <w:numId w:val="0"/>
        </w:numPr>
        <w:ind w:left="3120" w:hanging="1418"/>
        <w:rPr>
          <w:color w:val="000000" w:themeColor="text1"/>
        </w:rPr>
      </w:pPr>
    </w:p>
    <w:p w:rsidR="00FD459E" w:rsidRPr="00643779" w:rsidRDefault="00E3299F" w:rsidP="00E3299F">
      <w:pPr>
        <w:pStyle w:val="Heading3"/>
        <w:numPr>
          <w:ilvl w:val="0"/>
          <w:numId w:val="0"/>
        </w:numPr>
        <w:ind w:left="3120" w:hanging="1418"/>
        <w:rPr>
          <w:color w:val="000000" w:themeColor="text1"/>
        </w:rPr>
      </w:pPr>
      <w:r w:rsidRPr="00E3299F">
        <w:rPr>
          <w:strike/>
          <w:color w:val="000000" w:themeColor="text1"/>
        </w:rPr>
        <w:t>2</w:t>
      </w:r>
      <w:r w:rsidRPr="00B374F6">
        <w:rPr>
          <w:b/>
          <w:bCs/>
          <w:color w:val="4EA72E" w:themeColor="accent6"/>
          <w:u w:val="single"/>
        </w:rPr>
        <w:t>3</w:t>
      </w:r>
      <w:r>
        <w:rPr>
          <w:color w:val="000000" w:themeColor="text1"/>
        </w:rPr>
        <w:t xml:space="preserve">.1.1 </w:t>
      </w:r>
      <w:r>
        <w:rPr>
          <w:color w:val="000000" w:themeColor="text1"/>
        </w:rPr>
        <w:tab/>
      </w:r>
      <w:r w:rsidR="00FD459E" w:rsidRPr="00643779">
        <w:rPr>
          <w:color w:val="000000" w:themeColor="text1"/>
        </w:rPr>
        <w:t xml:space="preserve">A boundary which shows the extent of the area assessed when the </w:t>
      </w:r>
      <w:r w:rsidR="00FD459E" w:rsidRPr="00643779">
        <w:rPr>
          <w:strike/>
          <w:color w:val="00B050"/>
        </w:rPr>
        <w:t>PA</w:t>
      </w:r>
      <w:r w:rsidR="00FD459E" w:rsidRPr="00643779">
        <w:rPr>
          <w:color w:val="000000" w:themeColor="text1"/>
        </w:rPr>
        <w:t xml:space="preserve"> Schedules were prepared (‘Priority</w:t>
      </w:r>
      <w:r w:rsidR="00CB300F" w:rsidRPr="00643779">
        <w:rPr>
          <w:color w:val="000000" w:themeColor="text1"/>
        </w:rPr>
        <w:t xml:space="preserve"> </w:t>
      </w:r>
      <w:r w:rsidR="0083307F" w:rsidRPr="00643779">
        <w:rPr>
          <w:color w:val="0E2841" w:themeColor="text2"/>
        </w:rPr>
        <w:t xml:space="preserve">Area </w:t>
      </w:r>
      <w:r w:rsidR="00FD459E" w:rsidRPr="00643779">
        <w:rPr>
          <w:color w:val="000000" w:themeColor="text1"/>
        </w:rPr>
        <w:t>Assessment Extent’</w:t>
      </w:r>
      <w:r w:rsidR="002A1316" w:rsidRPr="00643779">
        <w:rPr>
          <w:rStyle w:val="FootnoteReference"/>
          <w:color w:val="00B050"/>
          <w:sz w:val="18"/>
        </w:rPr>
        <w:footnoteReference w:id="4"/>
      </w:r>
      <w:r w:rsidR="00FF5110" w:rsidRPr="00643779">
        <w:rPr>
          <w:color w:val="00B050"/>
        </w:rPr>
        <w:t xml:space="preserve"> </w:t>
      </w:r>
      <w:commentRangeStart w:id="6"/>
      <w:r w:rsidR="00FF5110" w:rsidRPr="00643779">
        <w:rPr>
          <w:color w:val="4EA72E" w:themeColor="accent6"/>
          <w:u w:val="single"/>
        </w:rPr>
        <w:t xml:space="preserve">or </w:t>
      </w:r>
      <w:r w:rsidR="006B254B" w:rsidRPr="00643779">
        <w:rPr>
          <w:color w:val="4EA72E" w:themeColor="accent6"/>
          <w:u w:val="single"/>
        </w:rPr>
        <w:t>‘</w:t>
      </w:r>
      <w:r w:rsidR="00FF5110" w:rsidRPr="00643779">
        <w:rPr>
          <w:color w:val="4EA72E" w:themeColor="accent6"/>
          <w:u w:val="single"/>
        </w:rPr>
        <w:t>Schedule Area Assessment Extent</w:t>
      </w:r>
      <w:r w:rsidR="006B254B" w:rsidRPr="00643779">
        <w:rPr>
          <w:color w:val="4EA72E" w:themeColor="accent6"/>
          <w:u w:val="single"/>
        </w:rPr>
        <w:t>’</w:t>
      </w:r>
      <w:r w:rsidR="002A1316" w:rsidRPr="00643779">
        <w:rPr>
          <w:rStyle w:val="FootnoteReference"/>
          <w:color w:val="4EA72E" w:themeColor="accent6"/>
          <w:sz w:val="18"/>
          <w:u w:val="single"/>
        </w:rPr>
        <w:footnoteReference w:id="5"/>
      </w:r>
      <w:r w:rsidR="00FD459E" w:rsidRPr="00643779">
        <w:rPr>
          <w:color w:val="000000" w:themeColor="text1"/>
        </w:rPr>
        <w:t xml:space="preserve">). </w:t>
      </w:r>
      <w:commentRangeEnd w:id="6"/>
      <w:r w:rsidR="00B65ED8" w:rsidRPr="00643779">
        <w:rPr>
          <w:rStyle w:val="CommentReference"/>
          <w:color w:val="000000" w:themeColor="text1"/>
          <w:sz w:val="20"/>
          <w:szCs w:val="20"/>
        </w:rPr>
        <w:commentReference w:id="6"/>
      </w:r>
      <w:r w:rsidR="00FD459E" w:rsidRPr="00643779">
        <w:rPr>
          <w:color w:val="000000" w:themeColor="text1"/>
        </w:rPr>
        <w:t>This boundary includes a mix of zones, including Exception Zones.</w:t>
      </w:r>
    </w:p>
    <w:p w:rsidR="00FD459E" w:rsidRPr="00643779" w:rsidRDefault="00FD459E" w:rsidP="00FD459E">
      <w:pPr>
        <w:pStyle w:val="Heading3"/>
        <w:numPr>
          <w:ilvl w:val="0"/>
          <w:numId w:val="0"/>
        </w:numPr>
        <w:ind w:left="3119"/>
        <w:rPr>
          <w:color w:val="000000" w:themeColor="text1"/>
        </w:rPr>
      </w:pPr>
    </w:p>
    <w:p w:rsidR="00FD459E" w:rsidRPr="00643779" w:rsidRDefault="00E3299F" w:rsidP="00E3299F">
      <w:pPr>
        <w:pStyle w:val="Heading3"/>
        <w:numPr>
          <w:ilvl w:val="0"/>
          <w:numId w:val="0"/>
        </w:numPr>
        <w:ind w:left="3120" w:hanging="1418"/>
        <w:rPr>
          <w:color w:val="000000" w:themeColor="text1"/>
        </w:rPr>
      </w:pPr>
      <w:r w:rsidRPr="00643779">
        <w:rPr>
          <w:strike/>
        </w:rPr>
        <w:t>2</w:t>
      </w:r>
      <w:r w:rsidRPr="00643779">
        <w:rPr>
          <w:color w:val="4EA72E" w:themeColor="accent6"/>
          <w:u w:val="single"/>
        </w:rPr>
        <w:t>3</w:t>
      </w:r>
      <w:r w:rsidRPr="00643779">
        <w:rPr>
          <w:color w:val="4EA72E" w:themeColor="accent6"/>
        </w:rPr>
        <w:t>.</w:t>
      </w:r>
      <w:r w:rsidRPr="00643779">
        <w:rPr>
          <w:color w:val="000000" w:themeColor="text1"/>
        </w:rPr>
        <w:t xml:space="preserve">2.1 </w:t>
      </w:r>
      <w:r w:rsidRPr="00643779">
        <w:rPr>
          <w:color w:val="000000" w:themeColor="text1"/>
        </w:rPr>
        <w:tab/>
      </w:r>
      <w:r w:rsidR="00FD459E" w:rsidRPr="00643779">
        <w:rPr>
          <w:color w:val="000000" w:themeColor="text1"/>
        </w:rPr>
        <w:t>The ‘Rural Zone</w:t>
      </w:r>
      <w:r w:rsidR="009222A0" w:rsidRPr="00643779">
        <w:rPr>
          <w:color w:val="000000" w:themeColor="text1"/>
        </w:rPr>
        <w:t xml:space="preserve"> </w:t>
      </w:r>
      <w:r w:rsidR="00FD459E" w:rsidRPr="00643779">
        <w:rPr>
          <w:color w:val="000000" w:themeColor="text1"/>
        </w:rPr>
        <w:t>Priority Are</w:t>
      </w:r>
      <w:r w:rsidR="002B6CCF" w:rsidRPr="00643779">
        <w:rPr>
          <w:color w:val="000000" w:themeColor="text1"/>
        </w:rPr>
        <w:t>a’</w:t>
      </w:r>
      <w:r w:rsidR="002A1316" w:rsidRPr="00643779">
        <w:rPr>
          <w:rStyle w:val="FootnoteReference"/>
          <w:color w:val="00B050"/>
          <w:sz w:val="18"/>
        </w:rPr>
        <w:footnoteReference w:id="6"/>
      </w:r>
      <w:r w:rsidR="002A1316" w:rsidRPr="00643779">
        <w:rPr>
          <w:color w:val="00B050"/>
        </w:rPr>
        <w:t xml:space="preserve"> </w:t>
      </w:r>
      <w:r w:rsidR="003A356B" w:rsidRPr="00643779">
        <w:rPr>
          <w:color w:val="000000" w:themeColor="text1"/>
        </w:rPr>
        <w:t xml:space="preserve"> </w:t>
      </w:r>
      <w:r w:rsidR="003A356B" w:rsidRPr="00643779">
        <w:rPr>
          <w:color w:val="4EA72E" w:themeColor="accent6"/>
          <w:u w:val="single"/>
        </w:rPr>
        <w:t xml:space="preserve">or </w:t>
      </w:r>
      <w:r w:rsidR="002D04B7" w:rsidRPr="00643779">
        <w:rPr>
          <w:color w:val="4EA72E" w:themeColor="accent6"/>
          <w:u w:val="single"/>
        </w:rPr>
        <w:t>‘</w:t>
      </w:r>
      <w:r w:rsidR="003A356B" w:rsidRPr="00643779">
        <w:rPr>
          <w:color w:val="4EA72E" w:themeColor="accent6"/>
          <w:u w:val="single"/>
        </w:rPr>
        <w:t>Rural Zone Schedule Area</w:t>
      </w:r>
      <w:r w:rsidR="002D04B7" w:rsidRPr="00643779">
        <w:rPr>
          <w:color w:val="4EA72E" w:themeColor="accent6"/>
          <w:u w:val="single"/>
        </w:rPr>
        <w:t>’</w:t>
      </w:r>
      <w:r w:rsidR="002A1316" w:rsidRPr="00643779">
        <w:rPr>
          <w:rStyle w:val="FootnoteReference"/>
          <w:color w:val="4EA72E" w:themeColor="accent6"/>
          <w:sz w:val="18"/>
          <w:u w:val="single"/>
        </w:rPr>
        <w:footnoteReference w:id="7"/>
      </w:r>
      <w:r w:rsidR="00FD459E" w:rsidRPr="00643779">
        <w:rPr>
          <w:color w:val="000000" w:themeColor="text1"/>
        </w:rPr>
        <w:t>, which includes all Rural Zone</w:t>
      </w:r>
      <w:r w:rsidR="00FD459E" w:rsidRPr="00643779">
        <w:rPr>
          <w:rStyle w:val="FootnoteReference"/>
          <w:color w:val="000000" w:themeColor="text1"/>
          <w:sz w:val="18"/>
        </w:rPr>
        <w:footnoteReference w:id="8"/>
      </w:r>
      <w:r w:rsidR="00FD459E" w:rsidRPr="00643779">
        <w:rPr>
          <w:color w:val="000000" w:themeColor="text1"/>
        </w:rPr>
        <w:t xml:space="preserve"> land (including the Rural Industrial Sub Zone, but not the Ski Area Sub Zone), within the </w:t>
      </w:r>
      <w:r w:rsidR="00A216E1" w:rsidRPr="00643779">
        <w:rPr>
          <w:color w:val="000000" w:themeColor="text1"/>
        </w:rPr>
        <w:t xml:space="preserve">Priority </w:t>
      </w:r>
      <w:r w:rsidR="00A216E1" w:rsidRPr="00643779">
        <w:rPr>
          <w:color w:val="0E2841" w:themeColor="text2"/>
        </w:rPr>
        <w:t xml:space="preserve">Area </w:t>
      </w:r>
      <w:r w:rsidR="00A216E1" w:rsidRPr="00643779">
        <w:rPr>
          <w:color w:val="000000" w:themeColor="text1"/>
        </w:rPr>
        <w:t xml:space="preserve">Assessment Extent </w:t>
      </w:r>
      <w:r w:rsidR="00A216E1" w:rsidRPr="00643779">
        <w:rPr>
          <w:color w:val="4EA72E" w:themeColor="accent6"/>
          <w:u w:val="single"/>
        </w:rPr>
        <w:t>or Schedule Area Assessment Extent</w:t>
      </w:r>
      <w:r w:rsidR="00067B53" w:rsidRPr="00643779">
        <w:rPr>
          <w:color w:val="000000" w:themeColor="text1"/>
        </w:rPr>
        <w:t>.</w:t>
      </w:r>
      <w:r w:rsidR="00FD459E" w:rsidRPr="00643779">
        <w:rPr>
          <w:color w:val="000000" w:themeColor="text1"/>
        </w:rPr>
        <w:t xml:space="preserve"> This area is identified by orange hatching, and a label.</w:t>
      </w:r>
    </w:p>
    <w:p w:rsidR="00FD459E" w:rsidRPr="00643779" w:rsidRDefault="00FD459E" w:rsidP="00FD459E">
      <w:pPr>
        <w:rPr>
          <w:color w:val="000000" w:themeColor="text1"/>
        </w:rPr>
      </w:pPr>
    </w:p>
    <w:p w:rsidR="00FD459E" w:rsidRPr="00643779" w:rsidRDefault="00E3299F" w:rsidP="00E3299F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643779">
        <w:rPr>
          <w:strike/>
          <w:color w:val="000000" w:themeColor="text1"/>
        </w:rPr>
        <w:t>2</w:t>
      </w:r>
      <w:r w:rsidRPr="00643779">
        <w:rPr>
          <w:color w:val="4EA72E" w:themeColor="accent6"/>
          <w:u w:val="single"/>
        </w:rPr>
        <w:t>3</w:t>
      </w:r>
      <w:r w:rsidRPr="00643779">
        <w:rPr>
          <w:color w:val="4EA72E" w:themeColor="accent6"/>
        </w:rPr>
        <w:t>.</w:t>
      </w:r>
      <w:r w:rsidRPr="00643779">
        <w:rPr>
          <w:color w:val="000000" w:themeColor="text1"/>
        </w:rPr>
        <w:t xml:space="preserve">2 </w:t>
      </w:r>
      <w:r w:rsidRPr="00643779">
        <w:rPr>
          <w:color w:val="000000" w:themeColor="text1"/>
        </w:rPr>
        <w:tab/>
      </w:r>
      <w:r w:rsidR="00FD459E" w:rsidRPr="00643779">
        <w:rPr>
          <w:color w:val="000000" w:themeColor="text1"/>
        </w:rPr>
        <w:t xml:space="preserve">The mapped extent of the </w:t>
      </w:r>
      <w:r w:rsidR="00A216E1" w:rsidRPr="00643779">
        <w:rPr>
          <w:color w:val="000000" w:themeColor="text1"/>
        </w:rPr>
        <w:t xml:space="preserve">Rural Zone Priority Area </w:t>
      </w:r>
      <w:r w:rsidR="00A216E1" w:rsidRPr="00643779">
        <w:rPr>
          <w:color w:val="4EA72E" w:themeColor="accent6"/>
          <w:u w:val="single"/>
        </w:rPr>
        <w:t>or Rural Zone Schedule Area</w:t>
      </w:r>
      <w:r w:rsidR="00A216E1" w:rsidRPr="00643779" w:rsidDel="00A216E1">
        <w:rPr>
          <w:color w:val="000000" w:themeColor="text1"/>
        </w:rPr>
        <w:t xml:space="preserve"> </w:t>
      </w:r>
      <w:r w:rsidR="00FD459E" w:rsidRPr="00643779">
        <w:rPr>
          <w:color w:val="000000" w:themeColor="text1"/>
        </w:rPr>
        <w:t>does not in all places align with the RCL boundaries in the Plan as many of the</w:t>
      </w:r>
      <w:r w:rsidR="00811F27" w:rsidRPr="00643779">
        <w:rPr>
          <w:color w:val="000000" w:themeColor="text1"/>
        </w:rPr>
        <w:t xml:space="preserve"> </w:t>
      </w:r>
      <w:r w:rsidR="00A216E1" w:rsidRPr="00643779">
        <w:rPr>
          <w:color w:val="000000" w:themeColor="text1"/>
        </w:rPr>
        <w:t xml:space="preserve">Rural Zone Priority Area </w:t>
      </w:r>
      <w:r w:rsidR="00A216E1" w:rsidRPr="00643779">
        <w:rPr>
          <w:color w:val="4EA72E" w:themeColor="accent6"/>
          <w:u w:val="single"/>
        </w:rPr>
        <w:t>or Rural Zone Schedule Area</w:t>
      </w:r>
      <w:r w:rsidR="002D04B7" w:rsidRPr="00643779">
        <w:rPr>
          <w:color w:val="000000" w:themeColor="text1"/>
        </w:rPr>
        <w:t xml:space="preserve"> </w:t>
      </w:r>
      <w:r w:rsidR="00FD459E" w:rsidRPr="00643779">
        <w:rPr>
          <w:color w:val="000000" w:themeColor="text1"/>
        </w:rPr>
        <w:t>are part of a broader landscape.</w:t>
      </w:r>
    </w:p>
    <w:p w:rsidR="00E016D0" w:rsidRPr="00643779" w:rsidRDefault="006352C9" w:rsidP="006352C9">
      <w:pPr>
        <w:pStyle w:val="Heading1"/>
        <w:numPr>
          <w:ilvl w:val="0"/>
          <w:numId w:val="0"/>
        </w:numPr>
        <w:rPr>
          <w:b w:val="0"/>
          <w:bCs w:val="0"/>
          <w:color w:val="000000" w:themeColor="text1"/>
        </w:rPr>
      </w:pPr>
      <w:r w:rsidRPr="00643779">
        <w:rPr>
          <w:b w:val="0"/>
          <w:bCs w:val="0"/>
          <w:strike/>
          <w:color w:val="000000" w:themeColor="text1"/>
        </w:rPr>
        <w:t>3</w:t>
      </w:r>
      <w:r w:rsidR="00A74F86" w:rsidRPr="00643779">
        <w:rPr>
          <w:b w:val="0"/>
          <w:bCs w:val="0"/>
          <w:color w:val="4EA72E" w:themeColor="accent6"/>
          <w:u w:val="single"/>
        </w:rPr>
        <w:t>4</w:t>
      </w:r>
      <w:r w:rsidRPr="00643779">
        <w:rPr>
          <w:b w:val="0"/>
          <w:bCs w:val="0"/>
          <w:color w:val="4EA72E" w:themeColor="accent6"/>
        </w:rPr>
        <w:t>.</w:t>
      </w:r>
      <w:r w:rsidRPr="00643779">
        <w:rPr>
          <w:b w:val="0"/>
          <w:bCs w:val="0"/>
          <w:color w:val="000000" w:themeColor="text1"/>
        </w:rPr>
        <w:tab/>
      </w:r>
      <w:r w:rsidRPr="00643779">
        <w:rPr>
          <w:b w:val="0"/>
          <w:bCs w:val="0"/>
          <w:color w:val="000000" w:themeColor="text1"/>
        </w:rPr>
        <w:tab/>
        <w:t xml:space="preserve">     </w:t>
      </w:r>
      <w:r w:rsidR="00E016D0" w:rsidRPr="00643779">
        <w:rPr>
          <w:b w:val="0"/>
          <w:bCs w:val="0"/>
          <w:color w:val="000000" w:themeColor="text1"/>
        </w:rPr>
        <w:t>Application</w:t>
      </w:r>
      <w:r w:rsidR="00E64A51" w:rsidRPr="00643779">
        <w:rPr>
          <w:b w:val="0"/>
          <w:bCs w:val="0"/>
          <w:color w:val="000000" w:themeColor="text1"/>
        </w:rPr>
        <w:t xml:space="preserve"> of the </w:t>
      </w:r>
      <w:r w:rsidR="00E64A51" w:rsidRPr="00643779">
        <w:rPr>
          <w:b w:val="0"/>
          <w:bCs w:val="0"/>
          <w:strike/>
          <w:color w:val="4EA72E" w:themeColor="accent6"/>
        </w:rPr>
        <w:t>PA</w:t>
      </w:r>
      <w:r w:rsidR="00E64A51" w:rsidRPr="00643779">
        <w:rPr>
          <w:b w:val="0"/>
          <w:bCs w:val="0"/>
          <w:color w:val="000000" w:themeColor="text1"/>
        </w:rPr>
        <w:t xml:space="preserve"> Schedules</w:t>
      </w:r>
    </w:p>
    <w:p w:rsidR="0007045E" w:rsidRPr="00643779" w:rsidRDefault="0007045E" w:rsidP="0007045E">
      <w:pPr>
        <w:pStyle w:val="BodyText"/>
        <w:kinsoku w:val="0"/>
        <w:overflowPunct w:val="0"/>
        <w:spacing w:before="11"/>
        <w:rPr>
          <w:color w:val="000000" w:themeColor="text1"/>
          <w:sz w:val="25"/>
          <w:szCs w:val="25"/>
        </w:rPr>
      </w:pPr>
    </w:p>
    <w:p w:rsidR="002A7A25" w:rsidRPr="00643779" w:rsidRDefault="0007045E" w:rsidP="0007045E">
      <w:pPr>
        <w:pStyle w:val="Heading2"/>
        <w:numPr>
          <w:ilvl w:val="0"/>
          <w:numId w:val="0"/>
        </w:numPr>
        <w:ind w:left="1701" w:hanging="1701"/>
        <w:rPr>
          <w:color w:val="4EA72E" w:themeColor="accent6"/>
        </w:rPr>
      </w:pPr>
      <w:r w:rsidRPr="00643779">
        <w:rPr>
          <w:strike/>
          <w:color w:val="000000" w:themeColor="text1"/>
        </w:rPr>
        <w:t>3</w:t>
      </w:r>
      <w:r w:rsidRPr="00643779">
        <w:rPr>
          <w:strike/>
          <w:color w:val="4EA72E" w:themeColor="accent6"/>
        </w:rPr>
        <w:t>.</w:t>
      </w:r>
      <w:r w:rsidR="00A74F86" w:rsidRPr="00643779">
        <w:rPr>
          <w:color w:val="4EA72E" w:themeColor="accent6"/>
          <w:u w:val="single"/>
        </w:rPr>
        <w:t>4</w:t>
      </w:r>
      <w:r w:rsidR="00A74F86" w:rsidRPr="00643779">
        <w:rPr>
          <w:color w:val="4EA72E" w:themeColor="accent6"/>
        </w:rPr>
        <w:t>.</w:t>
      </w:r>
      <w:r w:rsidRPr="00643779">
        <w:t>1</w:t>
      </w:r>
      <w:r w:rsidRPr="00643779">
        <w:rPr>
          <w:color w:val="4EA72E" w:themeColor="accent6"/>
        </w:rPr>
        <w:tab/>
      </w:r>
      <w:commentRangeStart w:id="7"/>
      <w:r w:rsidR="002A7A25" w:rsidRPr="00643779">
        <w:rPr>
          <w:color w:val="4EA72E" w:themeColor="accent6"/>
          <w:u w:val="single"/>
        </w:rPr>
        <w:t xml:space="preserve">The Schedules identify and describe PA RCLs and non-PA RCLs in the Upper Clutha Basin only. </w:t>
      </w:r>
      <w:commentRangeEnd w:id="7"/>
      <w:r w:rsidR="00E00D52" w:rsidRPr="00643779">
        <w:rPr>
          <w:rStyle w:val="CommentReference"/>
          <w:color w:val="4EA72E" w:themeColor="accent6"/>
          <w:sz w:val="20"/>
          <w:szCs w:val="20"/>
        </w:rPr>
        <w:commentReference w:id="7"/>
      </w:r>
    </w:p>
    <w:p w:rsidR="00160E19" w:rsidRDefault="00160E19" w:rsidP="0007045E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</w:p>
    <w:p w:rsidR="0007045E" w:rsidRPr="0003010E" w:rsidRDefault="00160E19" w:rsidP="0007045E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337F5D">
        <w:rPr>
          <w:strike/>
          <w:color w:val="000000" w:themeColor="text1"/>
        </w:rPr>
        <w:t>3</w:t>
      </w:r>
      <w:r w:rsidR="00337F5D" w:rsidRPr="00B374F6">
        <w:rPr>
          <w:color w:val="4EA72E" w:themeColor="accent6"/>
          <w:u w:val="single"/>
        </w:rPr>
        <w:t>4</w:t>
      </w:r>
      <w:r>
        <w:rPr>
          <w:color w:val="000000" w:themeColor="text1"/>
        </w:rPr>
        <w:t xml:space="preserve">.2 </w:t>
      </w:r>
      <w:r>
        <w:rPr>
          <w:color w:val="000000" w:themeColor="text1"/>
        </w:rPr>
        <w:tab/>
      </w:r>
      <w:r w:rsidR="0007045E" w:rsidRPr="0003010E">
        <w:rPr>
          <w:color w:val="000000" w:themeColor="text1"/>
        </w:rPr>
        <w:t>The</w:t>
      </w:r>
      <w:r w:rsidR="0007045E" w:rsidRPr="0003010E">
        <w:rPr>
          <w:color w:val="000000" w:themeColor="text1"/>
          <w:spacing w:val="-16"/>
        </w:rPr>
        <w:t xml:space="preserve"> </w:t>
      </w:r>
      <w:r w:rsidR="0007045E" w:rsidRPr="003E31B4">
        <w:rPr>
          <w:strike/>
          <w:color w:val="4EA72E" w:themeColor="accent6"/>
        </w:rPr>
        <w:t>PA</w:t>
      </w:r>
      <w:r w:rsidR="0007045E" w:rsidRPr="0003010E">
        <w:rPr>
          <w:color w:val="000000" w:themeColor="text1"/>
          <w:spacing w:val="-16"/>
        </w:rPr>
        <w:t xml:space="preserve"> </w:t>
      </w:r>
      <w:r w:rsidR="0007045E" w:rsidRPr="00C75C72">
        <w:rPr>
          <w:color w:val="000000" w:themeColor="text1"/>
        </w:rPr>
        <w:t>Schedules</w:t>
      </w:r>
      <w:r w:rsidR="0007045E" w:rsidRPr="0003010E">
        <w:rPr>
          <w:color w:val="000000" w:themeColor="text1"/>
          <w:spacing w:val="-16"/>
        </w:rPr>
        <w:t xml:space="preserve"> </w:t>
      </w:r>
      <w:r w:rsidR="0007045E" w:rsidRPr="0003010E">
        <w:rPr>
          <w:color w:val="000000" w:themeColor="text1"/>
        </w:rPr>
        <w:t>apply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to</w:t>
      </w:r>
      <w:r w:rsidR="0007045E" w:rsidRPr="0003010E">
        <w:rPr>
          <w:color w:val="000000" w:themeColor="text1"/>
          <w:spacing w:val="-16"/>
        </w:rPr>
        <w:t xml:space="preserve"> </w:t>
      </w:r>
      <w:r w:rsidR="0007045E" w:rsidRPr="0003010E">
        <w:rPr>
          <w:color w:val="000000" w:themeColor="text1"/>
        </w:rPr>
        <w:t>any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proposal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requiring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resource</w:t>
      </w:r>
      <w:r w:rsidR="0007045E" w:rsidRPr="0003010E">
        <w:rPr>
          <w:color w:val="000000" w:themeColor="text1"/>
          <w:spacing w:val="-16"/>
        </w:rPr>
        <w:t xml:space="preserve"> </w:t>
      </w:r>
      <w:r w:rsidR="0007045E" w:rsidRPr="0003010E">
        <w:rPr>
          <w:color w:val="000000" w:themeColor="text1"/>
        </w:rPr>
        <w:t>consent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for</w:t>
      </w:r>
      <w:r w:rsidR="0007045E" w:rsidRPr="0003010E">
        <w:rPr>
          <w:color w:val="000000" w:themeColor="text1"/>
          <w:spacing w:val="-16"/>
        </w:rPr>
        <w:t xml:space="preserve"> </w:t>
      </w:r>
      <w:r w:rsidR="0007045E" w:rsidRPr="0003010E">
        <w:rPr>
          <w:color w:val="000000" w:themeColor="text1"/>
        </w:rPr>
        <w:t>a restricted discretionary, discretionary or non-complying activity</w:t>
      </w:r>
      <w:r w:rsidR="0007045E" w:rsidRPr="0003010E">
        <w:rPr>
          <w:rStyle w:val="FootnoteReference"/>
          <w:color w:val="000000" w:themeColor="text1"/>
          <w:sz w:val="18"/>
        </w:rPr>
        <w:footnoteReference w:id="9"/>
      </w:r>
      <w:r w:rsidR="0007045E" w:rsidRPr="0003010E">
        <w:rPr>
          <w:color w:val="000000" w:themeColor="text1"/>
          <w:position w:val="4"/>
        </w:rPr>
        <w:t xml:space="preserve"> </w:t>
      </w:r>
      <w:r w:rsidR="0007045E" w:rsidRPr="0003010E">
        <w:rPr>
          <w:color w:val="000000" w:themeColor="text1"/>
        </w:rPr>
        <w:t>in the Rural</w:t>
      </w:r>
      <w:r w:rsidR="0007045E" w:rsidRPr="0003010E">
        <w:rPr>
          <w:color w:val="000000" w:themeColor="text1"/>
          <w:spacing w:val="-16"/>
        </w:rPr>
        <w:t xml:space="preserve"> </w:t>
      </w:r>
      <w:r w:rsidR="0007045E" w:rsidRPr="0003010E">
        <w:rPr>
          <w:color w:val="000000" w:themeColor="text1"/>
        </w:rPr>
        <w:t>Zone,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including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the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Rural</w:t>
      </w:r>
      <w:r w:rsidR="0007045E" w:rsidRPr="0003010E">
        <w:rPr>
          <w:color w:val="000000" w:themeColor="text1"/>
          <w:spacing w:val="-16"/>
        </w:rPr>
        <w:t xml:space="preserve"> </w:t>
      </w:r>
      <w:r w:rsidR="0007045E" w:rsidRPr="0003010E">
        <w:rPr>
          <w:color w:val="000000" w:themeColor="text1"/>
        </w:rPr>
        <w:t>Industrial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Sub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Zone,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but</w:t>
      </w:r>
      <w:r w:rsidR="0007045E" w:rsidRPr="0003010E">
        <w:rPr>
          <w:color w:val="000000" w:themeColor="text1"/>
          <w:spacing w:val="-16"/>
        </w:rPr>
        <w:t xml:space="preserve"> </w:t>
      </w:r>
      <w:r w:rsidR="0007045E" w:rsidRPr="0003010E">
        <w:rPr>
          <w:color w:val="000000" w:themeColor="text1"/>
        </w:rPr>
        <w:t>not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the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Ski</w:t>
      </w:r>
      <w:r w:rsidR="0007045E" w:rsidRPr="0003010E">
        <w:rPr>
          <w:color w:val="000000" w:themeColor="text1"/>
          <w:spacing w:val="-15"/>
        </w:rPr>
        <w:t xml:space="preserve"> </w:t>
      </w:r>
      <w:r w:rsidR="0007045E" w:rsidRPr="0003010E">
        <w:rPr>
          <w:color w:val="000000" w:themeColor="text1"/>
        </w:rPr>
        <w:t>Area Sub Zon</w:t>
      </w:r>
      <w:r w:rsidR="004129E0" w:rsidRPr="0003010E">
        <w:rPr>
          <w:color w:val="000000" w:themeColor="text1"/>
        </w:rPr>
        <w:t>e.</w:t>
      </w:r>
    </w:p>
    <w:p w:rsidR="0007045E" w:rsidRPr="0003010E" w:rsidRDefault="0007045E" w:rsidP="0007045E">
      <w:pPr>
        <w:pStyle w:val="BodyText"/>
        <w:kinsoku w:val="0"/>
        <w:overflowPunct w:val="0"/>
        <w:spacing w:before="9"/>
        <w:rPr>
          <w:color w:val="000000" w:themeColor="text1"/>
          <w:sz w:val="17"/>
          <w:szCs w:val="17"/>
        </w:rPr>
      </w:pPr>
    </w:p>
    <w:p w:rsidR="0007045E" w:rsidRPr="0003010E" w:rsidRDefault="0007045E" w:rsidP="0007045E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bookmarkStart w:id="8" w:name="_Ref196832950"/>
      <w:r w:rsidRPr="00337F5D">
        <w:rPr>
          <w:strike/>
          <w:color w:val="000000" w:themeColor="text1"/>
        </w:rPr>
        <w:t>3</w:t>
      </w:r>
      <w:r w:rsidR="00337F5D" w:rsidRPr="00B374F6">
        <w:rPr>
          <w:color w:val="4EA72E" w:themeColor="accent6"/>
          <w:u w:val="single"/>
        </w:rPr>
        <w:t>4</w:t>
      </w:r>
      <w:r w:rsidRPr="0003010E">
        <w:rPr>
          <w:color w:val="000000" w:themeColor="text1"/>
        </w:rPr>
        <w:t>.</w:t>
      </w:r>
      <w:r w:rsidR="00337F5D">
        <w:rPr>
          <w:color w:val="000000" w:themeColor="text1"/>
        </w:rPr>
        <w:t>3</w:t>
      </w:r>
      <w:r w:rsidRPr="0003010E">
        <w:rPr>
          <w:color w:val="000000" w:themeColor="text1"/>
        </w:rPr>
        <w:tab/>
        <w:t>The</w:t>
      </w:r>
      <w:r w:rsidRPr="0003010E">
        <w:rPr>
          <w:color w:val="000000" w:themeColor="text1"/>
          <w:spacing w:val="-16"/>
        </w:rPr>
        <w:t xml:space="preserve"> </w:t>
      </w:r>
      <w:r w:rsidRPr="003E31B4">
        <w:rPr>
          <w:strike/>
          <w:color w:val="4EA72E" w:themeColor="accent6"/>
        </w:rPr>
        <w:t>PA</w:t>
      </w:r>
      <w:r w:rsidRPr="0003010E">
        <w:rPr>
          <w:color w:val="000000" w:themeColor="text1"/>
          <w:spacing w:val="-16"/>
        </w:rPr>
        <w:t xml:space="preserve"> </w:t>
      </w:r>
      <w:r w:rsidRPr="00C75C72">
        <w:rPr>
          <w:color w:val="000000" w:themeColor="text1"/>
        </w:rPr>
        <w:t>Schedules</w:t>
      </w:r>
      <w:r w:rsidRPr="0003010E">
        <w:rPr>
          <w:color w:val="000000" w:themeColor="text1"/>
          <w:spacing w:val="-16"/>
        </w:rPr>
        <w:t xml:space="preserve"> </w:t>
      </w:r>
      <w:r w:rsidRPr="0003010E">
        <w:rPr>
          <w:color w:val="000000" w:themeColor="text1"/>
        </w:rPr>
        <w:t>do</w:t>
      </w:r>
      <w:r w:rsidRPr="0003010E">
        <w:rPr>
          <w:color w:val="000000" w:themeColor="text1"/>
          <w:spacing w:val="-15"/>
        </w:rPr>
        <w:t xml:space="preserve"> </w:t>
      </w:r>
      <w:r w:rsidRPr="0003010E">
        <w:rPr>
          <w:color w:val="000000" w:themeColor="text1"/>
        </w:rPr>
        <w:t>not</w:t>
      </w:r>
      <w:r w:rsidRPr="0003010E">
        <w:rPr>
          <w:color w:val="000000" w:themeColor="text1"/>
          <w:spacing w:val="-16"/>
        </w:rPr>
        <w:t xml:space="preserve"> </w:t>
      </w:r>
      <w:r w:rsidRPr="0003010E">
        <w:rPr>
          <w:color w:val="000000" w:themeColor="text1"/>
        </w:rPr>
        <w:t>apply</w:t>
      </w:r>
      <w:r w:rsidRPr="0003010E">
        <w:rPr>
          <w:color w:val="000000" w:themeColor="text1"/>
          <w:spacing w:val="-16"/>
        </w:rPr>
        <w:t xml:space="preserve"> </w:t>
      </w:r>
      <w:r w:rsidRPr="0003010E">
        <w:rPr>
          <w:color w:val="000000" w:themeColor="text1"/>
        </w:rPr>
        <w:t>to</w:t>
      </w:r>
      <w:r w:rsidRPr="0003010E">
        <w:rPr>
          <w:color w:val="000000" w:themeColor="text1"/>
          <w:spacing w:val="-16"/>
        </w:rPr>
        <w:t xml:space="preserve"> </w:t>
      </w:r>
      <w:r w:rsidRPr="0003010E">
        <w:rPr>
          <w:color w:val="000000" w:themeColor="text1"/>
        </w:rPr>
        <w:t>proposals</w:t>
      </w:r>
      <w:r w:rsidRPr="0003010E">
        <w:rPr>
          <w:color w:val="000000" w:themeColor="text1"/>
          <w:spacing w:val="-15"/>
        </w:rPr>
        <w:t xml:space="preserve"> </w:t>
      </w:r>
      <w:r w:rsidRPr="0003010E">
        <w:rPr>
          <w:color w:val="000000" w:themeColor="text1"/>
        </w:rPr>
        <w:t>requiring</w:t>
      </w:r>
      <w:r w:rsidRPr="0003010E">
        <w:rPr>
          <w:color w:val="000000" w:themeColor="text1"/>
          <w:spacing w:val="-16"/>
        </w:rPr>
        <w:t xml:space="preserve"> </w:t>
      </w:r>
      <w:r w:rsidRPr="0003010E">
        <w:rPr>
          <w:color w:val="000000" w:themeColor="text1"/>
        </w:rPr>
        <w:t>resource</w:t>
      </w:r>
      <w:r w:rsidRPr="0003010E">
        <w:rPr>
          <w:color w:val="000000" w:themeColor="text1"/>
          <w:spacing w:val="-16"/>
        </w:rPr>
        <w:t xml:space="preserve"> </w:t>
      </w:r>
      <w:r w:rsidRPr="0003010E">
        <w:rPr>
          <w:color w:val="000000" w:themeColor="text1"/>
        </w:rPr>
        <w:t>consent in any other zone, including Exception Zones</w:t>
      </w:r>
      <w:r w:rsidRPr="0003010E">
        <w:rPr>
          <w:rStyle w:val="FootnoteReference"/>
          <w:color w:val="000000" w:themeColor="text1"/>
        </w:rPr>
        <w:footnoteReference w:id="10"/>
      </w:r>
      <w:r w:rsidRPr="0003010E">
        <w:rPr>
          <w:color w:val="000000" w:themeColor="text1"/>
        </w:rPr>
        <w:t>.</w:t>
      </w:r>
      <w:bookmarkEnd w:id="8"/>
    </w:p>
    <w:p w:rsidR="0007045E" w:rsidRPr="0003010E" w:rsidRDefault="0007045E" w:rsidP="0007045E">
      <w:pPr>
        <w:pStyle w:val="BodyText"/>
        <w:kinsoku w:val="0"/>
        <w:overflowPunct w:val="0"/>
        <w:spacing w:before="10"/>
        <w:rPr>
          <w:color w:val="000000" w:themeColor="text1"/>
          <w:sz w:val="17"/>
          <w:szCs w:val="17"/>
        </w:rPr>
      </w:pPr>
    </w:p>
    <w:p w:rsidR="0007045E" w:rsidRPr="0003010E" w:rsidRDefault="0007045E" w:rsidP="0007045E">
      <w:pPr>
        <w:pStyle w:val="Heading2"/>
        <w:numPr>
          <w:ilvl w:val="0"/>
          <w:numId w:val="0"/>
        </w:numPr>
        <w:ind w:left="1701"/>
        <w:rPr>
          <w:color w:val="000000" w:themeColor="text1"/>
        </w:rPr>
      </w:pPr>
    </w:p>
    <w:p w:rsidR="00E016D0" w:rsidRPr="0003010E" w:rsidRDefault="0007045E" w:rsidP="0007045E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1604C2">
        <w:rPr>
          <w:strike/>
          <w:color w:val="000000" w:themeColor="text1"/>
        </w:rPr>
        <w:t>3.</w:t>
      </w:r>
      <w:r w:rsidR="001604C2" w:rsidRPr="00B374F6">
        <w:rPr>
          <w:color w:val="4EA72E" w:themeColor="accent6"/>
          <w:u w:val="single"/>
        </w:rPr>
        <w:t>4.</w:t>
      </w:r>
      <w:r w:rsidR="001604C2">
        <w:rPr>
          <w:color w:val="000000" w:themeColor="text1"/>
        </w:rPr>
        <w:t>4</w:t>
      </w:r>
      <w:r w:rsidR="001604C2" w:rsidRPr="0003010E">
        <w:rPr>
          <w:color w:val="000000" w:themeColor="text1"/>
        </w:rPr>
        <w:t xml:space="preserve"> </w:t>
      </w:r>
      <w:r w:rsidRPr="0003010E">
        <w:rPr>
          <w:color w:val="000000" w:themeColor="text1"/>
        </w:rPr>
        <w:tab/>
        <w:t xml:space="preserve">As the </w:t>
      </w:r>
      <w:r w:rsidRPr="003E31B4">
        <w:rPr>
          <w:strike/>
          <w:color w:val="4EA72E" w:themeColor="accent6"/>
        </w:rPr>
        <w:t>PA</w:t>
      </w:r>
      <w:r w:rsidRPr="0003010E">
        <w:rPr>
          <w:color w:val="000000" w:themeColor="text1"/>
        </w:rPr>
        <w:t xml:space="preserve"> </w:t>
      </w:r>
      <w:r w:rsidRPr="00C026F2">
        <w:rPr>
          <w:color w:val="000000" w:themeColor="text1"/>
        </w:rPr>
        <w:t>Schedules</w:t>
      </w:r>
      <w:r w:rsidRPr="0003010E">
        <w:rPr>
          <w:color w:val="000000" w:themeColor="text1"/>
        </w:rPr>
        <w:t xml:space="preserve"> contain information about the wider </w:t>
      </w:r>
      <w:r w:rsidR="002D04B7" w:rsidRPr="00634886">
        <w:rPr>
          <w:color w:val="000000" w:themeColor="text1"/>
        </w:rPr>
        <w:t>Priority</w:t>
      </w:r>
      <w:r w:rsidR="002D04B7">
        <w:rPr>
          <w:color w:val="000000" w:themeColor="text1"/>
        </w:rPr>
        <w:t xml:space="preserve"> </w:t>
      </w:r>
      <w:r w:rsidR="002D04B7" w:rsidRPr="00634886">
        <w:rPr>
          <w:color w:val="0E2841" w:themeColor="text2"/>
        </w:rPr>
        <w:t>Area</w:t>
      </w:r>
      <w:r w:rsidR="002D04B7" w:rsidRPr="0083307F">
        <w:rPr>
          <w:color w:val="0E2841" w:themeColor="text2"/>
        </w:rPr>
        <w:t xml:space="preserve"> </w:t>
      </w:r>
      <w:r w:rsidR="002D04B7" w:rsidRPr="0003010E">
        <w:rPr>
          <w:color w:val="000000" w:themeColor="text1"/>
        </w:rPr>
        <w:t>Assessment Extent</w:t>
      </w:r>
      <w:r w:rsidR="002D04B7">
        <w:rPr>
          <w:color w:val="000000" w:themeColor="text1"/>
        </w:rPr>
        <w:t xml:space="preserve"> </w:t>
      </w:r>
      <w:r w:rsidR="002D04B7" w:rsidRPr="00F62DD3">
        <w:rPr>
          <w:color w:val="4EA72E" w:themeColor="accent6"/>
          <w:u w:val="single"/>
        </w:rPr>
        <w:t>or Schedule Area Assessment Extent</w:t>
      </w:r>
      <w:r w:rsidRPr="0003010E">
        <w:rPr>
          <w:color w:val="000000" w:themeColor="text1"/>
        </w:rPr>
        <w:t xml:space="preserve">, they contain contextual information that may be relevant for resource consent applications outside the </w:t>
      </w:r>
      <w:r w:rsidR="002D04B7" w:rsidRPr="00A216E1">
        <w:rPr>
          <w:color w:val="000000" w:themeColor="text1"/>
        </w:rPr>
        <w:t>Rural Zone Priority Area</w:t>
      </w:r>
      <w:r w:rsidR="002D04B7">
        <w:rPr>
          <w:color w:val="000000" w:themeColor="text1"/>
        </w:rPr>
        <w:t xml:space="preserve"> </w:t>
      </w:r>
      <w:r w:rsidR="002D04B7" w:rsidRPr="00F62DD3">
        <w:rPr>
          <w:color w:val="4EA72E" w:themeColor="accent6"/>
          <w:u w:val="single"/>
        </w:rPr>
        <w:t>or Rural Zone Schedule Area</w:t>
      </w:r>
      <w:r w:rsidR="002D04B7" w:rsidRPr="00811F27" w:rsidDel="002D04B7">
        <w:rPr>
          <w:color w:val="000000" w:themeColor="text1"/>
        </w:rPr>
        <w:t xml:space="preserve"> </w:t>
      </w:r>
      <w:r w:rsidRPr="0003010E">
        <w:rPr>
          <w:color w:val="000000" w:themeColor="text1"/>
        </w:rPr>
        <w:t xml:space="preserve">and landscape assessments informing plan development proposals. </w:t>
      </w:r>
    </w:p>
    <w:p w:rsidR="00E016D0" w:rsidRPr="0003010E" w:rsidRDefault="00003000" w:rsidP="00003000">
      <w:pPr>
        <w:pStyle w:val="Heading1"/>
        <w:numPr>
          <w:ilvl w:val="0"/>
          <w:numId w:val="0"/>
        </w:numPr>
        <w:ind w:left="1701" w:hanging="1701"/>
        <w:rPr>
          <w:color w:val="000000" w:themeColor="text1"/>
        </w:rPr>
      </w:pPr>
      <w:r w:rsidRPr="001604C2">
        <w:rPr>
          <w:strike/>
          <w:color w:val="000000" w:themeColor="text1"/>
        </w:rPr>
        <w:t>4.</w:t>
      </w:r>
      <w:r w:rsidR="001604C2" w:rsidRPr="00B374F6">
        <w:rPr>
          <w:color w:val="4EA72E" w:themeColor="accent6"/>
          <w:u w:val="single"/>
        </w:rPr>
        <w:t>5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>Landscape Attributes and</w:t>
      </w:r>
      <w:r w:rsidR="00E016D0" w:rsidRPr="0003010E">
        <w:rPr>
          <w:color w:val="000000" w:themeColor="text1"/>
          <w:spacing w:val="-33"/>
        </w:rPr>
        <w:t xml:space="preserve"> </w:t>
      </w:r>
      <w:r w:rsidR="00E016D0" w:rsidRPr="0003010E">
        <w:rPr>
          <w:color w:val="000000" w:themeColor="text1"/>
        </w:rPr>
        <w:t>Values</w:t>
      </w:r>
    </w:p>
    <w:p w:rsidR="00E016D0" w:rsidRPr="0003010E" w:rsidRDefault="002C0511" w:rsidP="00C072CA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1604C2">
        <w:rPr>
          <w:strike/>
          <w:color w:val="000000" w:themeColor="text1"/>
        </w:rPr>
        <w:t>4</w:t>
      </w:r>
      <w:r w:rsidRPr="0003010E">
        <w:rPr>
          <w:color w:val="000000" w:themeColor="text1"/>
        </w:rPr>
        <w:t>.</w:t>
      </w:r>
      <w:r w:rsidR="001604C2" w:rsidRPr="00B374F6">
        <w:rPr>
          <w:color w:val="4EA72E" w:themeColor="accent6"/>
          <w:u w:val="single"/>
        </w:rPr>
        <w:t>5.</w:t>
      </w:r>
      <w:r w:rsidRPr="0003010E">
        <w:rPr>
          <w:color w:val="000000" w:themeColor="text1"/>
        </w:rPr>
        <w:t>1</w:t>
      </w:r>
      <w:r w:rsidR="00C072CA"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13"/>
        </w:rPr>
        <w:t xml:space="preserve"> </w:t>
      </w:r>
      <w:r w:rsidR="006F13AA" w:rsidRPr="0003010E">
        <w:rPr>
          <w:color w:val="000000" w:themeColor="text1"/>
          <w:spacing w:val="-13"/>
        </w:rPr>
        <w:t xml:space="preserve">identified </w:t>
      </w:r>
      <w:r w:rsidR="00E016D0" w:rsidRPr="00643779">
        <w:rPr>
          <w:color w:val="000000" w:themeColor="text1"/>
        </w:rPr>
        <w:t>landscape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attributes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value</w:t>
      </w:r>
      <w:r w:rsidR="007830D1" w:rsidRPr="00643779">
        <w:rPr>
          <w:color w:val="000000" w:themeColor="text1"/>
        </w:rPr>
        <w:t>s</w:t>
      </w:r>
      <w:r w:rsidR="00E016D0" w:rsidRPr="00643779">
        <w:rPr>
          <w:color w:val="000000" w:themeColor="text1"/>
        </w:rPr>
        <w:t>,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are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based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on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an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assessment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of</w:t>
      </w:r>
      <w:r w:rsidR="00E016D0" w:rsidRPr="00643779">
        <w:rPr>
          <w:color w:val="000000" w:themeColor="text1"/>
          <w:spacing w:val="-13"/>
        </w:rPr>
        <w:t xml:space="preserve"> </w:t>
      </w:r>
      <w:r w:rsidR="00811F27" w:rsidRPr="00643779">
        <w:rPr>
          <w:color w:val="000000" w:themeColor="text1"/>
        </w:rPr>
        <w:t xml:space="preserve">Priority </w:t>
      </w:r>
      <w:r w:rsidR="00811F27" w:rsidRPr="00643779">
        <w:rPr>
          <w:color w:val="0E2841" w:themeColor="text2"/>
        </w:rPr>
        <w:t xml:space="preserve">Area </w:t>
      </w:r>
      <w:r w:rsidR="00811F27" w:rsidRPr="00643779">
        <w:rPr>
          <w:color w:val="000000" w:themeColor="text1"/>
        </w:rPr>
        <w:t xml:space="preserve">Assessment Extent </w:t>
      </w:r>
      <w:r w:rsidR="00811F27" w:rsidRPr="00643779">
        <w:rPr>
          <w:color w:val="4EA72E" w:themeColor="accent6"/>
          <w:u w:val="single"/>
        </w:rPr>
        <w:t xml:space="preserve">or Schedule Area Assessment Extent </w:t>
      </w:r>
      <w:r w:rsidR="00E016D0" w:rsidRPr="00643779">
        <w:rPr>
          <w:color w:val="000000" w:themeColor="text1"/>
        </w:rPr>
        <w:t>as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 xml:space="preserve">a whole and are not intended to </w:t>
      </w:r>
      <w:r w:rsidR="0017047F" w:rsidRPr="00643779">
        <w:rPr>
          <w:color w:val="000000" w:themeColor="text1"/>
        </w:rPr>
        <w:t xml:space="preserve">describe the attributes and values of specific sites. The </w:t>
      </w:r>
      <w:r w:rsidR="00C77988" w:rsidRPr="00643779">
        <w:rPr>
          <w:strike/>
          <w:color w:val="FF0000"/>
        </w:rPr>
        <w:t>PA</w:t>
      </w:r>
      <w:r w:rsidR="0017047F" w:rsidRPr="00643779">
        <w:rPr>
          <w:color w:val="FF0000"/>
        </w:rPr>
        <w:t xml:space="preserve"> </w:t>
      </w:r>
      <w:r w:rsidR="0017047F" w:rsidRPr="00643779">
        <w:rPr>
          <w:color w:val="000000" w:themeColor="text1"/>
        </w:rPr>
        <w:t xml:space="preserve">Schedules set out attributes </w:t>
      </w:r>
      <w:r w:rsidR="00E016D0" w:rsidRPr="00643779">
        <w:rPr>
          <w:color w:val="000000" w:themeColor="text1"/>
        </w:rPr>
        <w:t>and values, summarised</w:t>
      </w:r>
      <w:r w:rsidR="00E016D0" w:rsidRPr="00643779">
        <w:rPr>
          <w:color w:val="000000" w:themeColor="text1"/>
          <w:spacing w:val="-21"/>
        </w:rPr>
        <w:t xml:space="preserve"> </w:t>
      </w:r>
      <w:r w:rsidR="00E016D0" w:rsidRPr="00643779">
        <w:rPr>
          <w:color w:val="000000" w:themeColor="text1"/>
        </w:rPr>
        <w:t>from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a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wide</w:t>
      </w:r>
      <w:r w:rsidR="00E016D0" w:rsidRPr="00643779">
        <w:rPr>
          <w:color w:val="000000" w:themeColor="text1"/>
          <w:spacing w:val="-21"/>
        </w:rPr>
        <w:t xml:space="preserve"> </w:t>
      </w:r>
      <w:r w:rsidR="00E016D0" w:rsidRPr="00643779">
        <w:rPr>
          <w:color w:val="000000" w:themeColor="text1"/>
        </w:rPr>
        <w:t>range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of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information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sources</w:t>
      </w:r>
      <w:r w:rsidR="00E016D0" w:rsidRPr="00643779">
        <w:rPr>
          <w:color w:val="000000" w:themeColor="text1"/>
          <w:spacing w:val="-21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knowledge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about</w:t>
      </w:r>
      <w:r w:rsidR="00E016D0" w:rsidRPr="00643779">
        <w:rPr>
          <w:color w:val="000000" w:themeColor="text1"/>
          <w:spacing w:val="-21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landscape.</w:t>
      </w:r>
      <w:r w:rsidR="0017047F" w:rsidRPr="00643779">
        <w:rPr>
          <w:color w:val="000000" w:themeColor="text1"/>
        </w:rPr>
        <w:t xml:space="preserve"> The </w:t>
      </w:r>
      <w:r w:rsidR="00C77988" w:rsidRPr="00643779">
        <w:rPr>
          <w:strike/>
          <w:color w:val="FF0000"/>
        </w:rPr>
        <w:t>PA</w:t>
      </w:r>
      <w:r w:rsidR="0017047F" w:rsidRPr="00643779">
        <w:rPr>
          <w:color w:val="000000" w:themeColor="text1"/>
        </w:rPr>
        <w:t xml:space="preserve"> Schedules</w:t>
      </w:r>
      <w:r w:rsidR="0017047F" w:rsidRPr="0003010E">
        <w:rPr>
          <w:color w:val="000000" w:themeColor="text1"/>
        </w:rPr>
        <w:t xml:space="preserve"> represent a point in time and are not intended to provide a complete record.</w:t>
      </w:r>
      <w:r w:rsidR="00C77988">
        <w:rPr>
          <w:color w:val="000000" w:themeColor="text1"/>
        </w:rPr>
        <w:t xml:space="preserve"> </w:t>
      </w:r>
    </w:p>
    <w:p w:rsidR="00E016D0" w:rsidRPr="0003010E" w:rsidRDefault="00E016D0">
      <w:pPr>
        <w:pStyle w:val="BodyText"/>
        <w:kinsoku w:val="0"/>
        <w:overflowPunct w:val="0"/>
        <w:spacing w:before="9"/>
        <w:rPr>
          <w:color w:val="000000" w:themeColor="text1"/>
          <w:sz w:val="20"/>
          <w:szCs w:val="20"/>
        </w:rPr>
      </w:pPr>
    </w:p>
    <w:p w:rsidR="00E016D0" w:rsidRPr="0003010E" w:rsidRDefault="00C072CA" w:rsidP="00C072CA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1604C2">
        <w:rPr>
          <w:strike/>
          <w:color w:val="000000" w:themeColor="text1"/>
        </w:rPr>
        <w:t>4</w:t>
      </w:r>
      <w:r w:rsidR="001604C2" w:rsidRPr="00B374F6">
        <w:rPr>
          <w:color w:val="4EA72E" w:themeColor="accent6"/>
          <w:u w:val="single"/>
        </w:rPr>
        <w:t>5</w:t>
      </w:r>
      <w:r w:rsidR="002C0511" w:rsidRPr="0003010E">
        <w:rPr>
          <w:color w:val="000000" w:themeColor="text1"/>
        </w:rPr>
        <w:t>.2</w:t>
      </w:r>
      <w:r w:rsidRPr="0003010E">
        <w:rPr>
          <w:color w:val="000000" w:themeColor="text1"/>
        </w:rPr>
        <w:tab/>
      </w:r>
      <w:r w:rsidR="00A950C9" w:rsidRPr="0003010E">
        <w:rPr>
          <w:color w:val="000000" w:themeColor="text1"/>
        </w:rPr>
        <w:t>Given</w:t>
      </w:r>
      <w:r w:rsidR="00A950C9" w:rsidRPr="0003010E">
        <w:rPr>
          <w:color w:val="000000" w:themeColor="text1"/>
          <w:spacing w:val="-14"/>
        </w:rPr>
        <w:t xml:space="preserve"> </w:t>
      </w:r>
      <w:r w:rsidR="00A950C9" w:rsidRPr="0003010E">
        <w:rPr>
          <w:color w:val="000000" w:themeColor="text1"/>
        </w:rPr>
        <w:t>the</w:t>
      </w:r>
      <w:r w:rsidR="00A950C9" w:rsidRPr="0003010E">
        <w:rPr>
          <w:color w:val="000000" w:themeColor="text1"/>
          <w:spacing w:val="-14"/>
        </w:rPr>
        <w:t xml:space="preserve"> </w:t>
      </w:r>
      <w:r w:rsidR="00A950C9" w:rsidRPr="0003010E">
        <w:rPr>
          <w:color w:val="000000" w:themeColor="text1"/>
        </w:rPr>
        <w:t>scale</w:t>
      </w:r>
      <w:r w:rsidR="00A950C9" w:rsidRPr="0003010E">
        <w:rPr>
          <w:color w:val="000000" w:themeColor="text1"/>
          <w:spacing w:val="-13"/>
        </w:rPr>
        <w:t xml:space="preserve"> </w:t>
      </w:r>
      <w:r w:rsidR="00A950C9" w:rsidRPr="0003010E">
        <w:rPr>
          <w:color w:val="000000" w:themeColor="text1"/>
        </w:rPr>
        <w:t>of</w:t>
      </w:r>
      <w:r w:rsidR="00A950C9" w:rsidRPr="0003010E">
        <w:rPr>
          <w:color w:val="000000" w:themeColor="text1"/>
          <w:spacing w:val="-13"/>
        </w:rPr>
        <w:t xml:space="preserve"> </w:t>
      </w:r>
      <w:r w:rsidR="00A950C9" w:rsidRPr="0003010E">
        <w:rPr>
          <w:color w:val="000000" w:themeColor="text1"/>
        </w:rPr>
        <w:t>the</w:t>
      </w:r>
      <w:r w:rsidR="00A950C9" w:rsidRPr="0003010E">
        <w:rPr>
          <w:color w:val="000000" w:themeColor="text1"/>
          <w:spacing w:val="-14"/>
        </w:rPr>
        <w:t xml:space="preserve"> </w:t>
      </w:r>
      <w:r w:rsidR="00A950C9" w:rsidRPr="0003010E">
        <w:rPr>
          <w:color w:val="000000" w:themeColor="text1"/>
        </w:rPr>
        <w:t>landscape</w:t>
      </w:r>
      <w:r w:rsidR="00A950C9" w:rsidRPr="0003010E">
        <w:rPr>
          <w:color w:val="000000" w:themeColor="text1"/>
          <w:spacing w:val="-13"/>
        </w:rPr>
        <w:t xml:space="preserve"> </w:t>
      </w:r>
      <w:r w:rsidR="00A950C9" w:rsidRPr="0003010E">
        <w:rPr>
          <w:color w:val="000000" w:themeColor="text1"/>
        </w:rPr>
        <w:t>assessment</w:t>
      </w:r>
      <w:r w:rsidR="00A950C9" w:rsidRPr="0003010E">
        <w:rPr>
          <w:color w:val="000000" w:themeColor="text1"/>
          <w:spacing w:val="-13"/>
        </w:rPr>
        <w:t xml:space="preserve"> </w:t>
      </w:r>
      <w:r w:rsidR="00A950C9" w:rsidRPr="0003010E">
        <w:rPr>
          <w:color w:val="000000" w:themeColor="text1"/>
        </w:rPr>
        <w:t>underpinning</w:t>
      </w:r>
      <w:r w:rsidR="00A950C9" w:rsidRPr="0003010E">
        <w:rPr>
          <w:color w:val="000000" w:themeColor="text1"/>
          <w:spacing w:val="-13"/>
        </w:rPr>
        <w:t xml:space="preserve"> </w:t>
      </w:r>
      <w:r w:rsidR="00A950C9" w:rsidRPr="0003010E">
        <w:rPr>
          <w:color w:val="000000" w:themeColor="text1"/>
        </w:rPr>
        <w:t>the</w:t>
      </w:r>
      <w:r w:rsidR="00A950C9" w:rsidRPr="0003010E">
        <w:rPr>
          <w:color w:val="000000" w:themeColor="text1"/>
          <w:spacing w:val="-14"/>
        </w:rPr>
        <w:t xml:space="preserve"> </w:t>
      </w:r>
      <w:r w:rsidR="00C77988" w:rsidRPr="00AE2472">
        <w:rPr>
          <w:strike/>
          <w:color w:val="FF0000"/>
        </w:rPr>
        <w:t>PA</w:t>
      </w:r>
      <w:r w:rsidR="00A950C9" w:rsidRPr="0003010E">
        <w:rPr>
          <w:color w:val="000000" w:themeColor="text1"/>
          <w:spacing w:val="-13"/>
        </w:rPr>
        <w:t xml:space="preserve"> </w:t>
      </w:r>
      <w:r w:rsidR="00A950C9" w:rsidRPr="00C026F2">
        <w:rPr>
          <w:color w:val="000000" w:themeColor="text1"/>
          <w:spacing w:val="-13"/>
        </w:rPr>
        <w:t>S</w:t>
      </w:r>
      <w:r w:rsidR="00A950C9" w:rsidRPr="00C026F2">
        <w:rPr>
          <w:color w:val="000000" w:themeColor="text1"/>
        </w:rPr>
        <w:t>chedules</w:t>
      </w:r>
      <w:r w:rsidR="00A950C9" w:rsidRPr="0003010E">
        <w:rPr>
          <w:color w:val="000000" w:themeColor="text1"/>
        </w:rPr>
        <w:t>,</w:t>
      </w:r>
      <w:r w:rsidR="00A950C9" w:rsidRPr="0003010E">
        <w:rPr>
          <w:color w:val="000000" w:themeColor="text1"/>
          <w:spacing w:val="-13"/>
        </w:rPr>
        <w:t xml:space="preserve"> </w:t>
      </w:r>
      <w:r w:rsidR="00A950C9" w:rsidRPr="0003010E">
        <w:rPr>
          <w:color w:val="000000" w:themeColor="text1"/>
        </w:rPr>
        <w:t>a</w:t>
      </w:r>
      <w:r w:rsidR="00A950C9" w:rsidRPr="0003010E">
        <w:rPr>
          <w:color w:val="000000" w:themeColor="text1"/>
          <w:spacing w:val="-13"/>
        </w:rPr>
        <w:t xml:space="preserve"> </w:t>
      </w:r>
      <w:r w:rsidR="00A950C9" w:rsidRPr="0003010E">
        <w:rPr>
          <w:color w:val="000000" w:themeColor="text1"/>
        </w:rPr>
        <w:t>finer grain</w:t>
      </w:r>
      <w:r w:rsidR="00A950C9" w:rsidRPr="0003010E">
        <w:rPr>
          <w:color w:val="000000" w:themeColor="text1"/>
          <w:spacing w:val="-12"/>
        </w:rPr>
        <w:t xml:space="preserve"> </w:t>
      </w:r>
      <w:r w:rsidR="00A950C9" w:rsidRPr="0003010E">
        <w:rPr>
          <w:color w:val="000000" w:themeColor="text1"/>
        </w:rPr>
        <w:t>proposal-specific</w:t>
      </w:r>
      <w:r w:rsidR="00A950C9" w:rsidRPr="0003010E">
        <w:rPr>
          <w:color w:val="000000" w:themeColor="text1"/>
          <w:spacing w:val="-12"/>
        </w:rPr>
        <w:t xml:space="preserve"> </w:t>
      </w:r>
      <w:r w:rsidR="00A950C9" w:rsidRPr="0003010E">
        <w:rPr>
          <w:color w:val="000000" w:themeColor="text1"/>
        </w:rPr>
        <w:t>assessment</w:t>
      </w:r>
      <w:r w:rsidR="00A950C9" w:rsidRPr="0003010E">
        <w:rPr>
          <w:color w:val="000000" w:themeColor="text1"/>
          <w:spacing w:val="-12"/>
        </w:rPr>
        <w:t xml:space="preserve"> </w:t>
      </w:r>
      <w:r w:rsidR="00A950C9" w:rsidRPr="0003010E">
        <w:rPr>
          <w:color w:val="000000" w:themeColor="text1"/>
        </w:rPr>
        <w:t>of</w:t>
      </w:r>
      <w:r w:rsidR="00A950C9" w:rsidRPr="0003010E">
        <w:rPr>
          <w:color w:val="000000" w:themeColor="text1"/>
          <w:spacing w:val="-11"/>
        </w:rPr>
        <w:t xml:space="preserve"> </w:t>
      </w:r>
      <w:r w:rsidR="00A950C9" w:rsidRPr="0003010E">
        <w:rPr>
          <w:color w:val="000000" w:themeColor="text1"/>
        </w:rPr>
        <w:t>landscape</w:t>
      </w:r>
      <w:r w:rsidR="00A950C9" w:rsidRPr="0003010E">
        <w:rPr>
          <w:color w:val="000000" w:themeColor="text1"/>
          <w:spacing w:val="-12"/>
        </w:rPr>
        <w:t xml:space="preserve"> </w:t>
      </w:r>
      <w:r w:rsidR="00A950C9" w:rsidRPr="0003010E">
        <w:rPr>
          <w:color w:val="000000" w:themeColor="text1"/>
        </w:rPr>
        <w:t>attributes</w:t>
      </w:r>
      <w:r w:rsidR="00A950C9" w:rsidRPr="0003010E">
        <w:rPr>
          <w:color w:val="000000" w:themeColor="text1"/>
          <w:spacing w:val="-12"/>
        </w:rPr>
        <w:t xml:space="preserve"> </w:t>
      </w:r>
      <w:r w:rsidR="00A950C9" w:rsidRPr="0003010E">
        <w:rPr>
          <w:color w:val="000000" w:themeColor="text1"/>
        </w:rPr>
        <w:t>and</w:t>
      </w:r>
      <w:r w:rsidR="00A950C9" w:rsidRPr="0003010E">
        <w:rPr>
          <w:color w:val="000000" w:themeColor="text1"/>
          <w:spacing w:val="-12"/>
        </w:rPr>
        <w:t xml:space="preserve"> </w:t>
      </w:r>
      <w:r w:rsidR="00A950C9" w:rsidRPr="0003010E">
        <w:rPr>
          <w:color w:val="000000" w:themeColor="text1"/>
        </w:rPr>
        <w:t>values</w:t>
      </w:r>
      <w:r w:rsidR="00A950C9" w:rsidRPr="0003010E">
        <w:rPr>
          <w:color w:val="000000" w:themeColor="text1"/>
          <w:spacing w:val="-11"/>
        </w:rPr>
        <w:t xml:space="preserve"> </w:t>
      </w:r>
      <w:r w:rsidR="00A950C9" w:rsidRPr="0003010E">
        <w:rPr>
          <w:color w:val="000000" w:themeColor="text1"/>
        </w:rPr>
        <w:t>will</w:t>
      </w:r>
      <w:r w:rsidR="00A950C9" w:rsidRPr="0003010E">
        <w:rPr>
          <w:color w:val="000000" w:themeColor="text1"/>
          <w:spacing w:val="-12"/>
        </w:rPr>
        <w:t xml:space="preserve"> </w:t>
      </w:r>
      <w:r w:rsidR="00A950C9" w:rsidRPr="0003010E">
        <w:rPr>
          <w:color w:val="000000" w:themeColor="text1"/>
        </w:rPr>
        <w:t>typically</w:t>
      </w:r>
      <w:r w:rsidR="00A950C9" w:rsidRPr="0003010E">
        <w:rPr>
          <w:color w:val="000000" w:themeColor="text1"/>
          <w:spacing w:val="-13"/>
        </w:rPr>
        <w:t xml:space="preserve"> </w:t>
      </w:r>
      <w:r w:rsidR="00A950C9" w:rsidRPr="0003010E">
        <w:rPr>
          <w:color w:val="000000" w:themeColor="text1"/>
        </w:rPr>
        <w:t>be required</w:t>
      </w:r>
      <w:r w:rsidR="00A950C9" w:rsidRPr="0003010E">
        <w:rPr>
          <w:color w:val="000000" w:themeColor="text1"/>
          <w:spacing w:val="-26"/>
        </w:rPr>
        <w:t xml:space="preserve"> </w:t>
      </w:r>
      <w:r w:rsidR="00A950C9" w:rsidRPr="0003010E">
        <w:rPr>
          <w:color w:val="000000" w:themeColor="text1"/>
        </w:rPr>
        <w:t>for</w:t>
      </w:r>
      <w:r w:rsidR="00A950C9" w:rsidRPr="0003010E">
        <w:rPr>
          <w:color w:val="000000" w:themeColor="text1"/>
          <w:spacing w:val="-25"/>
        </w:rPr>
        <w:t xml:space="preserve"> </w:t>
      </w:r>
      <w:r w:rsidR="00A950C9" w:rsidRPr="0003010E">
        <w:rPr>
          <w:color w:val="000000" w:themeColor="text1"/>
        </w:rPr>
        <w:t>plan</w:t>
      </w:r>
      <w:r w:rsidR="00A950C9" w:rsidRPr="0003010E">
        <w:rPr>
          <w:color w:val="000000" w:themeColor="text1"/>
          <w:spacing w:val="-25"/>
        </w:rPr>
        <w:t xml:space="preserve"> </w:t>
      </w:r>
      <w:r w:rsidR="00A950C9" w:rsidRPr="0003010E">
        <w:rPr>
          <w:color w:val="000000" w:themeColor="text1"/>
        </w:rPr>
        <w:t>implementation</w:t>
      </w:r>
      <w:r w:rsidR="00A950C9" w:rsidRPr="0003010E">
        <w:rPr>
          <w:color w:val="000000" w:themeColor="text1"/>
          <w:spacing w:val="-25"/>
        </w:rPr>
        <w:t xml:space="preserve"> </w:t>
      </w:r>
      <w:r w:rsidR="00A950C9" w:rsidRPr="0003010E">
        <w:rPr>
          <w:color w:val="000000" w:themeColor="text1"/>
        </w:rPr>
        <w:t>purposes</w:t>
      </w:r>
      <w:r w:rsidR="00A950C9" w:rsidRPr="0003010E">
        <w:rPr>
          <w:color w:val="000000" w:themeColor="text1"/>
          <w:spacing w:val="-25"/>
        </w:rPr>
        <w:t xml:space="preserve"> </w:t>
      </w:r>
      <w:r w:rsidR="00144677" w:rsidRPr="0003010E">
        <w:rPr>
          <w:rStyle w:val="FootnoteReference"/>
          <w:color w:val="000000" w:themeColor="text1"/>
          <w:sz w:val="20"/>
        </w:rPr>
        <w:footnoteReference w:id="11"/>
      </w:r>
      <w:r w:rsidR="00E016D0" w:rsidRPr="0003010E">
        <w:rPr>
          <w:color w:val="000000" w:themeColor="text1"/>
        </w:rPr>
        <w:t>.</w:t>
      </w:r>
      <w:r w:rsidR="00E016D0" w:rsidRPr="0003010E">
        <w:rPr>
          <w:color w:val="000000" w:themeColor="text1"/>
          <w:spacing w:val="-25"/>
        </w:rPr>
        <w:t xml:space="preserve"> </w:t>
      </w:r>
      <w:bookmarkStart w:id="9" w:name="_Hlk197607669"/>
      <w:r w:rsidR="00A950C9" w:rsidRPr="0003010E">
        <w:rPr>
          <w:color w:val="000000" w:themeColor="text1"/>
        </w:rPr>
        <w:t xml:space="preserve">Through any proposal-specific assessment, the identified landscape value/s recorded in the </w:t>
      </w:r>
      <w:r w:rsidR="00C77988" w:rsidRPr="00AE2472">
        <w:rPr>
          <w:strike/>
          <w:color w:val="FF0000"/>
        </w:rPr>
        <w:t>PA</w:t>
      </w:r>
      <w:r w:rsidR="00A950C9" w:rsidRPr="0003010E">
        <w:rPr>
          <w:color w:val="000000" w:themeColor="text1"/>
        </w:rPr>
        <w:t xml:space="preserve"> Schedules may not be relevant to a site, and/or additional values may be identified. </w:t>
      </w:r>
      <w:bookmarkEnd w:id="9"/>
    </w:p>
    <w:p w:rsidR="00E016D0" w:rsidRPr="0003010E" w:rsidRDefault="00E016D0">
      <w:pPr>
        <w:pStyle w:val="BodyText"/>
        <w:kinsoku w:val="0"/>
        <w:overflowPunct w:val="0"/>
        <w:spacing w:before="9"/>
        <w:rPr>
          <w:color w:val="000000" w:themeColor="text1"/>
          <w:sz w:val="20"/>
          <w:szCs w:val="20"/>
        </w:rPr>
      </w:pPr>
    </w:p>
    <w:p w:rsidR="00E016D0" w:rsidRPr="0003010E" w:rsidRDefault="00C072CA" w:rsidP="00C072CA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1604C2">
        <w:rPr>
          <w:strike/>
          <w:color w:val="000000" w:themeColor="text1"/>
        </w:rPr>
        <w:t>4</w:t>
      </w:r>
      <w:r w:rsidR="001604C2" w:rsidRPr="00B374F6">
        <w:rPr>
          <w:color w:val="4EA72E" w:themeColor="accent6"/>
          <w:u w:val="single"/>
        </w:rPr>
        <w:t>5</w:t>
      </w:r>
      <w:r w:rsidR="002C0511" w:rsidRPr="0003010E">
        <w:rPr>
          <w:color w:val="000000" w:themeColor="text1"/>
        </w:rPr>
        <w:t>.</w:t>
      </w:r>
      <w:r w:rsidRPr="0003010E">
        <w:rPr>
          <w:color w:val="000000" w:themeColor="text1"/>
        </w:rPr>
        <w:t xml:space="preserve">3 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 xml:space="preserve">The </w:t>
      </w:r>
      <w:r w:rsidR="00C77988" w:rsidRPr="005C23D4">
        <w:rPr>
          <w:strike/>
          <w:color w:val="FF0000"/>
        </w:rPr>
        <w:t>PA</w:t>
      </w:r>
      <w:r w:rsidR="00E016D0" w:rsidRPr="0003010E">
        <w:rPr>
          <w:color w:val="000000" w:themeColor="text1"/>
        </w:rPr>
        <w:t xml:space="preserve"> Schedules include attributes</w:t>
      </w:r>
      <w:r w:rsidR="00144677" w:rsidRPr="0003010E">
        <w:rPr>
          <w:rStyle w:val="FootnoteReference"/>
          <w:color w:val="000000" w:themeColor="text1"/>
          <w:sz w:val="20"/>
        </w:rPr>
        <w:footnoteReference w:id="12"/>
      </w:r>
      <w:r w:rsidR="00E016D0" w:rsidRPr="0003010E">
        <w:rPr>
          <w:color w:val="000000" w:themeColor="text1"/>
          <w:position w:val="4"/>
        </w:rPr>
        <w:t xml:space="preserve"> </w:t>
      </w:r>
      <w:r w:rsidR="00E016D0" w:rsidRPr="0003010E">
        <w:rPr>
          <w:color w:val="000000" w:themeColor="text1"/>
        </w:rPr>
        <w:t>that contribute positively to landscape values, attributes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that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detract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from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landscape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values,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and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attributes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that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are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neutral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with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respect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to informing landscape</w:t>
      </w:r>
      <w:r w:rsidR="00E016D0" w:rsidRPr="0003010E">
        <w:rPr>
          <w:color w:val="000000" w:themeColor="text1"/>
          <w:spacing w:val="-12"/>
        </w:rPr>
        <w:t xml:space="preserve"> </w:t>
      </w:r>
      <w:r w:rsidR="00E016D0" w:rsidRPr="0003010E">
        <w:rPr>
          <w:color w:val="000000" w:themeColor="text1"/>
        </w:rPr>
        <w:t>values.</w:t>
      </w:r>
    </w:p>
    <w:p w:rsidR="00E016D0" w:rsidRPr="0003010E" w:rsidRDefault="00E016D0">
      <w:pPr>
        <w:pStyle w:val="BodyText"/>
        <w:kinsoku w:val="0"/>
        <w:overflowPunct w:val="0"/>
        <w:spacing w:before="5"/>
        <w:rPr>
          <w:color w:val="000000" w:themeColor="text1"/>
          <w:sz w:val="20"/>
          <w:szCs w:val="20"/>
        </w:rPr>
      </w:pPr>
    </w:p>
    <w:p w:rsidR="00E016D0" w:rsidRPr="0003010E" w:rsidRDefault="00C072CA" w:rsidP="00C072CA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1604C2">
        <w:rPr>
          <w:strike/>
          <w:color w:val="000000" w:themeColor="text1"/>
        </w:rPr>
        <w:t>4</w:t>
      </w:r>
      <w:r w:rsidR="001604C2" w:rsidRPr="00B374F6">
        <w:rPr>
          <w:color w:val="4EA72E" w:themeColor="accent6"/>
          <w:u w:val="single"/>
        </w:rPr>
        <w:t>5</w:t>
      </w:r>
      <w:r w:rsidR="002C0511" w:rsidRPr="0003010E">
        <w:rPr>
          <w:color w:val="000000" w:themeColor="text1"/>
        </w:rPr>
        <w:t>.4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>The reference to ‘Other distinctive vegetation types’ and the ‘Land use and patterns and features’</w:t>
      </w:r>
      <w:r w:rsidR="00E016D0" w:rsidRPr="0003010E">
        <w:rPr>
          <w:color w:val="000000" w:themeColor="text1"/>
          <w:spacing w:val="-12"/>
        </w:rPr>
        <w:t xml:space="preserve"> </w:t>
      </w:r>
      <w:r w:rsidR="00E016D0" w:rsidRPr="0003010E">
        <w:rPr>
          <w:color w:val="000000" w:themeColor="text1"/>
        </w:rPr>
        <w:t>in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12"/>
        </w:rPr>
        <w:t xml:space="preserve"> </w:t>
      </w:r>
      <w:r w:rsidR="00C77988" w:rsidRPr="00AE2472">
        <w:rPr>
          <w:strike/>
          <w:color w:val="FF0000"/>
        </w:rPr>
        <w:t>PA</w:t>
      </w:r>
      <w:r w:rsidR="00E016D0" w:rsidRPr="0003010E">
        <w:rPr>
          <w:color w:val="000000" w:themeColor="text1"/>
          <w:spacing w:val="-12"/>
        </w:rPr>
        <w:t xml:space="preserve"> </w:t>
      </w:r>
      <w:r w:rsidR="00E016D0" w:rsidRPr="0003010E">
        <w:rPr>
          <w:color w:val="000000" w:themeColor="text1"/>
        </w:rPr>
        <w:t>Schedules</w:t>
      </w:r>
      <w:r w:rsidR="00E016D0" w:rsidRPr="0003010E">
        <w:rPr>
          <w:color w:val="000000" w:themeColor="text1"/>
          <w:spacing w:val="-12"/>
        </w:rPr>
        <w:t xml:space="preserve"> </w:t>
      </w:r>
      <w:r w:rsidR="00E016D0" w:rsidRPr="0003010E">
        <w:rPr>
          <w:color w:val="000000" w:themeColor="text1"/>
        </w:rPr>
        <w:t>do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not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relate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to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attributes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or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landscape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values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that</w:t>
      </w:r>
      <w:r w:rsidR="00E016D0" w:rsidRPr="0003010E">
        <w:rPr>
          <w:color w:val="000000" w:themeColor="text1"/>
          <w:spacing w:val="-12"/>
        </w:rPr>
        <w:t xml:space="preserve"> </w:t>
      </w:r>
      <w:r w:rsidR="00E016D0" w:rsidRPr="0003010E">
        <w:rPr>
          <w:color w:val="000000" w:themeColor="text1"/>
        </w:rPr>
        <w:t>need</w:t>
      </w:r>
      <w:r w:rsidR="00E016D0" w:rsidRPr="0003010E">
        <w:rPr>
          <w:color w:val="000000" w:themeColor="text1"/>
          <w:spacing w:val="-11"/>
        </w:rPr>
        <w:t xml:space="preserve"> </w:t>
      </w:r>
      <w:r w:rsidR="00E016D0" w:rsidRPr="0003010E">
        <w:rPr>
          <w:color w:val="000000" w:themeColor="text1"/>
        </w:rPr>
        <w:t>to</w:t>
      </w:r>
      <w:r w:rsidR="00E016D0" w:rsidRPr="0003010E">
        <w:rPr>
          <w:color w:val="000000" w:themeColor="text1"/>
          <w:spacing w:val="-12"/>
        </w:rPr>
        <w:t xml:space="preserve"> </w:t>
      </w:r>
      <w:r w:rsidR="00E016D0" w:rsidRPr="0003010E">
        <w:rPr>
          <w:color w:val="000000" w:themeColor="text1"/>
        </w:rPr>
        <w:t xml:space="preserve">be </w:t>
      </w:r>
      <w:r w:rsidR="009030C3" w:rsidRPr="0003010E">
        <w:rPr>
          <w:color w:val="000000" w:themeColor="text1"/>
        </w:rPr>
        <w:t>maintained or enhanced</w:t>
      </w:r>
      <w:r w:rsidR="00E016D0" w:rsidRPr="0003010E">
        <w:rPr>
          <w:color w:val="000000" w:themeColor="text1"/>
        </w:rPr>
        <w:t>. Rather, these are attributes that influence landscape values (and landscape capacity). Reference to these existing attributes is not intended to ‘lock in’ existing land uses.</w:t>
      </w:r>
    </w:p>
    <w:p w:rsidR="00E016D0" w:rsidRPr="0003010E" w:rsidRDefault="00E016D0">
      <w:pPr>
        <w:pStyle w:val="BodyText"/>
        <w:kinsoku w:val="0"/>
        <w:overflowPunct w:val="0"/>
        <w:spacing w:before="9"/>
        <w:rPr>
          <w:color w:val="000000" w:themeColor="text1"/>
          <w:sz w:val="20"/>
          <w:szCs w:val="20"/>
        </w:rPr>
      </w:pPr>
    </w:p>
    <w:p w:rsidR="00E016D0" w:rsidRPr="00643779" w:rsidRDefault="00C072CA" w:rsidP="00C072CA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1604C2">
        <w:rPr>
          <w:strike/>
          <w:color w:val="000000" w:themeColor="text1"/>
        </w:rPr>
        <w:t>4</w:t>
      </w:r>
      <w:r w:rsidR="001604C2" w:rsidRPr="00B374F6">
        <w:rPr>
          <w:color w:val="4EA72E" w:themeColor="accent6"/>
          <w:u w:val="single"/>
        </w:rPr>
        <w:t>5</w:t>
      </w:r>
      <w:r w:rsidRPr="00B374F6">
        <w:rPr>
          <w:color w:val="4EA72E" w:themeColor="accent6"/>
        </w:rPr>
        <w:t>.</w:t>
      </w:r>
      <w:r w:rsidRPr="0003010E">
        <w:rPr>
          <w:color w:val="000000" w:themeColor="text1"/>
        </w:rPr>
        <w:t>5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>The reference to ‘Plant and Animal Pests’ corresponds to attributes that detract from landscape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values.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Pest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information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is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included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at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end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of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landscape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capacity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 xml:space="preserve">section of each </w:t>
      </w:r>
      <w:r w:rsidR="00C77988" w:rsidRPr="00AE2472">
        <w:rPr>
          <w:strike/>
          <w:color w:val="FF0000"/>
        </w:rPr>
        <w:t>PA</w:t>
      </w:r>
      <w:r w:rsidR="00E016D0" w:rsidRPr="0003010E">
        <w:rPr>
          <w:color w:val="000000" w:themeColor="text1"/>
        </w:rPr>
        <w:t xml:space="preserve"> Schedule. Few, if any of the District’s RCLs are pristine and there are varying levels</w:t>
      </w:r>
      <w:r w:rsidR="00E016D0" w:rsidRPr="0003010E">
        <w:rPr>
          <w:color w:val="000000" w:themeColor="text1"/>
          <w:spacing w:val="-21"/>
        </w:rPr>
        <w:t xml:space="preserve"> </w:t>
      </w:r>
      <w:r w:rsidR="00E016D0" w:rsidRPr="0003010E">
        <w:rPr>
          <w:color w:val="000000" w:themeColor="text1"/>
        </w:rPr>
        <w:t>of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modification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evident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(</w:t>
      </w:r>
      <w:r w:rsidR="00E016D0" w:rsidRPr="00643779">
        <w:rPr>
          <w:color w:val="000000" w:themeColor="text1"/>
        </w:rPr>
        <w:t>including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plant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animal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pests).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This</w:t>
      </w:r>
      <w:r w:rsidR="00E016D0" w:rsidRPr="00643779">
        <w:rPr>
          <w:color w:val="000000" w:themeColor="text1"/>
          <w:spacing w:val="-21"/>
        </w:rPr>
        <w:t xml:space="preserve"> </w:t>
      </w:r>
      <w:r w:rsidR="00E016D0" w:rsidRPr="00643779">
        <w:rPr>
          <w:color w:val="000000" w:themeColor="text1"/>
        </w:rPr>
        <w:t>means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that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landscape restoration and enhancement (which can include the management of pests) is a highly desirable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outcome.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reference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to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plant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animal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pests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is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intended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to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guide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appropriate future landscape management. (For example, where a resource consent is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proposed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within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1"/>
        </w:rPr>
        <w:t xml:space="preserve"> </w:t>
      </w:r>
      <w:r w:rsidR="001456CF" w:rsidRPr="00643779">
        <w:rPr>
          <w:color w:val="000000" w:themeColor="text1"/>
        </w:rPr>
        <w:t xml:space="preserve">Rural Zone Priority Area </w:t>
      </w:r>
      <w:r w:rsidR="001456CF" w:rsidRPr="00643779">
        <w:rPr>
          <w:color w:val="4EA72E" w:themeColor="accent6"/>
          <w:u w:val="single"/>
        </w:rPr>
        <w:t>or Rural Zone Schedule Area</w:t>
      </w:r>
      <w:r w:rsidR="001456CF" w:rsidRPr="00643779" w:rsidDel="00A216E1">
        <w:rPr>
          <w:color w:val="000000" w:themeColor="text1"/>
        </w:rPr>
        <w:t xml:space="preserve"> </w:t>
      </w:r>
      <w:r w:rsidR="00E016D0" w:rsidRPr="00643779">
        <w:rPr>
          <w:color w:val="000000" w:themeColor="text1"/>
        </w:rPr>
        <w:t>,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0"/>
        </w:rPr>
        <w:t xml:space="preserve"> </w:t>
      </w:r>
      <w:r w:rsidR="00E016D0" w:rsidRPr="00643779">
        <w:rPr>
          <w:color w:val="000000" w:themeColor="text1"/>
        </w:rPr>
        <w:t>proposal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or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provisions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may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seek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to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specifically address the management of</w:t>
      </w:r>
      <w:r w:rsidR="00E016D0" w:rsidRPr="00643779">
        <w:rPr>
          <w:color w:val="000000" w:themeColor="text1"/>
          <w:spacing w:val="-10"/>
        </w:rPr>
        <w:t xml:space="preserve"> </w:t>
      </w:r>
      <w:r w:rsidR="00E016D0" w:rsidRPr="00643779">
        <w:rPr>
          <w:color w:val="000000" w:themeColor="text1"/>
        </w:rPr>
        <w:t>pests).</w:t>
      </w:r>
    </w:p>
    <w:p w:rsidR="00E016D0" w:rsidRPr="00643779" w:rsidRDefault="00E016D0">
      <w:pPr>
        <w:pStyle w:val="BodyText"/>
        <w:kinsoku w:val="0"/>
        <w:overflowPunct w:val="0"/>
        <w:spacing w:before="7"/>
        <w:rPr>
          <w:color w:val="000000" w:themeColor="text1"/>
          <w:sz w:val="20"/>
          <w:szCs w:val="20"/>
        </w:rPr>
      </w:pPr>
    </w:p>
    <w:p w:rsidR="00E016D0" w:rsidRPr="00643779" w:rsidRDefault="00C072CA" w:rsidP="00C072CA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643779">
        <w:rPr>
          <w:strike/>
          <w:color w:val="000000" w:themeColor="text1"/>
        </w:rPr>
        <w:t>4</w:t>
      </w:r>
      <w:r w:rsidR="001604C2" w:rsidRPr="00643779">
        <w:rPr>
          <w:color w:val="4EA72E" w:themeColor="accent6"/>
          <w:u w:val="single"/>
        </w:rPr>
        <w:t>5</w:t>
      </w:r>
      <w:r w:rsidRPr="00643779">
        <w:rPr>
          <w:color w:val="000000" w:themeColor="text1"/>
        </w:rPr>
        <w:t>.6</w:t>
      </w:r>
      <w:r w:rsidRPr="00643779">
        <w:rPr>
          <w:color w:val="000000" w:themeColor="text1"/>
        </w:rPr>
        <w:tab/>
      </w:r>
      <w:r w:rsidR="00E016D0" w:rsidRPr="00643779">
        <w:rPr>
          <w:color w:val="000000" w:themeColor="text1"/>
        </w:rPr>
        <w:t xml:space="preserve">With respect to the link between the </w:t>
      </w:r>
      <w:r w:rsidR="001456CF" w:rsidRPr="00643779">
        <w:rPr>
          <w:color w:val="000000" w:themeColor="text1"/>
        </w:rPr>
        <w:t xml:space="preserve">Rural Zone Priority Area </w:t>
      </w:r>
      <w:r w:rsidR="001456CF" w:rsidRPr="00643779">
        <w:rPr>
          <w:color w:val="4EA72E" w:themeColor="accent6"/>
          <w:u w:val="single"/>
        </w:rPr>
        <w:t>or Rural Zone Schedule Area</w:t>
      </w:r>
      <w:r w:rsidR="001456CF" w:rsidRPr="00643779" w:rsidDel="00A216E1">
        <w:rPr>
          <w:color w:val="000000" w:themeColor="text1"/>
        </w:rPr>
        <w:t xml:space="preserve"> </w:t>
      </w:r>
      <w:r w:rsidR="00E016D0" w:rsidRPr="00643779">
        <w:rPr>
          <w:color w:val="000000" w:themeColor="text1"/>
        </w:rPr>
        <w:t>RCL Schedules and Strategic Policies 3.2.5.5, 3.2.5.7,</w:t>
      </w:r>
      <w:r w:rsidR="00E016D0" w:rsidRPr="00643779">
        <w:rPr>
          <w:color w:val="000000" w:themeColor="text1"/>
          <w:spacing w:val="-18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18"/>
        </w:rPr>
        <w:t xml:space="preserve"> </w:t>
      </w:r>
      <w:r w:rsidR="00E016D0" w:rsidRPr="00643779">
        <w:rPr>
          <w:color w:val="000000" w:themeColor="text1"/>
        </w:rPr>
        <w:t>3.3.41,</w:t>
      </w:r>
      <w:r w:rsidR="00E016D0" w:rsidRPr="00643779">
        <w:rPr>
          <w:color w:val="000000" w:themeColor="text1"/>
          <w:spacing w:val="-17"/>
        </w:rPr>
        <w:t xml:space="preserve"> </w:t>
      </w:r>
      <w:r w:rsidR="00E016D0" w:rsidRPr="00643779">
        <w:rPr>
          <w:color w:val="000000" w:themeColor="text1"/>
        </w:rPr>
        <w:t>landscape</w:t>
      </w:r>
      <w:r w:rsidR="00E016D0" w:rsidRPr="00643779">
        <w:rPr>
          <w:color w:val="000000" w:themeColor="text1"/>
          <w:spacing w:val="-18"/>
        </w:rPr>
        <w:t xml:space="preserve"> </w:t>
      </w:r>
      <w:r w:rsidR="00E016D0" w:rsidRPr="00643779">
        <w:rPr>
          <w:color w:val="000000" w:themeColor="text1"/>
        </w:rPr>
        <w:t>character</w:t>
      </w:r>
      <w:r w:rsidR="00E016D0" w:rsidRPr="00643779">
        <w:rPr>
          <w:color w:val="000000" w:themeColor="text1"/>
          <w:spacing w:val="-18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17"/>
        </w:rPr>
        <w:t xml:space="preserve"> </w:t>
      </w:r>
      <w:r w:rsidR="00E016D0" w:rsidRPr="00643779">
        <w:rPr>
          <w:color w:val="000000" w:themeColor="text1"/>
        </w:rPr>
        <w:t>visual</w:t>
      </w:r>
      <w:r w:rsidR="00E016D0" w:rsidRPr="00643779">
        <w:rPr>
          <w:color w:val="000000" w:themeColor="text1"/>
          <w:spacing w:val="-18"/>
        </w:rPr>
        <w:t xml:space="preserve"> </w:t>
      </w:r>
      <w:r w:rsidR="00E016D0" w:rsidRPr="00643779">
        <w:rPr>
          <w:color w:val="000000" w:themeColor="text1"/>
        </w:rPr>
        <w:t>amenity</w:t>
      </w:r>
      <w:r w:rsidR="00E016D0" w:rsidRPr="00643779">
        <w:rPr>
          <w:color w:val="000000" w:themeColor="text1"/>
          <w:spacing w:val="-17"/>
        </w:rPr>
        <w:t xml:space="preserve"> </w:t>
      </w:r>
      <w:r w:rsidR="00E016D0" w:rsidRPr="00643779">
        <w:rPr>
          <w:color w:val="000000" w:themeColor="text1"/>
        </w:rPr>
        <w:t>values</w:t>
      </w:r>
      <w:r w:rsidR="00E016D0" w:rsidRPr="00643779">
        <w:rPr>
          <w:color w:val="000000" w:themeColor="text1"/>
          <w:spacing w:val="-18"/>
        </w:rPr>
        <w:t xml:space="preserve"> </w:t>
      </w:r>
      <w:r w:rsidR="00E016D0" w:rsidRPr="00643779">
        <w:rPr>
          <w:color w:val="000000" w:themeColor="text1"/>
        </w:rPr>
        <w:t>are</w:t>
      </w:r>
      <w:r w:rsidR="00E016D0" w:rsidRPr="00643779">
        <w:rPr>
          <w:color w:val="000000" w:themeColor="text1"/>
          <w:spacing w:val="-18"/>
        </w:rPr>
        <w:t xml:space="preserve"> </w:t>
      </w:r>
      <w:r w:rsidR="00E016D0" w:rsidRPr="00643779">
        <w:rPr>
          <w:color w:val="000000" w:themeColor="text1"/>
        </w:rPr>
        <w:t>expressed</w:t>
      </w:r>
      <w:r w:rsidR="00E016D0" w:rsidRPr="00643779">
        <w:rPr>
          <w:color w:val="000000" w:themeColor="text1"/>
          <w:spacing w:val="-17"/>
        </w:rPr>
        <w:t xml:space="preserve"> </w:t>
      </w:r>
      <w:r w:rsidR="00E016D0" w:rsidRPr="00643779">
        <w:rPr>
          <w:color w:val="000000" w:themeColor="text1"/>
        </w:rPr>
        <w:t>through the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‘three</w:t>
      </w:r>
      <w:r w:rsidR="00E016D0" w:rsidRPr="00643779">
        <w:rPr>
          <w:color w:val="000000" w:themeColor="text1"/>
          <w:spacing w:val="-12"/>
        </w:rPr>
        <w:t xml:space="preserve"> </w:t>
      </w:r>
      <w:r w:rsidR="00E016D0" w:rsidRPr="00643779">
        <w:rPr>
          <w:color w:val="000000" w:themeColor="text1"/>
        </w:rPr>
        <w:t>dimensioned’</w:t>
      </w:r>
      <w:r w:rsidR="00E016D0" w:rsidRPr="00643779">
        <w:rPr>
          <w:color w:val="000000" w:themeColor="text1"/>
          <w:spacing w:val="-12"/>
        </w:rPr>
        <w:t xml:space="preserve"> </w:t>
      </w:r>
      <w:r w:rsidR="00E016D0" w:rsidRPr="00643779">
        <w:rPr>
          <w:color w:val="000000" w:themeColor="text1"/>
        </w:rPr>
        <w:t>construct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of</w:t>
      </w:r>
      <w:r w:rsidR="00E016D0" w:rsidRPr="00643779">
        <w:rPr>
          <w:color w:val="000000" w:themeColor="text1"/>
          <w:spacing w:val="-12"/>
        </w:rPr>
        <w:t xml:space="preserve"> </w:t>
      </w:r>
      <w:r w:rsidR="00E016D0" w:rsidRPr="00643779">
        <w:rPr>
          <w:color w:val="000000" w:themeColor="text1"/>
        </w:rPr>
        <w:t>landscape</w:t>
      </w:r>
      <w:r w:rsidR="00E016D0" w:rsidRPr="00643779">
        <w:rPr>
          <w:color w:val="000000" w:themeColor="text1"/>
          <w:spacing w:val="-12"/>
        </w:rPr>
        <w:t xml:space="preserve"> </w:t>
      </w:r>
      <w:r w:rsidR="00E016D0" w:rsidRPr="00643779">
        <w:rPr>
          <w:color w:val="000000" w:themeColor="text1"/>
        </w:rPr>
        <w:t>values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set</w:t>
      </w:r>
      <w:r w:rsidR="00E016D0" w:rsidRPr="00643779">
        <w:rPr>
          <w:color w:val="000000" w:themeColor="text1"/>
          <w:spacing w:val="-12"/>
        </w:rPr>
        <w:t xml:space="preserve"> </w:t>
      </w:r>
      <w:r w:rsidR="00E016D0" w:rsidRPr="00643779">
        <w:rPr>
          <w:color w:val="000000" w:themeColor="text1"/>
        </w:rPr>
        <w:t>out</w:t>
      </w:r>
      <w:r w:rsidR="00E016D0" w:rsidRPr="00643779">
        <w:rPr>
          <w:color w:val="000000" w:themeColor="text1"/>
          <w:spacing w:val="-12"/>
        </w:rPr>
        <w:t xml:space="preserve"> </w:t>
      </w:r>
      <w:r w:rsidR="00E016D0" w:rsidRPr="00643779">
        <w:rPr>
          <w:color w:val="000000" w:themeColor="text1"/>
        </w:rPr>
        <w:t>in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2"/>
        </w:rPr>
        <w:t xml:space="preserve"> </w:t>
      </w:r>
      <w:r w:rsidR="001456CF" w:rsidRPr="00643779">
        <w:rPr>
          <w:color w:val="000000" w:themeColor="text1"/>
        </w:rPr>
        <w:t xml:space="preserve">Rural Zone Priority Area </w:t>
      </w:r>
      <w:r w:rsidR="001456CF" w:rsidRPr="00643779">
        <w:rPr>
          <w:color w:val="4EA72E" w:themeColor="accent6"/>
          <w:u w:val="single"/>
        </w:rPr>
        <w:t>or Rural Zone Schedule Area</w:t>
      </w:r>
      <w:r w:rsidR="001456CF" w:rsidRPr="00643779" w:rsidDel="00A216E1">
        <w:rPr>
          <w:color w:val="000000" w:themeColor="text1"/>
        </w:rPr>
        <w:t xml:space="preserve"> </w:t>
      </w:r>
      <w:r w:rsidR="00E016D0" w:rsidRPr="00643779">
        <w:rPr>
          <w:color w:val="000000" w:themeColor="text1"/>
        </w:rPr>
        <w:t>RCL</w:t>
      </w:r>
      <w:r w:rsidR="00E016D0" w:rsidRPr="00643779">
        <w:rPr>
          <w:color w:val="000000" w:themeColor="text1"/>
          <w:spacing w:val="-12"/>
        </w:rPr>
        <w:t xml:space="preserve"> </w:t>
      </w:r>
      <w:r w:rsidR="00E016D0" w:rsidRPr="00643779">
        <w:rPr>
          <w:color w:val="000000" w:themeColor="text1"/>
        </w:rPr>
        <w:t>Schedules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(i.e. physical, associative and perceptual / sensory). The concept of ‘landscape character’ encompasses all three dimensions of landscape values. ‘Visual amenity values’ typically draw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from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perceptual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dimension,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however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there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is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inevitably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an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overlap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with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physical dimension.</w:t>
      </w:r>
    </w:p>
    <w:p w:rsidR="00E016D0" w:rsidRPr="00643779" w:rsidRDefault="00E016D0">
      <w:pPr>
        <w:pStyle w:val="BodyText"/>
        <w:kinsoku w:val="0"/>
        <w:overflowPunct w:val="0"/>
        <w:spacing w:before="9"/>
        <w:rPr>
          <w:color w:val="000000" w:themeColor="text1"/>
          <w:sz w:val="20"/>
          <w:szCs w:val="20"/>
        </w:rPr>
      </w:pPr>
    </w:p>
    <w:p w:rsidR="00E016D0" w:rsidRPr="00643779" w:rsidRDefault="00B621B8" w:rsidP="00B621B8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643779">
        <w:rPr>
          <w:strike/>
          <w:color w:val="000000" w:themeColor="text1"/>
        </w:rPr>
        <w:t>4</w:t>
      </w:r>
      <w:r w:rsidR="001604C2" w:rsidRPr="00643779">
        <w:rPr>
          <w:color w:val="4EA72E" w:themeColor="accent6"/>
          <w:u w:val="single"/>
        </w:rPr>
        <w:t>5</w:t>
      </w:r>
      <w:r w:rsidRPr="00643779">
        <w:rPr>
          <w:color w:val="000000" w:themeColor="text1"/>
        </w:rPr>
        <w:t>.7</w:t>
      </w:r>
      <w:r w:rsidRPr="00643779">
        <w:rPr>
          <w:color w:val="000000" w:themeColor="text1"/>
        </w:rPr>
        <w:tab/>
      </w:r>
      <w:r w:rsidR="00E016D0" w:rsidRPr="00643779">
        <w:rPr>
          <w:color w:val="000000" w:themeColor="text1"/>
        </w:rPr>
        <w:t>The key public routes and viewpoints are typically identified in the description of the ‘Land use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patterns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15"/>
        </w:rPr>
        <w:t xml:space="preserve"> </w:t>
      </w:r>
      <w:r w:rsidR="00E016D0" w:rsidRPr="00643779">
        <w:rPr>
          <w:color w:val="000000" w:themeColor="text1"/>
        </w:rPr>
        <w:t>features’,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with</w:t>
      </w:r>
      <w:r w:rsidR="00E016D0" w:rsidRPr="00643779">
        <w:rPr>
          <w:color w:val="000000" w:themeColor="text1"/>
          <w:spacing w:val="-15"/>
        </w:rPr>
        <w:t xml:space="preserve"> </w:t>
      </w:r>
      <w:r w:rsidR="00E016D0" w:rsidRPr="00643779">
        <w:rPr>
          <w:color w:val="000000" w:themeColor="text1"/>
        </w:rPr>
        <w:t>key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scenic</w:t>
      </w:r>
      <w:r w:rsidR="00E016D0" w:rsidRPr="00643779">
        <w:rPr>
          <w:color w:val="000000" w:themeColor="text1"/>
          <w:spacing w:val="-15"/>
        </w:rPr>
        <w:t xml:space="preserve"> </w:t>
      </w:r>
      <w:r w:rsidR="00E016D0" w:rsidRPr="00643779">
        <w:rPr>
          <w:color w:val="000000" w:themeColor="text1"/>
        </w:rPr>
        <w:t>routes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identified</w:t>
      </w:r>
      <w:r w:rsidR="00E016D0" w:rsidRPr="00643779">
        <w:rPr>
          <w:color w:val="000000" w:themeColor="text1"/>
          <w:spacing w:val="-15"/>
        </w:rPr>
        <w:t xml:space="preserve"> </w:t>
      </w:r>
      <w:r w:rsidR="00E016D0" w:rsidRPr="00643779">
        <w:rPr>
          <w:color w:val="000000" w:themeColor="text1"/>
        </w:rPr>
        <w:t>under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‘Recreation</w:t>
      </w:r>
      <w:r w:rsidR="00E016D0" w:rsidRPr="00643779">
        <w:rPr>
          <w:color w:val="000000" w:themeColor="text1"/>
          <w:spacing w:val="-15"/>
        </w:rPr>
        <w:t xml:space="preserve"> </w:t>
      </w:r>
      <w:r w:rsidR="00E016D0" w:rsidRPr="00643779">
        <w:rPr>
          <w:color w:val="000000" w:themeColor="text1"/>
        </w:rPr>
        <w:t>attributes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and values’</w:t>
      </w:r>
      <w:r w:rsidR="00E016D0" w:rsidRPr="00643779">
        <w:rPr>
          <w:color w:val="000000" w:themeColor="text1"/>
          <w:spacing w:val="-6"/>
        </w:rPr>
        <w:t xml:space="preserve"> </w:t>
      </w:r>
      <w:r w:rsidR="00E016D0" w:rsidRPr="00643779">
        <w:rPr>
          <w:color w:val="000000" w:themeColor="text1"/>
        </w:rPr>
        <w:t>and/or</w:t>
      </w:r>
      <w:r w:rsidR="00E016D0" w:rsidRPr="00643779">
        <w:rPr>
          <w:color w:val="000000" w:themeColor="text1"/>
          <w:spacing w:val="-6"/>
        </w:rPr>
        <w:t xml:space="preserve"> </w:t>
      </w:r>
      <w:r w:rsidR="00E016D0" w:rsidRPr="00643779">
        <w:rPr>
          <w:color w:val="000000" w:themeColor="text1"/>
        </w:rPr>
        <w:t>‘Particularly</w:t>
      </w:r>
      <w:r w:rsidR="00E016D0" w:rsidRPr="00643779">
        <w:rPr>
          <w:color w:val="000000" w:themeColor="text1"/>
          <w:spacing w:val="-6"/>
        </w:rPr>
        <w:t xml:space="preserve"> </w:t>
      </w:r>
      <w:r w:rsidR="00E016D0" w:rsidRPr="00643779">
        <w:rPr>
          <w:color w:val="000000" w:themeColor="text1"/>
        </w:rPr>
        <w:t>important</w:t>
      </w:r>
      <w:r w:rsidR="00E016D0" w:rsidRPr="00643779">
        <w:rPr>
          <w:color w:val="000000" w:themeColor="text1"/>
          <w:spacing w:val="-6"/>
        </w:rPr>
        <w:t xml:space="preserve"> </w:t>
      </w:r>
      <w:r w:rsidR="00E016D0" w:rsidRPr="00643779">
        <w:rPr>
          <w:color w:val="000000" w:themeColor="text1"/>
        </w:rPr>
        <w:t>views</w:t>
      </w:r>
      <w:r w:rsidR="00E016D0" w:rsidRPr="00643779">
        <w:rPr>
          <w:color w:val="000000" w:themeColor="text1"/>
          <w:spacing w:val="-5"/>
        </w:rPr>
        <w:t xml:space="preserve"> </w:t>
      </w:r>
      <w:r w:rsidR="00E016D0" w:rsidRPr="00643779">
        <w:rPr>
          <w:color w:val="000000" w:themeColor="text1"/>
        </w:rPr>
        <w:t>to</w:t>
      </w:r>
      <w:r w:rsidR="00E016D0" w:rsidRPr="00643779">
        <w:rPr>
          <w:color w:val="000000" w:themeColor="text1"/>
          <w:spacing w:val="-6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6"/>
        </w:rPr>
        <w:t xml:space="preserve"> </w:t>
      </w:r>
      <w:r w:rsidR="00E016D0" w:rsidRPr="00643779">
        <w:rPr>
          <w:color w:val="000000" w:themeColor="text1"/>
        </w:rPr>
        <w:t>from</w:t>
      </w:r>
      <w:r w:rsidR="00E016D0" w:rsidRPr="00643779">
        <w:rPr>
          <w:color w:val="000000" w:themeColor="text1"/>
          <w:spacing w:val="-6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5"/>
        </w:rPr>
        <w:t xml:space="preserve"> </w:t>
      </w:r>
      <w:r w:rsidR="00E016D0" w:rsidRPr="00643779">
        <w:rPr>
          <w:color w:val="000000" w:themeColor="text1"/>
        </w:rPr>
        <w:t>area’.</w:t>
      </w:r>
    </w:p>
    <w:p w:rsidR="00E016D0" w:rsidRPr="00643779" w:rsidRDefault="00E016D0">
      <w:pPr>
        <w:pStyle w:val="BodyText"/>
        <w:kinsoku w:val="0"/>
        <w:overflowPunct w:val="0"/>
        <w:spacing w:before="10"/>
        <w:rPr>
          <w:color w:val="000000" w:themeColor="text1"/>
          <w:sz w:val="20"/>
          <w:szCs w:val="20"/>
        </w:rPr>
      </w:pPr>
    </w:p>
    <w:p w:rsidR="00E016D0" w:rsidRPr="0003010E" w:rsidRDefault="00B621B8" w:rsidP="00B621B8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643779">
        <w:rPr>
          <w:strike/>
          <w:color w:val="000000" w:themeColor="text1"/>
        </w:rPr>
        <w:t>4</w:t>
      </w:r>
      <w:r w:rsidR="001604C2" w:rsidRPr="00643779">
        <w:rPr>
          <w:color w:val="4EA72E" w:themeColor="accent6"/>
          <w:u w:val="single"/>
        </w:rPr>
        <w:t>5</w:t>
      </w:r>
      <w:r w:rsidRPr="00643779">
        <w:rPr>
          <w:color w:val="000000" w:themeColor="text1"/>
        </w:rPr>
        <w:t xml:space="preserve">.8 </w:t>
      </w:r>
      <w:r w:rsidRPr="00643779">
        <w:rPr>
          <w:color w:val="000000" w:themeColor="text1"/>
        </w:rPr>
        <w:tab/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7"/>
        </w:rPr>
        <w:t xml:space="preserve"> </w:t>
      </w:r>
      <w:r w:rsidR="00E016D0" w:rsidRPr="00643779">
        <w:rPr>
          <w:color w:val="000000" w:themeColor="text1"/>
        </w:rPr>
        <w:t>relationship</w:t>
      </w:r>
      <w:r w:rsidR="00E016D0" w:rsidRPr="00643779">
        <w:rPr>
          <w:color w:val="000000" w:themeColor="text1"/>
          <w:spacing w:val="-15"/>
        </w:rPr>
        <w:t xml:space="preserve"> </w:t>
      </w:r>
      <w:r w:rsidR="00E016D0" w:rsidRPr="00643779">
        <w:rPr>
          <w:color w:val="000000" w:themeColor="text1"/>
        </w:rPr>
        <w:t>between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6"/>
        </w:rPr>
        <w:t xml:space="preserve"> </w:t>
      </w:r>
      <w:r w:rsidR="00582307" w:rsidRPr="00643779">
        <w:rPr>
          <w:color w:val="000000" w:themeColor="text1"/>
        </w:rPr>
        <w:t xml:space="preserve">Rural Zone Priority Area </w:t>
      </w:r>
      <w:r w:rsidR="00582307" w:rsidRPr="00643779">
        <w:rPr>
          <w:color w:val="4EA72E" w:themeColor="accent6"/>
          <w:u w:val="single"/>
        </w:rPr>
        <w:t>or Rural Zone Schedule Area</w:t>
      </w:r>
      <w:r w:rsidR="00582307" w:rsidRPr="00643779" w:rsidDel="00A216E1">
        <w:rPr>
          <w:color w:val="000000" w:themeColor="text1"/>
        </w:rPr>
        <w:t xml:space="preserve"> </w:t>
      </w:r>
      <w:r w:rsidR="00E016D0" w:rsidRPr="00643779">
        <w:rPr>
          <w:color w:val="000000" w:themeColor="text1"/>
        </w:rPr>
        <w:t>RCL</w:t>
      </w:r>
      <w:r w:rsidR="00E016D0" w:rsidRPr="00643779">
        <w:rPr>
          <w:color w:val="000000" w:themeColor="text1"/>
          <w:spacing w:val="-17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wider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RCL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context,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Outstanding</w:t>
      </w:r>
      <w:r w:rsidR="00E016D0" w:rsidRPr="00643779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Natural Features</w:t>
      </w:r>
      <w:r w:rsidR="00E016D0" w:rsidRPr="00643779">
        <w:rPr>
          <w:color w:val="000000" w:themeColor="text1"/>
          <w:spacing w:val="-21"/>
        </w:rPr>
        <w:t xml:space="preserve"> </w:t>
      </w:r>
      <w:r w:rsidR="00E016D0" w:rsidRPr="00643779">
        <w:rPr>
          <w:color w:val="000000" w:themeColor="text1"/>
        </w:rPr>
        <w:t>within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Upper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Clutha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Basin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Outstanding</w:t>
      </w:r>
      <w:r w:rsidR="00E016D0" w:rsidRPr="00643779">
        <w:rPr>
          <w:color w:val="000000" w:themeColor="text1"/>
          <w:spacing w:val="-21"/>
        </w:rPr>
        <w:t xml:space="preserve"> </w:t>
      </w:r>
      <w:r w:rsidR="00E016D0" w:rsidRPr="00643779">
        <w:rPr>
          <w:color w:val="000000" w:themeColor="text1"/>
        </w:rPr>
        <w:t>Natural</w:t>
      </w:r>
      <w:r w:rsidR="00E016D0" w:rsidRPr="00643779">
        <w:rPr>
          <w:color w:val="000000" w:themeColor="text1"/>
          <w:spacing w:val="-19"/>
        </w:rPr>
        <w:t xml:space="preserve"> </w:t>
      </w:r>
      <w:r w:rsidR="00E016D0" w:rsidRPr="00643779">
        <w:rPr>
          <w:color w:val="000000" w:themeColor="text1"/>
        </w:rPr>
        <w:t>Landscapes</w:t>
      </w:r>
      <w:r w:rsidR="00E016D0" w:rsidRPr="00643779">
        <w:rPr>
          <w:color w:val="000000" w:themeColor="text1"/>
          <w:spacing w:val="-20"/>
        </w:rPr>
        <w:t xml:space="preserve"> </w:t>
      </w:r>
      <w:r w:rsidR="00E016D0" w:rsidRPr="00643779">
        <w:rPr>
          <w:color w:val="000000" w:themeColor="text1"/>
        </w:rPr>
        <w:t>that</w:t>
      </w:r>
      <w:r w:rsidR="00E016D0" w:rsidRPr="00643779">
        <w:rPr>
          <w:color w:val="000000" w:themeColor="text1"/>
          <w:spacing w:val="-21"/>
        </w:rPr>
        <w:t xml:space="preserve"> </w:t>
      </w:r>
      <w:r w:rsidR="00E016D0" w:rsidRPr="00643779">
        <w:rPr>
          <w:color w:val="000000" w:themeColor="text1"/>
        </w:rPr>
        <w:t>frame the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Upper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Clutha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Basin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are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typically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addressed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in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description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of</w:t>
      </w:r>
      <w:r w:rsidR="00E016D0" w:rsidRPr="00643779">
        <w:rPr>
          <w:color w:val="000000" w:themeColor="text1"/>
          <w:spacing w:val="-12"/>
        </w:rPr>
        <w:t xml:space="preserve"> </w:t>
      </w:r>
      <w:r w:rsidR="00E016D0" w:rsidRPr="00643779">
        <w:rPr>
          <w:color w:val="000000" w:themeColor="text1"/>
        </w:rPr>
        <w:t>‘Land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use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patterns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and features’,</w:t>
      </w:r>
      <w:r w:rsidR="00E016D0" w:rsidRPr="00643779">
        <w:rPr>
          <w:color w:val="000000" w:themeColor="text1"/>
          <w:spacing w:val="-23"/>
        </w:rPr>
        <w:t xml:space="preserve"> </w:t>
      </w:r>
      <w:r w:rsidR="00E016D0" w:rsidRPr="00643779">
        <w:rPr>
          <w:color w:val="000000" w:themeColor="text1"/>
        </w:rPr>
        <w:t>‘Shared</w:t>
      </w:r>
      <w:r w:rsidR="00E016D0" w:rsidRPr="00643779">
        <w:rPr>
          <w:color w:val="000000" w:themeColor="text1"/>
          <w:spacing w:val="-23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23"/>
        </w:rPr>
        <w:t xml:space="preserve"> </w:t>
      </w:r>
      <w:r w:rsidR="00E016D0" w:rsidRPr="00643779">
        <w:rPr>
          <w:color w:val="000000" w:themeColor="text1"/>
        </w:rPr>
        <w:t>recognised</w:t>
      </w:r>
      <w:r w:rsidR="00E016D0" w:rsidRPr="00643779">
        <w:rPr>
          <w:color w:val="000000" w:themeColor="text1"/>
          <w:spacing w:val="-22"/>
        </w:rPr>
        <w:t xml:space="preserve"> </w:t>
      </w:r>
      <w:r w:rsidR="00E016D0" w:rsidRPr="00643779">
        <w:rPr>
          <w:color w:val="000000" w:themeColor="text1"/>
        </w:rPr>
        <w:t>attributes</w:t>
      </w:r>
      <w:r w:rsidR="00E016D0" w:rsidRPr="00643779">
        <w:rPr>
          <w:color w:val="000000" w:themeColor="text1"/>
          <w:spacing w:val="-23"/>
        </w:rPr>
        <w:t xml:space="preserve"> </w:t>
      </w:r>
      <w:r w:rsidR="00E016D0" w:rsidRPr="00643779">
        <w:rPr>
          <w:color w:val="000000" w:themeColor="text1"/>
        </w:rPr>
        <w:t>and</w:t>
      </w:r>
      <w:r w:rsidR="00E016D0" w:rsidRPr="00643779">
        <w:rPr>
          <w:color w:val="000000" w:themeColor="text1"/>
          <w:spacing w:val="-23"/>
        </w:rPr>
        <w:t xml:space="preserve"> </w:t>
      </w:r>
      <w:r w:rsidR="00E016D0" w:rsidRPr="00643779">
        <w:rPr>
          <w:color w:val="000000" w:themeColor="text1"/>
        </w:rPr>
        <w:t>values’,</w:t>
      </w:r>
      <w:r w:rsidR="00E016D0" w:rsidRPr="00643779">
        <w:rPr>
          <w:color w:val="000000" w:themeColor="text1"/>
          <w:spacing w:val="-23"/>
        </w:rPr>
        <w:t xml:space="preserve"> </w:t>
      </w:r>
      <w:r w:rsidR="00E016D0" w:rsidRPr="00643779">
        <w:rPr>
          <w:color w:val="000000" w:themeColor="text1"/>
        </w:rPr>
        <w:t>‘Particularly</w:t>
      </w:r>
      <w:r w:rsidR="00E016D0" w:rsidRPr="00643779">
        <w:rPr>
          <w:color w:val="000000" w:themeColor="text1"/>
          <w:spacing w:val="-22"/>
        </w:rPr>
        <w:t xml:space="preserve"> </w:t>
      </w:r>
      <w:r w:rsidR="00E016D0" w:rsidRPr="00643779">
        <w:rPr>
          <w:color w:val="000000" w:themeColor="text1"/>
        </w:rPr>
        <w:t>important</w:t>
      </w:r>
      <w:r w:rsidR="00E016D0" w:rsidRPr="00643779">
        <w:rPr>
          <w:color w:val="000000" w:themeColor="text1"/>
          <w:spacing w:val="-23"/>
        </w:rPr>
        <w:t xml:space="preserve"> </w:t>
      </w:r>
      <w:r w:rsidR="00E016D0" w:rsidRPr="00643779">
        <w:rPr>
          <w:color w:val="000000" w:themeColor="text1"/>
        </w:rPr>
        <w:t>views</w:t>
      </w:r>
      <w:r w:rsidR="00E016D0" w:rsidRPr="00643779">
        <w:rPr>
          <w:color w:val="000000" w:themeColor="text1"/>
          <w:spacing w:val="-23"/>
        </w:rPr>
        <w:t xml:space="preserve"> </w:t>
      </w:r>
      <w:r w:rsidR="00E016D0" w:rsidRPr="00643779">
        <w:rPr>
          <w:color w:val="000000" w:themeColor="text1"/>
        </w:rPr>
        <w:t>to</w:t>
      </w:r>
      <w:r w:rsidR="00E016D0" w:rsidRPr="00643779">
        <w:rPr>
          <w:color w:val="000000" w:themeColor="text1"/>
          <w:spacing w:val="-23"/>
        </w:rPr>
        <w:t xml:space="preserve"> </w:t>
      </w:r>
      <w:r w:rsidR="00E016D0" w:rsidRPr="00643779">
        <w:rPr>
          <w:color w:val="000000" w:themeColor="text1"/>
        </w:rPr>
        <w:t>and from the</w:t>
      </w:r>
      <w:r w:rsidR="00E016D0" w:rsidRPr="0003010E">
        <w:rPr>
          <w:color w:val="000000" w:themeColor="text1"/>
        </w:rPr>
        <w:t xml:space="preserve"> area’, and ‘Aesthetic qualities and</w:t>
      </w:r>
      <w:r w:rsidR="00E016D0" w:rsidRPr="0003010E">
        <w:rPr>
          <w:color w:val="000000" w:themeColor="text1"/>
          <w:spacing w:val="-22"/>
        </w:rPr>
        <w:t xml:space="preserve"> </w:t>
      </w:r>
      <w:r w:rsidR="00E016D0" w:rsidRPr="0003010E">
        <w:rPr>
          <w:color w:val="000000" w:themeColor="text1"/>
        </w:rPr>
        <w:t>values’.</w:t>
      </w:r>
    </w:p>
    <w:p w:rsidR="00E016D0" w:rsidRPr="0003010E" w:rsidRDefault="00980F2C" w:rsidP="00980F2C">
      <w:pPr>
        <w:pStyle w:val="Heading1"/>
        <w:numPr>
          <w:ilvl w:val="0"/>
          <w:numId w:val="0"/>
        </w:numPr>
        <w:ind w:left="1701" w:hanging="1701"/>
        <w:rPr>
          <w:color w:val="000000" w:themeColor="text1"/>
          <w:spacing w:val="-1"/>
        </w:rPr>
      </w:pPr>
      <w:r w:rsidRPr="001604C2">
        <w:rPr>
          <w:strike/>
          <w:color w:val="000000" w:themeColor="text1"/>
        </w:rPr>
        <w:t>5</w:t>
      </w:r>
      <w:r w:rsidR="001604C2" w:rsidRPr="00B374F6">
        <w:rPr>
          <w:color w:val="4EA72E" w:themeColor="accent6"/>
          <w:u w:val="single"/>
        </w:rPr>
        <w:t>6</w:t>
      </w:r>
      <w:r w:rsidR="00E72390" w:rsidRPr="001604C2">
        <w:rPr>
          <w:strike/>
          <w:color w:val="000000" w:themeColor="text1"/>
        </w:rPr>
        <w:t>.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>Landscape</w:t>
      </w:r>
      <w:r w:rsidR="00E016D0" w:rsidRPr="0003010E">
        <w:rPr>
          <w:color w:val="000000" w:themeColor="text1"/>
          <w:spacing w:val="2"/>
        </w:rPr>
        <w:t xml:space="preserve"> </w:t>
      </w:r>
      <w:r w:rsidR="00E016D0" w:rsidRPr="0003010E">
        <w:rPr>
          <w:color w:val="000000" w:themeColor="text1"/>
          <w:spacing w:val="-1"/>
        </w:rPr>
        <w:t>Capacity</w:t>
      </w:r>
    </w:p>
    <w:p w:rsidR="00980F2C" w:rsidRPr="00643779" w:rsidRDefault="00C220DF" w:rsidP="00C220DF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1604C2">
        <w:rPr>
          <w:strike/>
          <w:color w:val="000000" w:themeColor="text1"/>
        </w:rPr>
        <w:t>5</w:t>
      </w:r>
      <w:r w:rsidR="001604C2" w:rsidRPr="00B374F6">
        <w:rPr>
          <w:color w:val="4EA72E" w:themeColor="accent6"/>
          <w:u w:val="single"/>
        </w:rPr>
        <w:t>6</w:t>
      </w:r>
      <w:r w:rsidRPr="0003010E">
        <w:rPr>
          <w:color w:val="000000" w:themeColor="text1"/>
        </w:rPr>
        <w:t>.1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>The landscape capacity ratings in the</w:t>
      </w:r>
      <w:r w:rsidR="000B4CD8" w:rsidRPr="0003010E">
        <w:rPr>
          <w:color w:val="000000" w:themeColor="text1"/>
        </w:rPr>
        <w:t xml:space="preserve"> </w:t>
      </w:r>
      <w:r w:rsidR="00C77988" w:rsidRPr="005154AB">
        <w:rPr>
          <w:strike/>
          <w:color w:val="FF0000"/>
        </w:rPr>
        <w:t>PA</w:t>
      </w:r>
      <w:r w:rsidR="00E016D0" w:rsidRPr="0003010E">
        <w:rPr>
          <w:color w:val="000000" w:themeColor="text1"/>
        </w:rPr>
        <w:t xml:space="preserve"> Schedules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reflect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capacity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of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landscape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or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03010E">
        <w:rPr>
          <w:color w:val="000000" w:themeColor="text1"/>
        </w:rPr>
        <w:t>feature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to</w:t>
      </w:r>
      <w:r w:rsidR="00E016D0" w:rsidRPr="0003010E">
        <w:rPr>
          <w:color w:val="000000" w:themeColor="text1"/>
          <w:spacing w:val="-14"/>
        </w:rPr>
        <w:t xml:space="preserve"> </w:t>
      </w:r>
      <w:r w:rsidR="00E016D0" w:rsidRPr="00643779">
        <w:rPr>
          <w:color w:val="000000" w:themeColor="text1"/>
        </w:rPr>
        <w:t>accommodate</w:t>
      </w:r>
      <w:r w:rsidR="00E016D0" w:rsidRPr="00643779">
        <w:rPr>
          <w:color w:val="000000" w:themeColor="text1"/>
          <w:spacing w:val="-14"/>
        </w:rPr>
        <w:t xml:space="preserve"> </w:t>
      </w:r>
      <w:r w:rsidR="00E016D0" w:rsidRPr="00643779">
        <w:rPr>
          <w:color w:val="000000" w:themeColor="text1"/>
        </w:rPr>
        <w:t>various</w:t>
      </w:r>
      <w:r w:rsidR="00E016D0" w:rsidRPr="00643779">
        <w:rPr>
          <w:color w:val="000000" w:themeColor="text1"/>
          <w:spacing w:val="-14"/>
        </w:rPr>
        <w:t xml:space="preserve"> </w:t>
      </w:r>
      <w:r w:rsidR="00E016D0" w:rsidRPr="00643779">
        <w:rPr>
          <w:color w:val="000000" w:themeColor="text1"/>
        </w:rPr>
        <w:t>types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or forms</w:t>
      </w:r>
      <w:r w:rsidR="00E016D0" w:rsidRPr="00643779">
        <w:rPr>
          <w:color w:val="000000" w:themeColor="text1"/>
          <w:spacing w:val="-27"/>
        </w:rPr>
        <w:t xml:space="preserve"> </w:t>
      </w:r>
      <w:r w:rsidR="00E016D0" w:rsidRPr="00643779">
        <w:rPr>
          <w:color w:val="000000" w:themeColor="text1"/>
        </w:rPr>
        <w:t>of</w:t>
      </w:r>
      <w:r w:rsidR="00E016D0" w:rsidRPr="00643779">
        <w:rPr>
          <w:color w:val="000000" w:themeColor="text1"/>
          <w:spacing w:val="-26"/>
        </w:rPr>
        <w:t xml:space="preserve"> </w:t>
      </w:r>
      <w:r w:rsidR="00E016D0" w:rsidRPr="00643779">
        <w:rPr>
          <w:color w:val="000000" w:themeColor="text1"/>
        </w:rPr>
        <w:t>development</w:t>
      </w:r>
      <w:r w:rsidR="00980F2C" w:rsidRPr="00643779">
        <w:rPr>
          <w:color w:val="000000" w:themeColor="text1"/>
        </w:rPr>
        <w:t xml:space="preserve"> within the </w:t>
      </w:r>
      <w:r w:rsidR="00582307" w:rsidRPr="00643779">
        <w:rPr>
          <w:color w:val="000000" w:themeColor="text1"/>
        </w:rPr>
        <w:t xml:space="preserve">Rural Zone Priority Area </w:t>
      </w:r>
      <w:r w:rsidR="00582307" w:rsidRPr="00643779">
        <w:rPr>
          <w:color w:val="4EA72E" w:themeColor="accent6"/>
          <w:u w:val="single"/>
        </w:rPr>
        <w:t>or Rural Zone Schedule Area</w:t>
      </w:r>
      <w:r w:rsidR="00582307" w:rsidRPr="00643779" w:rsidDel="00A216E1">
        <w:rPr>
          <w:color w:val="000000" w:themeColor="text1"/>
        </w:rPr>
        <w:t xml:space="preserve"> </w:t>
      </w:r>
      <w:r w:rsidR="00F47A25" w:rsidRPr="00643779">
        <w:rPr>
          <w:color w:val="000000" w:themeColor="text1"/>
        </w:rPr>
        <w:t xml:space="preserve"> </w:t>
      </w:r>
      <w:r w:rsidR="00E016D0" w:rsidRPr="00643779">
        <w:rPr>
          <w:color w:val="000000" w:themeColor="text1"/>
        </w:rPr>
        <w:t>without</w:t>
      </w:r>
      <w:r w:rsidR="00E016D0" w:rsidRPr="00643779">
        <w:rPr>
          <w:color w:val="000000" w:themeColor="text1"/>
          <w:spacing w:val="-26"/>
        </w:rPr>
        <w:t xml:space="preserve"> </w:t>
      </w:r>
      <w:r w:rsidR="00E016D0" w:rsidRPr="00643779">
        <w:rPr>
          <w:color w:val="000000" w:themeColor="text1"/>
        </w:rPr>
        <w:t>compromising</w:t>
      </w:r>
      <w:r w:rsidR="00E016D0" w:rsidRPr="00643779">
        <w:rPr>
          <w:color w:val="000000" w:themeColor="text1"/>
          <w:spacing w:val="-26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26"/>
        </w:rPr>
        <w:t xml:space="preserve"> </w:t>
      </w:r>
      <w:r w:rsidR="00E016D0" w:rsidRPr="00643779">
        <w:rPr>
          <w:color w:val="000000" w:themeColor="text1"/>
        </w:rPr>
        <w:t>identified</w:t>
      </w:r>
      <w:r w:rsidR="00E016D0" w:rsidRPr="00643779">
        <w:rPr>
          <w:color w:val="000000" w:themeColor="text1"/>
          <w:spacing w:val="-26"/>
        </w:rPr>
        <w:t xml:space="preserve"> </w:t>
      </w:r>
      <w:r w:rsidR="00E016D0" w:rsidRPr="00643779">
        <w:rPr>
          <w:color w:val="000000" w:themeColor="text1"/>
        </w:rPr>
        <w:t>landscape</w:t>
      </w:r>
      <w:r w:rsidR="00E016D0" w:rsidRPr="00643779">
        <w:rPr>
          <w:color w:val="000000" w:themeColor="text1"/>
          <w:spacing w:val="-26"/>
        </w:rPr>
        <w:t xml:space="preserve"> </w:t>
      </w:r>
      <w:r w:rsidR="00E016D0" w:rsidRPr="00643779">
        <w:rPr>
          <w:color w:val="000000" w:themeColor="text1"/>
        </w:rPr>
        <w:t>values.</w:t>
      </w:r>
      <w:r w:rsidR="00E016D0" w:rsidRPr="00643779">
        <w:rPr>
          <w:color w:val="000000" w:themeColor="text1"/>
          <w:spacing w:val="-27"/>
        </w:rPr>
        <w:t xml:space="preserve"> </w:t>
      </w:r>
    </w:p>
    <w:p w:rsidR="00980F2C" w:rsidRPr="00643779" w:rsidRDefault="00980F2C" w:rsidP="00980F2C">
      <w:pPr>
        <w:pStyle w:val="Heading2"/>
        <w:numPr>
          <w:ilvl w:val="0"/>
          <w:numId w:val="0"/>
        </w:numPr>
        <w:ind w:left="1701"/>
        <w:rPr>
          <w:color w:val="000000" w:themeColor="text1"/>
        </w:rPr>
      </w:pPr>
    </w:p>
    <w:p w:rsidR="00E016D0" w:rsidRPr="00643779" w:rsidRDefault="00980F2C" w:rsidP="00980F2C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643779">
        <w:rPr>
          <w:strike/>
          <w:color w:val="000000" w:themeColor="text1"/>
        </w:rPr>
        <w:t>5</w:t>
      </w:r>
      <w:r w:rsidR="00B7015D" w:rsidRPr="00643779">
        <w:rPr>
          <w:color w:val="4EA72E" w:themeColor="accent6"/>
          <w:u w:val="single"/>
        </w:rPr>
        <w:t>6</w:t>
      </w:r>
      <w:r w:rsidRPr="00643779">
        <w:rPr>
          <w:color w:val="000000" w:themeColor="text1"/>
        </w:rPr>
        <w:t xml:space="preserve">.2 </w:t>
      </w:r>
      <w:r w:rsidRPr="00643779">
        <w:rPr>
          <w:color w:val="000000" w:themeColor="text1"/>
        </w:rPr>
        <w:tab/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26"/>
        </w:rPr>
        <w:t xml:space="preserve"> </w:t>
      </w:r>
      <w:r w:rsidR="00E016D0" w:rsidRPr="00643779">
        <w:rPr>
          <w:color w:val="000000" w:themeColor="text1"/>
        </w:rPr>
        <w:t>definition</w:t>
      </w:r>
      <w:r w:rsidR="00E016D0" w:rsidRPr="00643779">
        <w:rPr>
          <w:color w:val="000000" w:themeColor="text1"/>
          <w:spacing w:val="-26"/>
        </w:rPr>
        <w:t xml:space="preserve"> </w:t>
      </w:r>
      <w:r w:rsidR="00E016D0" w:rsidRPr="00643779">
        <w:rPr>
          <w:color w:val="000000" w:themeColor="text1"/>
        </w:rPr>
        <w:t>of landscape</w:t>
      </w:r>
      <w:r w:rsidR="00E016D0" w:rsidRPr="00643779">
        <w:rPr>
          <w:color w:val="000000" w:themeColor="text1"/>
          <w:spacing w:val="-5"/>
        </w:rPr>
        <w:t xml:space="preserve"> </w:t>
      </w:r>
      <w:r w:rsidR="00E016D0" w:rsidRPr="00643779">
        <w:rPr>
          <w:color w:val="000000" w:themeColor="text1"/>
        </w:rPr>
        <w:t>capacity</w:t>
      </w:r>
      <w:r w:rsidR="00E016D0" w:rsidRPr="00643779">
        <w:rPr>
          <w:color w:val="000000" w:themeColor="text1"/>
          <w:spacing w:val="-4"/>
        </w:rPr>
        <w:t xml:space="preserve"> </w:t>
      </w:r>
      <w:r w:rsidR="00E016D0" w:rsidRPr="00643779">
        <w:rPr>
          <w:color w:val="000000" w:themeColor="text1"/>
        </w:rPr>
        <w:t>applied</w:t>
      </w:r>
      <w:r w:rsidR="00E016D0" w:rsidRPr="00643779">
        <w:rPr>
          <w:color w:val="000000" w:themeColor="text1"/>
          <w:spacing w:val="-5"/>
        </w:rPr>
        <w:t xml:space="preserve"> </w:t>
      </w:r>
      <w:r w:rsidR="00E016D0" w:rsidRPr="00643779">
        <w:rPr>
          <w:color w:val="000000" w:themeColor="text1"/>
        </w:rPr>
        <w:t>in</w:t>
      </w:r>
      <w:r w:rsidR="00E016D0" w:rsidRPr="00643779">
        <w:rPr>
          <w:color w:val="000000" w:themeColor="text1"/>
          <w:spacing w:val="-4"/>
        </w:rPr>
        <w:t xml:space="preserve"> </w:t>
      </w:r>
      <w:r w:rsidR="00E016D0" w:rsidRPr="00643779">
        <w:rPr>
          <w:color w:val="000000" w:themeColor="text1"/>
        </w:rPr>
        <w:t>the</w:t>
      </w:r>
      <w:r w:rsidR="006E4844" w:rsidRPr="00643779">
        <w:rPr>
          <w:color w:val="000000" w:themeColor="text1"/>
        </w:rPr>
        <w:t xml:space="preserve"> </w:t>
      </w:r>
      <w:r w:rsidR="00C77988" w:rsidRPr="00643779">
        <w:rPr>
          <w:strike/>
          <w:color w:val="FF0000"/>
        </w:rPr>
        <w:t>PA</w:t>
      </w:r>
      <w:r w:rsidR="0075110A" w:rsidRPr="00643779">
        <w:rPr>
          <w:color w:val="000000" w:themeColor="text1"/>
        </w:rPr>
        <w:t xml:space="preserve"> </w:t>
      </w:r>
      <w:r w:rsidR="00E016D0" w:rsidRPr="00643779">
        <w:rPr>
          <w:color w:val="000000" w:themeColor="text1"/>
        </w:rPr>
        <w:t>Schedules</w:t>
      </w:r>
      <w:r w:rsidR="00E016D0" w:rsidRPr="00643779">
        <w:rPr>
          <w:color w:val="000000" w:themeColor="text1"/>
          <w:spacing w:val="-5"/>
        </w:rPr>
        <w:t xml:space="preserve"> </w:t>
      </w:r>
      <w:r w:rsidR="00E016D0" w:rsidRPr="00643779">
        <w:rPr>
          <w:color w:val="000000" w:themeColor="text1"/>
        </w:rPr>
        <w:t>is</w:t>
      </w:r>
      <w:r w:rsidR="00E016D0" w:rsidRPr="00643779">
        <w:rPr>
          <w:color w:val="000000" w:themeColor="text1"/>
          <w:spacing w:val="-4"/>
        </w:rPr>
        <w:t xml:space="preserve"> </w:t>
      </w:r>
      <w:r w:rsidR="00E016D0" w:rsidRPr="00643779">
        <w:rPr>
          <w:color w:val="000000" w:themeColor="text1"/>
        </w:rPr>
        <w:t>set</w:t>
      </w:r>
      <w:r w:rsidR="00E016D0" w:rsidRPr="00643779">
        <w:rPr>
          <w:color w:val="000000" w:themeColor="text1"/>
          <w:spacing w:val="-5"/>
        </w:rPr>
        <w:t xml:space="preserve"> </w:t>
      </w:r>
      <w:r w:rsidR="00E016D0" w:rsidRPr="00643779">
        <w:rPr>
          <w:color w:val="000000" w:themeColor="text1"/>
        </w:rPr>
        <w:t>out</w:t>
      </w:r>
      <w:r w:rsidR="00E016D0" w:rsidRPr="00643779">
        <w:rPr>
          <w:color w:val="000000" w:themeColor="text1"/>
          <w:spacing w:val="-4"/>
        </w:rPr>
        <w:t xml:space="preserve"> </w:t>
      </w:r>
      <w:r w:rsidR="00E016D0" w:rsidRPr="00643779">
        <w:rPr>
          <w:color w:val="000000" w:themeColor="text1"/>
        </w:rPr>
        <w:t>at</w:t>
      </w:r>
      <w:r w:rsidR="00E016D0" w:rsidRPr="00643779">
        <w:rPr>
          <w:color w:val="000000" w:themeColor="text1"/>
          <w:spacing w:val="-5"/>
        </w:rPr>
        <w:t xml:space="preserve"> </w:t>
      </w:r>
      <w:r w:rsidR="00E016D0" w:rsidRPr="00643779">
        <w:rPr>
          <w:color w:val="000000" w:themeColor="text1"/>
        </w:rPr>
        <w:t>Chapter</w:t>
      </w:r>
      <w:r w:rsidR="00E016D0" w:rsidRPr="00643779">
        <w:rPr>
          <w:color w:val="000000" w:themeColor="text1"/>
          <w:spacing w:val="-4"/>
        </w:rPr>
        <w:t xml:space="preserve"> </w:t>
      </w:r>
      <w:r w:rsidR="00E016D0" w:rsidRPr="00643779">
        <w:rPr>
          <w:color w:val="000000" w:themeColor="text1"/>
        </w:rPr>
        <w:t>3</w:t>
      </w:r>
      <w:r w:rsidR="00E016D0" w:rsidRPr="00643779">
        <w:rPr>
          <w:color w:val="000000" w:themeColor="text1"/>
          <w:spacing w:val="-5"/>
        </w:rPr>
        <w:t xml:space="preserve"> </w:t>
      </w:r>
      <w:r w:rsidR="00E016D0" w:rsidRPr="00643779">
        <w:rPr>
          <w:color w:val="000000" w:themeColor="text1"/>
        </w:rPr>
        <w:t>part</w:t>
      </w:r>
      <w:r w:rsidR="00E016D0" w:rsidRPr="00643779">
        <w:rPr>
          <w:color w:val="000000" w:themeColor="text1"/>
          <w:spacing w:val="-4"/>
        </w:rPr>
        <w:t xml:space="preserve"> </w:t>
      </w:r>
      <w:r w:rsidR="00E016D0" w:rsidRPr="00643779">
        <w:rPr>
          <w:color w:val="000000" w:themeColor="text1"/>
        </w:rPr>
        <w:t>3.1B.5</w:t>
      </w:r>
      <w:r w:rsidRPr="00643779">
        <w:rPr>
          <w:color w:val="000000" w:themeColor="text1"/>
        </w:rPr>
        <w:t>.</w:t>
      </w:r>
      <w:r w:rsidR="00E016D0" w:rsidRPr="00643779">
        <w:rPr>
          <w:color w:val="000000" w:themeColor="text1"/>
        </w:rPr>
        <w:t>b.ii.</w:t>
      </w:r>
    </w:p>
    <w:p w:rsidR="00144677" w:rsidRPr="00643779" w:rsidRDefault="00144677" w:rsidP="00144677">
      <w:pPr>
        <w:rPr>
          <w:color w:val="000000" w:themeColor="text1"/>
          <w:sz w:val="20"/>
          <w:szCs w:val="20"/>
        </w:rPr>
      </w:pPr>
    </w:p>
    <w:p w:rsidR="00E016D0" w:rsidRPr="00643779" w:rsidRDefault="00C220DF" w:rsidP="00C220DF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643779">
        <w:rPr>
          <w:strike/>
          <w:color w:val="000000" w:themeColor="text1"/>
        </w:rPr>
        <w:t>5</w:t>
      </w:r>
      <w:r w:rsidR="00B7015D" w:rsidRPr="00643779">
        <w:rPr>
          <w:color w:val="4EA72E" w:themeColor="accent6"/>
          <w:u w:val="single"/>
        </w:rPr>
        <w:t>6</w:t>
      </w:r>
      <w:r w:rsidRPr="00643779">
        <w:rPr>
          <w:color w:val="000000" w:themeColor="text1"/>
        </w:rPr>
        <w:t>.3</w:t>
      </w:r>
      <w:r w:rsidRPr="00643779">
        <w:rPr>
          <w:color w:val="000000" w:themeColor="text1"/>
        </w:rPr>
        <w:tab/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2"/>
        </w:rPr>
        <w:t xml:space="preserve"> </w:t>
      </w:r>
      <w:r w:rsidR="006E4844" w:rsidRPr="00643779">
        <w:rPr>
          <w:color w:val="000000" w:themeColor="text1"/>
          <w:spacing w:val="-12"/>
        </w:rPr>
        <w:t xml:space="preserve">landscape </w:t>
      </w:r>
      <w:r w:rsidR="00E016D0" w:rsidRPr="00643779">
        <w:rPr>
          <w:color w:val="000000" w:themeColor="text1"/>
        </w:rPr>
        <w:t>capacity</w:t>
      </w:r>
      <w:r w:rsidR="00E016D0" w:rsidRPr="00643779">
        <w:rPr>
          <w:color w:val="000000" w:themeColor="text1"/>
          <w:spacing w:val="-11"/>
        </w:rPr>
        <w:t xml:space="preserve"> </w:t>
      </w:r>
      <w:r w:rsidR="00E016D0" w:rsidRPr="00643779">
        <w:rPr>
          <w:color w:val="000000" w:themeColor="text1"/>
        </w:rPr>
        <w:t>ratings</w:t>
      </w:r>
      <w:r w:rsidR="00267F4A" w:rsidRPr="00643779">
        <w:rPr>
          <w:color w:val="000000" w:themeColor="text1"/>
        </w:rPr>
        <w:t>,</w:t>
      </w:r>
      <w:r w:rsidR="00267F4A" w:rsidRPr="00643779">
        <w:rPr>
          <w:color w:val="000000" w:themeColor="text1"/>
          <w:spacing w:val="-11"/>
        </w:rPr>
        <w:t xml:space="preserve"> </w:t>
      </w:r>
      <w:r w:rsidR="00267F4A" w:rsidRPr="00643779">
        <w:rPr>
          <w:color w:val="000000" w:themeColor="text1"/>
        </w:rPr>
        <w:t>and</w:t>
      </w:r>
      <w:r w:rsidR="00267F4A" w:rsidRPr="00643779">
        <w:rPr>
          <w:color w:val="000000" w:themeColor="text1"/>
          <w:spacing w:val="-11"/>
        </w:rPr>
        <w:t xml:space="preserve"> </w:t>
      </w:r>
      <w:r w:rsidR="00267F4A" w:rsidRPr="00643779">
        <w:rPr>
          <w:color w:val="000000" w:themeColor="text1"/>
        </w:rPr>
        <w:t>associated</w:t>
      </w:r>
      <w:r w:rsidR="00267F4A" w:rsidRPr="00643779">
        <w:rPr>
          <w:color w:val="000000" w:themeColor="text1"/>
          <w:spacing w:val="-12"/>
        </w:rPr>
        <w:t xml:space="preserve"> </w:t>
      </w:r>
      <w:r w:rsidR="00267F4A" w:rsidRPr="00643779">
        <w:rPr>
          <w:color w:val="000000" w:themeColor="text1"/>
        </w:rPr>
        <w:t>descriptions are high level</w:t>
      </w:r>
      <w:r w:rsidR="002C0511" w:rsidRPr="00643779">
        <w:rPr>
          <w:color w:val="000000" w:themeColor="text1"/>
        </w:rPr>
        <w:t xml:space="preserve"> </w:t>
      </w:r>
      <w:r w:rsidR="00E016D0" w:rsidRPr="00643779">
        <w:rPr>
          <w:color w:val="000000" w:themeColor="text1"/>
        </w:rPr>
        <w:t xml:space="preserve">and are not intended to describe the relevant capacity of specific sites within </w:t>
      </w:r>
      <w:r w:rsidR="00582307" w:rsidRPr="00643779">
        <w:rPr>
          <w:color w:val="000000" w:themeColor="text1"/>
        </w:rPr>
        <w:t xml:space="preserve">Rural Zone Priority Area </w:t>
      </w:r>
      <w:r w:rsidR="00582307" w:rsidRPr="00643779">
        <w:rPr>
          <w:color w:val="4EA72E" w:themeColor="accent6"/>
          <w:u w:val="single"/>
        </w:rPr>
        <w:t>or Rural Zone Schedule Area</w:t>
      </w:r>
      <w:r w:rsidR="002C0511" w:rsidRPr="00643779">
        <w:rPr>
          <w:color w:val="000000" w:themeColor="text1"/>
        </w:rPr>
        <w:t>.</w:t>
      </w:r>
      <w:r w:rsidR="0017527C" w:rsidRPr="00643779">
        <w:rPr>
          <w:color w:val="000000" w:themeColor="text1"/>
        </w:rPr>
        <w:t xml:space="preserve"> </w:t>
      </w:r>
      <w:r w:rsidR="00E016D0" w:rsidRPr="00643779">
        <w:rPr>
          <w:color w:val="000000" w:themeColor="text1"/>
        </w:rPr>
        <w:t>These</w:t>
      </w:r>
      <w:r w:rsidR="00E016D0" w:rsidRPr="00643779">
        <w:rPr>
          <w:color w:val="000000" w:themeColor="text1"/>
          <w:spacing w:val="-15"/>
        </w:rPr>
        <w:t xml:space="preserve"> </w:t>
      </w:r>
      <w:r w:rsidR="00E016D0" w:rsidRPr="00643779">
        <w:rPr>
          <w:color w:val="000000" w:themeColor="text1"/>
        </w:rPr>
        <w:t>descriptions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are</w:t>
      </w:r>
      <w:r w:rsidR="00E016D0" w:rsidRPr="00643779">
        <w:rPr>
          <w:color w:val="000000" w:themeColor="text1"/>
          <w:spacing w:val="-14"/>
        </w:rPr>
        <w:t xml:space="preserve"> </w:t>
      </w:r>
      <w:r w:rsidR="00E016D0" w:rsidRPr="00643779">
        <w:rPr>
          <w:color w:val="000000" w:themeColor="text1"/>
        </w:rPr>
        <w:t>not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a</w:t>
      </w:r>
      <w:r w:rsidR="00E016D0" w:rsidRPr="00643779">
        <w:rPr>
          <w:color w:val="000000" w:themeColor="text1"/>
          <w:spacing w:val="-14"/>
        </w:rPr>
        <w:t xml:space="preserve"> </w:t>
      </w:r>
      <w:r w:rsidR="00E016D0" w:rsidRPr="00643779">
        <w:rPr>
          <w:color w:val="000000" w:themeColor="text1"/>
        </w:rPr>
        <w:t>replacement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for</w:t>
      </w:r>
      <w:r w:rsidR="00E016D0" w:rsidRPr="00643779">
        <w:rPr>
          <w:color w:val="000000" w:themeColor="text1"/>
          <w:spacing w:val="-15"/>
        </w:rPr>
        <w:t xml:space="preserve"> </w:t>
      </w:r>
      <w:r w:rsidR="00E016D0" w:rsidRPr="00643779">
        <w:rPr>
          <w:color w:val="000000" w:themeColor="text1"/>
        </w:rPr>
        <w:t>any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relevant</w:t>
      </w:r>
      <w:r w:rsidR="00E016D0" w:rsidRPr="00643779">
        <w:rPr>
          <w:color w:val="000000" w:themeColor="text1"/>
          <w:spacing w:val="-14"/>
        </w:rPr>
        <w:t xml:space="preserve"> </w:t>
      </w:r>
      <w:r w:rsidR="00E016D0" w:rsidRPr="00643779">
        <w:rPr>
          <w:color w:val="000000" w:themeColor="text1"/>
        </w:rPr>
        <w:t>policies,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rules</w:t>
      </w:r>
      <w:r w:rsidR="00E016D0" w:rsidRPr="00643779">
        <w:rPr>
          <w:color w:val="000000" w:themeColor="text1"/>
          <w:spacing w:val="-14"/>
        </w:rPr>
        <w:t xml:space="preserve"> </w:t>
      </w:r>
      <w:r w:rsidR="00E016D0" w:rsidRPr="00643779">
        <w:rPr>
          <w:color w:val="000000" w:themeColor="text1"/>
        </w:rPr>
        <w:t>or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standards</w:t>
      </w:r>
      <w:r w:rsidR="00E016D0" w:rsidRPr="00643779">
        <w:rPr>
          <w:color w:val="000000" w:themeColor="text1"/>
          <w:spacing w:val="-14"/>
        </w:rPr>
        <w:t xml:space="preserve"> </w:t>
      </w:r>
      <w:r w:rsidR="00E016D0" w:rsidRPr="00643779">
        <w:rPr>
          <w:color w:val="000000" w:themeColor="text1"/>
        </w:rPr>
        <w:t>in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the District Plan, and are intended to provide guidance</w:t>
      </w:r>
      <w:r w:rsidR="00E016D0" w:rsidRPr="00643779">
        <w:rPr>
          <w:color w:val="000000" w:themeColor="text1"/>
          <w:spacing w:val="-33"/>
        </w:rPr>
        <w:t xml:space="preserve"> </w:t>
      </w:r>
      <w:r w:rsidR="00E016D0" w:rsidRPr="00643779">
        <w:rPr>
          <w:color w:val="000000" w:themeColor="text1"/>
        </w:rPr>
        <w:t>only.</w:t>
      </w:r>
    </w:p>
    <w:p w:rsidR="00E016D0" w:rsidRPr="00643779" w:rsidRDefault="00E016D0">
      <w:pPr>
        <w:pStyle w:val="BodyText"/>
        <w:kinsoku w:val="0"/>
        <w:overflowPunct w:val="0"/>
        <w:spacing w:before="10"/>
        <w:rPr>
          <w:color w:val="000000" w:themeColor="text1"/>
          <w:sz w:val="20"/>
          <w:szCs w:val="20"/>
        </w:rPr>
      </w:pPr>
    </w:p>
    <w:p w:rsidR="00E016D0" w:rsidRPr="00643779" w:rsidRDefault="00C220DF" w:rsidP="00C220DF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643779">
        <w:rPr>
          <w:strike/>
          <w:color w:val="000000" w:themeColor="text1"/>
        </w:rPr>
        <w:t>5</w:t>
      </w:r>
      <w:r w:rsidR="00B7015D" w:rsidRPr="00643779">
        <w:rPr>
          <w:color w:val="4EA72E" w:themeColor="accent6"/>
          <w:u w:val="single"/>
        </w:rPr>
        <w:t>6</w:t>
      </w:r>
      <w:r w:rsidR="00267F4A" w:rsidRPr="00643779">
        <w:rPr>
          <w:color w:val="4EA72E" w:themeColor="accent6"/>
        </w:rPr>
        <w:t>.</w:t>
      </w:r>
      <w:r w:rsidR="00267F4A" w:rsidRPr="00643779">
        <w:rPr>
          <w:color w:val="000000" w:themeColor="text1"/>
        </w:rPr>
        <w:t>4</w:t>
      </w:r>
      <w:r w:rsidRPr="00643779">
        <w:rPr>
          <w:color w:val="000000" w:themeColor="text1"/>
        </w:rPr>
        <w:tab/>
      </w:r>
      <w:r w:rsidR="00E016D0" w:rsidRPr="00643779">
        <w:rPr>
          <w:color w:val="000000" w:themeColor="text1"/>
        </w:rPr>
        <w:t>Landscape capacity is not a fixed concept and it may change over time as development occurs</w:t>
      </w:r>
      <w:r w:rsidR="00E016D0" w:rsidRPr="00643779">
        <w:rPr>
          <w:color w:val="000000" w:themeColor="text1"/>
          <w:spacing w:val="-8"/>
        </w:rPr>
        <w:t xml:space="preserve"> </w:t>
      </w:r>
      <w:r w:rsidR="00E016D0" w:rsidRPr="00643779">
        <w:rPr>
          <w:color w:val="000000" w:themeColor="text1"/>
        </w:rPr>
        <w:t>or</w:t>
      </w:r>
      <w:r w:rsidR="00E016D0" w:rsidRPr="00643779">
        <w:rPr>
          <w:color w:val="000000" w:themeColor="text1"/>
          <w:spacing w:val="-7"/>
        </w:rPr>
        <w:t xml:space="preserve"> </w:t>
      </w:r>
      <w:r w:rsidR="00E016D0" w:rsidRPr="00643779">
        <w:rPr>
          <w:color w:val="000000" w:themeColor="text1"/>
        </w:rPr>
        <w:t>landscape</w:t>
      </w:r>
      <w:r w:rsidR="00E016D0" w:rsidRPr="00643779">
        <w:rPr>
          <w:color w:val="000000" w:themeColor="text1"/>
          <w:spacing w:val="-7"/>
        </w:rPr>
        <w:t xml:space="preserve"> </w:t>
      </w:r>
      <w:r w:rsidR="00E016D0" w:rsidRPr="00643779">
        <w:rPr>
          <w:color w:val="000000" w:themeColor="text1"/>
        </w:rPr>
        <w:t>characteristics</w:t>
      </w:r>
      <w:r w:rsidR="00E016D0" w:rsidRPr="00643779">
        <w:rPr>
          <w:color w:val="000000" w:themeColor="text1"/>
          <w:spacing w:val="-7"/>
        </w:rPr>
        <w:t xml:space="preserve"> </w:t>
      </w:r>
      <w:r w:rsidR="00E016D0" w:rsidRPr="00643779">
        <w:rPr>
          <w:color w:val="000000" w:themeColor="text1"/>
        </w:rPr>
        <w:t>change.</w:t>
      </w:r>
      <w:r w:rsidR="00E016D0" w:rsidRPr="00643779">
        <w:rPr>
          <w:color w:val="000000" w:themeColor="text1"/>
          <w:spacing w:val="-7"/>
        </w:rPr>
        <w:t xml:space="preserve"> </w:t>
      </w:r>
      <w:r w:rsidR="00267F4A" w:rsidRPr="00643779">
        <w:rPr>
          <w:color w:val="000000" w:themeColor="text1"/>
        </w:rPr>
        <w:t>In</w:t>
      </w:r>
      <w:r w:rsidR="00267F4A" w:rsidRPr="00643779">
        <w:rPr>
          <w:color w:val="000000" w:themeColor="text1"/>
          <w:spacing w:val="-7"/>
        </w:rPr>
        <w:t xml:space="preserve"> </w:t>
      </w:r>
      <w:r w:rsidR="002C0511" w:rsidRPr="00643779">
        <w:rPr>
          <w:color w:val="000000" w:themeColor="text1"/>
        </w:rPr>
        <w:t>addition, within</w:t>
      </w:r>
      <w:r w:rsidR="00267F4A" w:rsidRPr="00643779">
        <w:rPr>
          <w:color w:val="000000" w:themeColor="text1"/>
          <w:spacing w:val="-7"/>
        </w:rPr>
        <w:t xml:space="preserve"> </w:t>
      </w:r>
      <w:r w:rsidR="00267F4A" w:rsidRPr="00643779">
        <w:rPr>
          <w:color w:val="000000" w:themeColor="text1"/>
        </w:rPr>
        <w:t>each</w:t>
      </w:r>
      <w:r w:rsidR="00267F4A" w:rsidRPr="00643779">
        <w:rPr>
          <w:color w:val="000000" w:themeColor="text1"/>
          <w:spacing w:val="-7"/>
        </w:rPr>
        <w:t xml:space="preserve"> </w:t>
      </w:r>
      <w:r w:rsidR="00582307" w:rsidRPr="00643779">
        <w:rPr>
          <w:color w:val="000000" w:themeColor="text1"/>
        </w:rPr>
        <w:t xml:space="preserve">Rural Zone Priority Area </w:t>
      </w:r>
      <w:r w:rsidR="00582307" w:rsidRPr="00643779">
        <w:rPr>
          <w:color w:val="4EA72E" w:themeColor="accent6"/>
          <w:u w:val="single"/>
        </w:rPr>
        <w:t>or Rural Zone Schedule Area</w:t>
      </w:r>
      <w:r w:rsidR="00582307" w:rsidRPr="00643779" w:rsidDel="00A216E1">
        <w:rPr>
          <w:color w:val="000000" w:themeColor="text1"/>
        </w:rPr>
        <w:t xml:space="preserve"> </w:t>
      </w:r>
      <w:r w:rsidR="00267F4A" w:rsidRPr="00643779">
        <w:t>there</w:t>
      </w:r>
      <w:r w:rsidR="00267F4A" w:rsidRPr="00643779">
        <w:rPr>
          <w:spacing w:val="-7"/>
        </w:rPr>
        <w:t xml:space="preserve"> </w:t>
      </w:r>
      <w:r w:rsidR="00267F4A" w:rsidRPr="00643779">
        <w:t>is</w:t>
      </w:r>
      <w:r w:rsidR="00267F4A" w:rsidRPr="00643779">
        <w:rPr>
          <w:spacing w:val="-7"/>
        </w:rPr>
        <w:t xml:space="preserve"> </w:t>
      </w:r>
      <w:r w:rsidR="00267F4A" w:rsidRPr="00643779">
        <w:t>likely</w:t>
      </w:r>
      <w:r w:rsidR="00267F4A" w:rsidRPr="00643779">
        <w:rPr>
          <w:spacing w:val="-7"/>
        </w:rPr>
        <w:t xml:space="preserve"> </w:t>
      </w:r>
      <w:r w:rsidR="00267F4A" w:rsidRPr="00643779">
        <w:t>to</w:t>
      </w:r>
      <w:r w:rsidR="00267F4A" w:rsidRPr="00643779">
        <w:rPr>
          <w:spacing w:val="-7"/>
        </w:rPr>
        <w:t xml:space="preserve"> </w:t>
      </w:r>
      <w:r w:rsidR="00267F4A" w:rsidRPr="00643779">
        <w:t xml:space="preserve">be variation in landscape capacity, that will </w:t>
      </w:r>
      <w:r w:rsidR="00267F4A" w:rsidRPr="00643779">
        <w:rPr>
          <w:color w:val="000000" w:themeColor="text1"/>
        </w:rPr>
        <w:t>require detailed consideration and assessment through future resource consent</w:t>
      </w:r>
      <w:r w:rsidR="00267F4A" w:rsidRPr="00643779">
        <w:rPr>
          <w:color w:val="000000" w:themeColor="text1"/>
          <w:spacing w:val="-34"/>
        </w:rPr>
        <w:t xml:space="preserve"> </w:t>
      </w:r>
      <w:r w:rsidR="00267F4A" w:rsidRPr="00643779">
        <w:rPr>
          <w:color w:val="000000" w:themeColor="text1"/>
        </w:rPr>
        <w:t xml:space="preserve">applications. As development, landscape or policy change occurs, there may be a need to review the spatial extent of the </w:t>
      </w:r>
      <w:r w:rsidR="00582307" w:rsidRPr="00643779">
        <w:rPr>
          <w:color w:val="000000" w:themeColor="text1"/>
        </w:rPr>
        <w:t xml:space="preserve">Rural Zone Priority Area </w:t>
      </w:r>
      <w:r w:rsidR="00582307" w:rsidRPr="00643779">
        <w:rPr>
          <w:color w:val="4EA72E" w:themeColor="accent6"/>
          <w:u w:val="single"/>
        </w:rPr>
        <w:t>or Rural Zone Schedule Area</w:t>
      </w:r>
      <w:r w:rsidR="00267F4A" w:rsidRPr="00643779">
        <w:rPr>
          <w:color w:val="000000" w:themeColor="text1"/>
        </w:rPr>
        <w:t xml:space="preserve">, or the content of the </w:t>
      </w:r>
      <w:r w:rsidR="00C77988" w:rsidRPr="00643779">
        <w:rPr>
          <w:strike/>
          <w:color w:val="4EA72E" w:themeColor="accent6"/>
        </w:rPr>
        <w:t>PA</w:t>
      </w:r>
      <w:r w:rsidR="00267F4A" w:rsidRPr="00643779">
        <w:rPr>
          <w:color w:val="000000" w:themeColor="text1"/>
        </w:rPr>
        <w:t xml:space="preserve"> Schedules (including landscape capacity ratings).</w:t>
      </w:r>
    </w:p>
    <w:p w:rsidR="00E016D0" w:rsidRPr="00643779" w:rsidRDefault="00E016D0">
      <w:pPr>
        <w:pStyle w:val="BodyText"/>
        <w:kinsoku w:val="0"/>
        <w:overflowPunct w:val="0"/>
        <w:spacing w:before="10"/>
        <w:rPr>
          <w:color w:val="000000" w:themeColor="text1"/>
          <w:sz w:val="20"/>
          <w:szCs w:val="20"/>
        </w:rPr>
      </w:pPr>
    </w:p>
    <w:p w:rsidR="00E016D0" w:rsidRPr="00643779" w:rsidRDefault="00C220DF" w:rsidP="00C220DF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643779">
        <w:rPr>
          <w:strike/>
          <w:color w:val="000000" w:themeColor="text1"/>
        </w:rPr>
        <w:t>5</w:t>
      </w:r>
      <w:r w:rsidR="00B7015D" w:rsidRPr="00643779">
        <w:rPr>
          <w:color w:val="4EA72E" w:themeColor="accent6"/>
          <w:u w:val="single"/>
        </w:rPr>
        <w:t>6</w:t>
      </w:r>
      <w:r w:rsidR="00267F4A" w:rsidRPr="00643779">
        <w:rPr>
          <w:color w:val="4EA72E" w:themeColor="accent6"/>
        </w:rPr>
        <w:t>.</w:t>
      </w:r>
      <w:r w:rsidR="00267F4A" w:rsidRPr="00643779">
        <w:rPr>
          <w:color w:val="000000" w:themeColor="text1"/>
        </w:rPr>
        <w:t>5</w:t>
      </w:r>
      <w:r w:rsidRPr="00643779">
        <w:rPr>
          <w:color w:val="000000" w:themeColor="text1"/>
        </w:rPr>
        <w:tab/>
      </w:r>
      <w:r w:rsidR="00E016D0" w:rsidRPr="00643779">
        <w:rPr>
          <w:color w:val="000000" w:themeColor="text1"/>
        </w:rPr>
        <w:t>For</w:t>
      </w:r>
      <w:r w:rsidR="00E016D0" w:rsidRPr="00643779">
        <w:rPr>
          <w:color w:val="000000" w:themeColor="text1"/>
          <w:spacing w:val="-14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purposes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of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3"/>
        </w:rPr>
        <w:t xml:space="preserve"> </w:t>
      </w:r>
      <w:r w:rsidR="00582307" w:rsidRPr="00643779">
        <w:rPr>
          <w:color w:val="000000" w:themeColor="text1"/>
        </w:rPr>
        <w:t xml:space="preserve">Rural Zone Priority Area </w:t>
      </w:r>
      <w:r w:rsidR="00582307" w:rsidRPr="00643779">
        <w:rPr>
          <w:color w:val="4EA72E" w:themeColor="accent6"/>
          <w:u w:val="single"/>
        </w:rPr>
        <w:t>or Rural Zone Schedule Area</w:t>
      </w:r>
      <w:r w:rsidR="00582307" w:rsidRPr="00643779">
        <w:rPr>
          <w:color w:val="000000" w:themeColor="text1"/>
        </w:rPr>
        <w:t xml:space="preserve">, </w:t>
      </w:r>
      <w:r w:rsidR="00E016D0" w:rsidRPr="00643779">
        <w:rPr>
          <w:color w:val="000000" w:themeColor="text1"/>
        </w:rPr>
        <w:t>landscape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capacity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is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described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using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3"/>
        </w:rPr>
        <w:t xml:space="preserve"> </w:t>
      </w:r>
      <w:r w:rsidR="00E016D0" w:rsidRPr="00643779">
        <w:rPr>
          <w:color w:val="000000" w:themeColor="text1"/>
        </w:rPr>
        <w:t>following five</w:t>
      </w:r>
      <w:r w:rsidR="00E016D0" w:rsidRPr="00643779">
        <w:rPr>
          <w:color w:val="000000" w:themeColor="text1"/>
          <w:spacing w:val="-5"/>
        </w:rPr>
        <w:t xml:space="preserve"> </w:t>
      </w:r>
      <w:r w:rsidR="00E016D0" w:rsidRPr="00643779">
        <w:rPr>
          <w:color w:val="000000" w:themeColor="text1"/>
        </w:rPr>
        <w:t>terms:</w:t>
      </w:r>
    </w:p>
    <w:p w:rsidR="00E016D0" w:rsidRPr="00643779" w:rsidRDefault="00E016D0">
      <w:pPr>
        <w:pStyle w:val="BodyText"/>
        <w:kinsoku w:val="0"/>
        <w:overflowPunct w:val="0"/>
        <w:spacing w:before="11"/>
        <w:rPr>
          <w:color w:val="000000" w:themeColor="text1"/>
          <w:sz w:val="20"/>
          <w:szCs w:val="20"/>
        </w:rPr>
      </w:pPr>
    </w:p>
    <w:p w:rsidR="00E016D0" w:rsidRPr="0003010E" w:rsidRDefault="00E016D0">
      <w:pPr>
        <w:pStyle w:val="BodyText"/>
        <w:kinsoku w:val="0"/>
        <w:overflowPunct w:val="0"/>
        <w:spacing w:line="264" w:lineRule="auto"/>
        <w:ind w:left="1768" w:right="48"/>
        <w:rPr>
          <w:color w:val="000000" w:themeColor="text1"/>
          <w:w w:val="105"/>
          <w:sz w:val="20"/>
          <w:szCs w:val="20"/>
        </w:rPr>
      </w:pPr>
      <w:r w:rsidRPr="00643779">
        <w:rPr>
          <w:color w:val="000000" w:themeColor="text1"/>
          <w:w w:val="105"/>
          <w:sz w:val="20"/>
          <w:szCs w:val="20"/>
        </w:rPr>
        <w:t>Some</w:t>
      </w:r>
      <w:r w:rsidRPr="00643779">
        <w:rPr>
          <w:color w:val="000000" w:themeColor="text1"/>
          <w:spacing w:val="-3"/>
          <w:w w:val="105"/>
          <w:sz w:val="20"/>
          <w:szCs w:val="20"/>
        </w:rPr>
        <w:t xml:space="preserve"> </w:t>
      </w:r>
      <w:r w:rsidRPr="00643779">
        <w:rPr>
          <w:color w:val="000000" w:themeColor="text1"/>
          <w:w w:val="105"/>
          <w:sz w:val="20"/>
          <w:szCs w:val="20"/>
        </w:rPr>
        <w:t>landscape</w:t>
      </w:r>
      <w:r w:rsidRPr="00643779">
        <w:rPr>
          <w:color w:val="000000" w:themeColor="text1"/>
          <w:spacing w:val="-2"/>
          <w:w w:val="105"/>
          <w:sz w:val="20"/>
          <w:szCs w:val="20"/>
        </w:rPr>
        <w:t xml:space="preserve"> </w:t>
      </w:r>
      <w:r w:rsidRPr="00643779">
        <w:rPr>
          <w:color w:val="000000" w:themeColor="text1"/>
          <w:w w:val="105"/>
          <w:sz w:val="20"/>
          <w:szCs w:val="20"/>
        </w:rPr>
        <w:t>capacity:</w:t>
      </w:r>
      <w:r w:rsidRPr="00643779">
        <w:rPr>
          <w:color w:val="000000" w:themeColor="text1"/>
          <w:spacing w:val="-5"/>
          <w:w w:val="105"/>
          <w:sz w:val="20"/>
          <w:szCs w:val="20"/>
        </w:rPr>
        <w:t xml:space="preserve"> </w:t>
      </w:r>
      <w:r w:rsidRPr="00643779">
        <w:rPr>
          <w:color w:val="000000" w:themeColor="text1"/>
          <w:w w:val="105"/>
          <w:sz w:val="20"/>
          <w:szCs w:val="20"/>
        </w:rPr>
        <w:t>typically</w:t>
      </w:r>
      <w:r w:rsidRPr="00643779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Pr="00643779">
        <w:rPr>
          <w:color w:val="000000" w:themeColor="text1"/>
          <w:w w:val="105"/>
          <w:sz w:val="20"/>
          <w:szCs w:val="20"/>
        </w:rPr>
        <w:t>this</w:t>
      </w:r>
      <w:r w:rsidRPr="00643779">
        <w:rPr>
          <w:color w:val="000000" w:themeColor="text1"/>
          <w:spacing w:val="-5"/>
          <w:w w:val="105"/>
          <w:sz w:val="20"/>
          <w:szCs w:val="20"/>
        </w:rPr>
        <w:t xml:space="preserve"> </w:t>
      </w:r>
      <w:r w:rsidRPr="00643779">
        <w:rPr>
          <w:color w:val="000000" w:themeColor="text1"/>
          <w:w w:val="105"/>
          <w:sz w:val="20"/>
          <w:szCs w:val="20"/>
        </w:rPr>
        <w:t>corresponds</w:t>
      </w:r>
      <w:r w:rsidRPr="00643779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Pr="00643779">
        <w:rPr>
          <w:color w:val="000000" w:themeColor="text1"/>
          <w:w w:val="105"/>
          <w:sz w:val="20"/>
          <w:szCs w:val="20"/>
        </w:rPr>
        <w:t>to</w:t>
      </w:r>
      <w:r w:rsidRPr="00643779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Pr="00643779">
        <w:rPr>
          <w:color w:val="000000" w:themeColor="text1"/>
          <w:w w:val="105"/>
          <w:sz w:val="20"/>
          <w:szCs w:val="20"/>
        </w:rPr>
        <w:t>a</w:t>
      </w:r>
      <w:r w:rsidRPr="00643779">
        <w:rPr>
          <w:color w:val="000000" w:themeColor="text1"/>
          <w:spacing w:val="-5"/>
          <w:w w:val="105"/>
          <w:sz w:val="20"/>
          <w:szCs w:val="20"/>
        </w:rPr>
        <w:t xml:space="preserve"> </w:t>
      </w:r>
      <w:r w:rsidRPr="00643779">
        <w:rPr>
          <w:color w:val="000000" w:themeColor="text1"/>
          <w:w w:val="105"/>
          <w:sz w:val="20"/>
          <w:szCs w:val="20"/>
        </w:rPr>
        <w:t>situation</w:t>
      </w:r>
      <w:r w:rsidRPr="00643779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Pr="00643779">
        <w:rPr>
          <w:color w:val="000000" w:themeColor="text1"/>
          <w:w w:val="105"/>
          <w:sz w:val="20"/>
          <w:szCs w:val="20"/>
        </w:rPr>
        <w:t>in</w:t>
      </w:r>
      <w:r w:rsidRPr="0003010E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which</w:t>
      </w:r>
      <w:r w:rsidRPr="0003010E">
        <w:rPr>
          <w:color w:val="000000" w:themeColor="text1"/>
          <w:spacing w:val="-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</w:t>
      </w:r>
      <w:r w:rsidRPr="0003010E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careful</w:t>
      </w:r>
      <w:r w:rsidRPr="0003010E">
        <w:rPr>
          <w:color w:val="000000" w:themeColor="text1"/>
          <w:spacing w:val="-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or measured amount of some sensitively located and designed development of this type is unlikely to materially compromise the identified landscape</w:t>
      </w:r>
      <w:r w:rsidRPr="0003010E">
        <w:rPr>
          <w:color w:val="000000" w:themeColor="text1"/>
          <w:spacing w:val="-3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values.</w:t>
      </w:r>
    </w:p>
    <w:p w:rsidR="00E016D0" w:rsidRPr="0003010E" w:rsidRDefault="00E016D0">
      <w:pPr>
        <w:pStyle w:val="BodyText"/>
        <w:kinsoku w:val="0"/>
        <w:overflowPunct w:val="0"/>
        <w:spacing w:before="10"/>
        <w:rPr>
          <w:color w:val="000000" w:themeColor="text1"/>
          <w:sz w:val="20"/>
          <w:szCs w:val="20"/>
        </w:rPr>
      </w:pPr>
    </w:p>
    <w:p w:rsidR="00E016D0" w:rsidRPr="0003010E" w:rsidRDefault="00E016D0">
      <w:pPr>
        <w:pStyle w:val="BodyText"/>
        <w:kinsoku w:val="0"/>
        <w:overflowPunct w:val="0"/>
        <w:spacing w:before="1" w:line="264" w:lineRule="auto"/>
        <w:ind w:left="1768" w:right="101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Limited landscape capacity</w:t>
      </w:r>
      <w:r w:rsidRPr="0003010E">
        <w:rPr>
          <w:color w:val="000000" w:themeColor="text1"/>
          <w:w w:val="105"/>
          <w:sz w:val="20"/>
          <w:szCs w:val="20"/>
        </w:rPr>
        <w:t>: typically this corresponds to a situation in which the landscape is near its capacity to accommodate development of this type without material compromise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of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its</w:t>
      </w:r>
      <w:r w:rsidRPr="0003010E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identified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landscape</w:t>
      </w:r>
      <w:r w:rsidR="002C0511" w:rsidRPr="0003010E">
        <w:rPr>
          <w:color w:val="000000" w:themeColor="text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values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and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where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only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limited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amount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of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sensitively located and designed development is unlikely to materially compromise the identified landscape</w:t>
      </w:r>
      <w:r w:rsidRPr="0003010E">
        <w:rPr>
          <w:color w:val="000000" w:themeColor="text1"/>
          <w:spacing w:val="-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values.</w:t>
      </w:r>
    </w:p>
    <w:p w:rsidR="00E016D0" w:rsidRPr="0003010E" w:rsidRDefault="00E016D0">
      <w:pPr>
        <w:pStyle w:val="BodyText"/>
        <w:kinsoku w:val="0"/>
        <w:overflowPunct w:val="0"/>
        <w:spacing w:before="9"/>
        <w:rPr>
          <w:color w:val="000000" w:themeColor="text1"/>
          <w:sz w:val="20"/>
          <w:szCs w:val="20"/>
        </w:rPr>
      </w:pPr>
    </w:p>
    <w:p w:rsidR="00E016D0" w:rsidRPr="0003010E" w:rsidRDefault="00E016D0">
      <w:pPr>
        <w:pStyle w:val="BodyText"/>
        <w:kinsoku w:val="0"/>
        <w:overflowPunct w:val="0"/>
        <w:spacing w:line="264" w:lineRule="auto"/>
        <w:ind w:left="1768" w:right="101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Very limited landscape capacity</w:t>
      </w:r>
      <w:r w:rsidRPr="0003010E">
        <w:rPr>
          <w:color w:val="000000" w:themeColor="text1"/>
          <w:w w:val="105"/>
          <w:sz w:val="20"/>
          <w:szCs w:val="20"/>
        </w:rPr>
        <w:t>: typically this corresponds to a situation in which the landscape is very close to its capacity to accommodate development of this type without material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compromise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of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its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identified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landscape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values,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and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where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only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very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limited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amount of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sensitively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located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and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designed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development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is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likely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to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be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appropriate.</w:t>
      </w:r>
    </w:p>
    <w:p w:rsidR="00E016D0" w:rsidRPr="0003010E" w:rsidRDefault="00E016D0">
      <w:pPr>
        <w:pStyle w:val="BodyText"/>
        <w:kinsoku w:val="0"/>
        <w:overflowPunct w:val="0"/>
        <w:spacing w:before="10"/>
        <w:rPr>
          <w:color w:val="000000" w:themeColor="text1"/>
          <w:sz w:val="20"/>
          <w:szCs w:val="20"/>
        </w:rPr>
      </w:pPr>
    </w:p>
    <w:p w:rsidR="00E016D0" w:rsidRPr="0003010E" w:rsidRDefault="00E016D0">
      <w:pPr>
        <w:pStyle w:val="BodyText"/>
        <w:kinsoku w:val="0"/>
        <w:overflowPunct w:val="0"/>
        <w:spacing w:line="264" w:lineRule="auto"/>
        <w:ind w:left="1768" w:right="175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Extremely limited landscape capacity</w:t>
      </w:r>
      <w:r w:rsidRPr="0003010E">
        <w:rPr>
          <w:color w:val="000000" w:themeColor="text1"/>
          <w:w w:val="105"/>
          <w:sz w:val="20"/>
          <w:szCs w:val="20"/>
        </w:rPr>
        <w:t>: typically this corresponds to a situation in which the landscape is extremely close to its capacity to accommodate development of this type without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material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compromise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of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its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identified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landscape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values,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and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where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only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an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extremely limited amount of very sensitively located and designed development is likely to be appropriate.</w:t>
      </w:r>
    </w:p>
    <w:p w:rsidR="00E016D0" w:rsidRPr="0003010E" w:rsidRDefault="00E016D0">
      <w:pPr>
        <w:pStyle w:val="BodyText"/>
        <w:kinsoku w:val="0"/>
        <w:overflowPunct w:val="0"/>
        <w:spacing w:before="9"/>
        <w:rPr>
          <w:color w:val="000000" w:themeColor="text1"/>
          <w:sz w:val="20"/>
          <w:szCs w:val="20"/>
        </w:rPr>
      </w:pPr>
    </w:p>
    <w:p w:rsidR="00E016D0" w:rsidRPr="0003010E" w:rsidRDefault="00E016D0">
      <w:pPr>
        <w:pStyle w:val="BodyText"/>
        <w:kinsoku w:val="0"/>
        <w:overflowPunct w:val="0"/>
        <w:spacing w:line="264" w:lineRule="auto"/>
        <w:ind w:left="1768" w:right="101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Extremely limited or no capacity</w:t>
      </w:r>
      <w:r w:rsidRPr="0003010E">
        <w:rPr>
          <w:color w:val="000000" w:themeColor="text1"/>
          <w:w w:val="105"/>
          <w:sz w:val="20"/>
          <w:szCs w:val="20"/>
        </w:rPr>
        <w:t>: typically this corresponds to a situation in which the landscape is extremely close to, or already at, capacity to accommodate development of this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type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without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material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compromise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of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its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identified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landscape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values,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and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where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either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no, or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an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extremely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limited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amount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of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very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sensitively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located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and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designed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development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is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likely to be</w:t>
      </w:r>
      <w:r w:rsidRPr="0003010E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appropriate.</w:t>
      </w:r>
    </w:p>
    <w:p w:rsidR="00E016D0" w:rsidRPr="0003010E" w:rsidRDefault="00E016D0">
      <w:pPr>
        <w:pStyle w:val="BodyText"/>
        <w:kinsoku w:val="0"/>
        <w:overflowPunct w:val="0"/>
        <w:spacing w:before="10"/>
        <w:rPr>
          <w:color w:val="000000" w:themeColor="text1"/>
          <w:sz w:val="20"/>
          <w:szCs w:val="20"/>
        </w:rPr>
      </w:pPr>
    </w:p>
    <w:p w:rsidR="00E016D0" w:rsidRPr="0003010E" w:rsidRDefault="00DC03C9" w:rsidP="00DC03C9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B7015D">
        <w:rPr>
          <w:strike/>
          <w:color w:val="000000" w:themeColor="text1"/>
        </w:rPr>
        <w:t>5</w:t>
      </w:r>
      <w:r w:rsidR="00B7015D" w:rsidRPr="00B374F6">
        <w:rPr>
          <w:color w:val="4EA72E" w:themeColor="accent6"/>
          <w:u w:val="single"/>
        </w:rPr>
        <w:t>6</w:t>
      </w:r>
      <w:r w:rsidRPr="00B374F6">
        <w:rPr>
          <w:color w:val="4EA72E" w:themeColor="accent6"/>
        </w:rPr>
        <w:t>.</w:t>
      </w:r>
      <w:r w:rsidRPr="0003010E">
        <w:rPr>
          <w:color w:val="000000" w:themeColor="text1"/>
        </w:rPr>
        <w:t xml:space="preserve">6 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>It is intended that the use of this five-tier landscape capacity terminology, along with a description of the characteristics that are likely to frame development that is appropriate (from</w:t>
      </w:r>
      <w:r w:rsidR="00E016D0" w:rsidRPr="0003010E">
        <w:rPr>
          <w:color w:val="000000" w:themeColor="text1"/>
          <w:spacing w:val="-21"/>
        </w:rPr>
        <w:t xml:space="preserve"> </w:t>
      </w:r>
      <w:r w:rsidR="00E016D0" w:rsidRPr="0003010E">
        <w:rPr>
          <w:color w:val="000000" w:themeColor="text1"/>
        </w:rPr>
        <w:t>a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landscape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perspective),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and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description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of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21"/>
        </w:rPr>
        <w:t xml:space="preserve"> </w:t>
      </w:r>
      <w:r w:rsidR="00E016D0" w:rsidRPr="0003010E">
        <w:rPr>
          <w:color w:val="000000" w:themeColor="text1"/>
        </w:rPr>
        <w:t>landscape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attributes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and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values</w:t>
      </w:r>
      <w:r w:rsidR="00E016D0" w:rsidRPr="0003010E">
        <w:rPr>
          <w:color w:val="000000" w:themeColor="text1"/>
          <w:spacing w:val="-20"/>
        </w:rPr>
        <w:t xml:space="preserve"> </w:t>
      </w:r>
      <w:r w:rsidR="00E016D0" w:rsidRPr="0003010E">
        <w:rPr>
          <w:color w:val="000000" w:themeColor="text1"/>
        </w:rPr>
        <w:t>will assist in providing high level guidance with respect to the scale, location and characteristics</w:t>
      </w:r>
      <w:r w:rsidR="00E016D0" w:rsidRPr="0003010E">
        <w:rPr>
          <w:color w:val="000000" w:themeColor="text1"/>
          <w:spacing w:val="-12"/>
        </w:rPr>
        <w:t xml:space="preserve"> </w:t>
      </w:r>
      <w:r w:rsidR="00E016D0" w:rsidRPr="0003010E">
        <w:rPr>
          <w:color w:val="000000" w:themeColor="text1"/>
        </w:rPr>
        <w:t>of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each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land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use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type</w:t>
      </w:r>
      <w:r w:rsidR="00E016D0" w:rsidRPr="0003010E">
        <w:rPr>
          <w:color w:val="000000" w:themeColor="text1"/>
          <w:spacing w:val="-12"/>
        </w:rPr>
        <w:t xml:space="preserve"> </w:t>
      </w:r>
      <w:r w:rsidR="00E016D0" w:rsidRPr="0003010E">
        <w:rPr>
          <w:color w:val="000000" w:themeColor="text1"/>
        </w:rPr>
        <w:t>that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will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maintain</w:t>
      </w:r>
      <w:r w:rsidR="00E016D0" w:rsidRPr="0003010E">
        <w:rPr>
          <w:color w:val="000000" w:themeColor="text1"/>
          <w:spacing w:val="-12"/>
        </w:rPr>
        <w:t xml:space="preserve"> </w:t>
      </w:r>
      <w:r w:rsidR="00E016D0" w:rsidRPr="0003010E">
        <w:rPr>
          <w:color w:val="000000" w:themeColor="text1"/>
        </w:rPr>
        <w:t>and/or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enhance</w:t>
      </w:r>
      <w:r w:rsidR="00E016D0" w:rsidRPr="0003010E">
        <w:rPr>
          <w:color w:val="000000" w:themeColor="text1"/>
          <w:spacing w:val="-13"/>
        </w:rPr>
        <w:t xml:space="preserve"> </w:t>
      </w:r>
      <w:r w:rsidR="00E016D0" w:rsidRPr="0003010E">
        <w:rPr>
          <w:color w:val="000000" w:themeColor="text1"/>
        </w:rPr>
        <w:t>landscape</w:t>
      </w:r>
      <w:r w:rsidR="00E016D0" w:rsidRPr="0003010E">
        <w:rPr>
          <w:color w:val="000000" w:themeColor="text1"/>
          <w:spacing w:val="-12"/>
        </w:rPr>
        <w:t xml:space="preserve"> </w:t>
      </w:r>
      <w:r w:rsidRPr="0003010E">
        <w:rPr>
          <w:color w:val="000000" w:themeColor="text1"/>
        </w:rPr>
        <w:t xml:space="preserve">values of the </w:t>
      </w:r>
      <w:r w:rsidR="00E016D0" w:rsidRPr="0003010E">
        <w:rPr>
          <w:color w:val="000000" w:themeColor="text1"/>
        </w:rPr>
        <w:t>RCL.</w:t>
      </w:r>
    </w:p>
    <w:p w:rsidR="00E016D0" w:rsidRPr="0003010E" w:rsidRDefault="00DC03C9" w:rsidP="00DC03C9">
      <w:pPr>
        <w:pStyle w:val="Heading1"/>
        <w:keepNext/>
        <w:numPr>
          <w:ilvl w:val="0"/>
          <w:numId w:val="0"/>
        </w:numPr>
        <w:ind w:left="1701" w:hanging="1701"/>
        <w:rPr>
          <w:color w:val="000000" w:themeColor="text1"/>
        </w:rPr>
      </w:pPr>
      <w:r w:rsidRPr="00B7015D">
        <w:rPr>
          <w:strike/>
          <w:color w:val="000000" w:themeColor="text1"/>
        </w:rPr>
        <w:t>6</w:t>
      </w:r>
      <w:r w:rsidR="00B7015D">
        <w:rPr>
          <w:color w:val="000000" w:themeColor="text1"/>
        </w:rPr>
        <w:t xml:space="preserve"> </w:t>
      </w:r>
      <w:r w:rsidR="00AC184C" w:rsidRPr="00B374F6">
        <w:rPr>
          <w:color w:val="4EA72E" w:themeColor="accent6"/>
          <w:u w:val="single"/>
        </w:rPr>
        <w:t>7</w:t>
      </w:r>
      <w:r w:rsidRPr="0003010E">
        <w:rPr>
          <w:color w:val="000000" w:themeColor="text1"/>
        </w:rPr>
        <w:t xml:space="preserve">. 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 xml:space="preserve">Meaning of activities for the purpose of the </w:t>
      </w:r>
      <w:r w:rsidR="00E016D0" w:rsidRPr="00A64F90">
        <w:rPr>
          <w:strike/>
          <w:color w:val="FF0000"/>
        </w:rPr>
        <w:t>PA</w:t>
      </w:r>
      <w:r w:rsidR="00781FD0">
        <w:rPr>
          <w:color w:val="000000" w:themeColor="text1"/>
          <w:spacing w:val="58"/>
        </w:rPr>
        <w:t xml:space="preserve"> </w:t>
      </w:r>
      <w:r w:rsidR="00E016D0" w:rsidRPr="0003010E">
        <w:rPr>
          <w:color w:val="000000" w:themeColor="text1"/>
        </w:rPr>
        <w:t>Schedules</w:t>
      </w:r>
    </w:p>
    <w:p w:rsidR="007E6E97" w:rsidRPr="0003010E" w:rsidRDefault="00703F78" w:rsidP="00703F78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AC184C">
        <w:rPr>
          <w:strike/>
          <w:color w:val="000000" w:themeColor="text1"/>
        </w:rPr>
        <w:t>6</w:t>
      </w:r>
      <w:r w:rsidR="00AC184C" w:rsidRPr="00B374F6">
        <w:rPr>
          <w:color w:val="4EA72E" w:themeColor="accent6"/>
          <w:u w:val="single"/>
        </w:rPr>
        <w:t>7</w:t>
      </w:r>
      <w:r w:rsidRPr="0003010E">
        <w:rPr>
          <w:color w:val="000000" w:themeColor="text1"/>
        </w:rPr>
        <w:t xml:space="preserve">.1 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>For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03010E">
        <w:rPr>
          <w:color w:val="000000" w:themeColor="text1"/>
        </w:rPr>
        <w:t>purpose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03010E">
        <w:rPr>
          <w:color w:val="000000" w:themeColor="text1"/>
        </w:rPr>
        <w:t>of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643779">
        <w:rPr>
          <w:color w:val="000000" w:themeColor="text1"/>
        </w:rPr>
        <w:t>the</w:t>
      </w:r>
      <w:r w:rsidR="00E016D0" w:rsidRPr="00643779">
        <w:rPr>
          <w:color w:val="000000" w:themeColor="text1"/>
          <w:spacing w:val="-16"/>
        </w:rPr>
        <w:t xml:space="preserve"> </w:t>
      </w:r>
      <w:r w:rsidR="00C77988" w:rsidRPr="00643779">
        <w:rPr>
          <w:strike/>
          <w:color w:val="FF0000"/>
        </w:rPr>
        <w:t>PA</w:t>
      </w:r>
      <w:r w:rsidR="00E016D0" w:rsidRPr="00643779">
        <w:rPr>
          <w:color w:val="FF0000"/>
          <w:spacing w:val="-16"/>
        </w:rPr>
        <w:t xml:space="preserve"> </w:t>
      </w:r>
      <w:proofErr w:type="spellStart"/>
      <w:r w:rsidR="0021266E" w:rsidRPr="00643779">
        <w:rPr>
          <w:color w:val="FF0000"/>
          <w:u w:val="single"/>
        </w:rPr>
        <w:t>S</w:t>
      </w:r>
      <w:r w:rsidR="00700849" w:rsidRPr="00643779">
        <w:rPr>
          <w:strike/>
          <w:color w:val="FF0000"/>
        </w:rPr>
        <w:t>s</w:t>
      </w:r>
      <w:r w:rsidR="00E016D0" w:rsidRPr="00643779">
        <w:rPr>
          <w:color w:val="000000" w:themeColor="text1"/>
        </w:rPr>
        <w:t>chedules</w:t>
      </w:r>
      <w:proofErr w:type="spellEnd"/>
      <w:r w:rsidR="00E016D0" w:rsidRPr="0003010E">
        <w:rPr>
          <w:color w:val="000000" w:themeColor="text1"/>
        </w:rPr>
        <w:t>,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03010E">
        <w:rPr>
          <w:color w:val="000000" w:themeColor="text1"/>
        </w:rPr>
        <w:t>activities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03010E">
        <w:rPr>
          <w:color w:val="000000" w:themeColor="text1"/>
        </w:rPr>
        <w:t>listed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03010E">
        <w:rPr>
          <w:color w:val="000000" w:themeColor="text1"/>
        </w:rPr>
        <w:t>have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03010E">
        <w:rPr>
          <w:color w:val="000000" w:themeColor="text1"/>
        </w:rPr>
        <w:t>following</w:t>
      </w:r>
      <w:r w:rsidR="00E016D0" w:rsidRPr="0003010E">
        <w:rPr>
          <w:color w:val="000000" w:themeColor="text1"/>
          <w:spacing w:val="-16"/>
        </w:rPr>
        <w:t xml:space="preserve"> </w:t>
      </w:r>
      <w:r w:rsidR="00E016D0" w:rsidRPr="0003010E">
        <w:rPr>
          <w:color w:val="000000" w:themeColor="text1"/>
        </w:rPr>
        <w:t>meanings:</w:t>
      </w:r>
    </w:p>
    <w:p w:rsidR="007E6E97" w:rsidRPr="0003010E" w:rsidRDefault="007E6E97" w:rsidP="0086447A">
      <w:pPr>
        <w:ind w:left="1985" w:hanging="284"/>
        <w:rPr>
          <w:color w:val="000000" w:themeColor="text1"/>
          <w:sz w:val="20"/>
          <w:szCs w:val="20"/>
        </w:rPr>
      </w:pP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98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Commercial</w:t>
      </w:r>
      <w:r w:rsidRPr="0003010E">
        <w:rPr>
          <w:b/>
          <w:bCs/>
          <w:color w:val="000000" w:themeColor="text1"/>
          <w:spacing w:val="-3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recreational</w:t>
      </w:r>
      <w:r w:rsidRPr="0003010E">
        <w:rPr>
          <w:b/>
          <w:bCs/>
          <w:color w:val="000000" w:themeColor="text1"/>
          <w:spacing w:val="-2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activities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1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Visitor</w:t>
      </w:r>
      <w:r w:rsidRPr="0003010E">
        <w:rPr>
          <w:b/>
          <w:bCs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accommodation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2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Tourism</w:t>
      </w:r>
      <w:r w:rsidRPr="0003010E">
        <w:rPr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related</w:t>
      </w:r>
      <w:r w:rsidRPr="0003010E">
        <w:rPr>
          <w:b/>
          <w:bCs/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activities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Resort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in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2.</w:t>
      </w:r>
    </w:p>
    <w:p w:rsidR="00E016D0" w:rsidRPr="0003010E" w:rsidRDefault="00E016D0" w:rsidP="00E72390">
      <w:pPr>
        <w:pStyle w:val="BodyText"/>
        <w:numPr>
          <w:ilvl w:val="3"/>
          <w:numId w:val="2"/>
        </w:numPr>
        <w:kinsoku w:val="0"/>
        <w:overflowPunct w:val="0"/>
        <w:spacing w:before="21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Urban expansions</w:t>
      </w:r>
      <w:r w:rsidRPr="0003010E">
        <w:rPr>
          <w:b/>
          <w:bCs/>
          <w:color w:val="000000" w:themeColor="text1"/>
          <w:spacing w:val="-37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means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="00E72390" w:rsidRPr="0003010E">
        <w:rPr>
          <w:color w:val="000000" w:themeColor="text1"/>
          <w:w w:val="105"/>
          <w:sz w:val="20"/>
          <w:szCs w:val="20"/>
        </w:rPr>
        <w:t xml:space="preserve"> a </w:t>
      </w:r>
      <w:r w:rsidRPr="0003010E">
        <w:rPr>
          <w:color w:val="000000" w:themeColor="text1"/>
          <w:w w:val="105"/>
          <w:sz w:val="20"/>
          <w:szCs w:val="20"/>
        </w:rPr>
        <w:t>change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from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rural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activity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to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urban</w:t>
      </w:r>
      <w:r w:rsidRPr="0003010E">
        <w:rPr>
          <w:color w:val="000000" w:themeColor="text1"/>
          <w:spacing w:val="-2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development;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line="217" w:lineRule="exact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Intensive</w:t>
      </w:r>
      <w:r w:rsidRPr="0003010E">
        <w:rPr>
          <w:b/>
          <w:bCs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agriculture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Factory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Farming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in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2.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2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Earthworks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1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Farm</w:t>
      </w:r>
      <w:r w:rsidRPr="0003010E">
        <w:rPr>
          <w:b/>
          <w:bCs/>
          <w:color w:val="000000" w:themeColor="text1"/>
          <w:spacing w:val="-9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buildings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1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Mineral</w:t>
      </w:r>
      <w:r w:rsidRPr="0003010E">
        <w:rPr>
          <w:b/>
          <w:bCs/>
          <w:color w:val="000000" w:themeColor="text1"/>
          <w:spacing w:val="-2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extraction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Mining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Activity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in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2.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2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Transport</w:t>
      </w:r>
      <w:r w:rsidRPr="0003010E">
        <w:rPr>
          <w:b/>
          <w:bCs/>
          <w:color w:val="000000" w:themeColor="text1"/>
          <w:spacing w:val="-21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infrastructure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1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Utilities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1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Regionally</w:t>
      </w:r>
      <w:r w:rsidRPr="0003010E">
        <w:rPr>
          <w:b/>
          <w:bCs/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significant</w:t>
      </w:r>
      <w:r w:rsidRPr="0003010E">
        <w:rPr>
          <w:b/>
          <w:bCs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infrastructure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1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Farm</w:t>
      </w:r>
      <w:r w:rsidRPr="0003010E">
        <w:rPr>
          <w:b/>
          <w:bCs/>
          <w:color w:val="000000" w:themeColor="text1"/>
          <w:spacing w:val="-9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scale</w:t>
      </w:r>
      <w:r w:rsidRPr="0003010E">
        <w:rPr>
          <w:b/>
          <w:bCs/>
          <w:color w:val="000000" w:themeColor="text1"/>
          <w:spacing w:val="-9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quarries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means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mining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of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aggregate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for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farming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activities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on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site.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2" w:line="264" w:lineRule="auto"/>
        <w:ind w:left="1985" w:right="732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Renewable energy generation</w:t>
      </w:r>
      <w:r w:rsidRPr="0003010E">
        <w:rPr>
          <w:color w:val="000000" w:themeColor="text1"/>
          <w:w w:val="105"/>
          <w:sz w:val="20"/>
          <w:szCs w:val="20"/>
        </w:rPr>
        <w:t>: has the same meaning as Renewable Electricity Generation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and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Renewable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Electricity</w:t>
      </w:r>
      <w:r w:rsidRPr="0003010E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Generation</w:t>
      </w:r>
      <w:r w:rsidRPr="0003010E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Activities</w:t>
      </w:r>
      <w:r w:rsidRPr="0003010E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in</w:t>
      </w:r>
      <w:r w:rsidRPr="0003010E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2.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line="217" w:lineRule="exact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Forestry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Forestry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Activity</w:t>
      </w:r>
      <w:r w:rsidRPr="0003010E">
        <w:rPr>
          <w:color w:val="000000" w:themeColor="text1"/>
          <w:spacing w:val="-13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in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2.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1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Rural</w:t>
      </w:r>
      <w:r w:rsidRPr="0003010E">
        <w:rPr>
          <w:b/>
          <w:bCs/>
          <w:color w:val="000000" w:themeColor="text1"/>
          <w:spacing w:val="-7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living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rural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living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in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3</w:t>
      </w:r>
      <w:r w:rsidRPr="0003010E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section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3.1B.5.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1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Rural</w:t>
      </w:r>
      <w:r w:rsidRPr="0003010E">
        <w:rPr>
          <w:b/>
          <w:bCs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industrial</w:t>
      </w:r>
      <w:r w:rsidRPr="0003010E">
        <w:rPr>
          <w:b/>
          <w:bCs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activities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2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2.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before="21" w:line="264" w:lineRule="auto"/>
        <w:ind w:left="1985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Passenger</w:t>
      </w:r>
      <w:r w:rsidRPr="0003010E">
        <w:rPr>
          <w:b/>
          <w:bCs/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lift</w:t>
      </w:r>
      <w:r w:rsidRPr="0003010E">
        <w:rPr>
          <w:b/>
          <w:bCs/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systems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has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same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as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Chapter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2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except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that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for</w:t>
      </w:r>
      <w:r w:rsidRPr="0003010E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</w:t>
      </w:r>
      <w:r w:rsidRPr="0003010E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 xml:space="preserve">purposes of the </w:t>
      </w:r>
      <w:r w:rsidRPr="00A64F90">
        <w:rPr>
          <w:strike/>
          <w:color w:val="FF0000"/>
          <w:w w:val="105"/>
          <w:sz w:val="20"/>
          <w:szCs w:val="20"/>
        </w:rPr>
        <w:t>PA</w:t>
      </w:r>
      <w:r w:rsidRPr="00A64F90">
        <w:rPr>
          <w:color w:val="FF0000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schedules it includes base and terminal buildings and</w:t>
      </w:r>
      <w:r w:rsidRPr="0003010E">
        <w:rPr>
          <w:color w:val="000000" w:themeColor="text1"/>
          <w:spacing w:val="-26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stations</w:t>
      </w:r>
      <w:r w:rsidR="00703F78" w:rsidRPr="0003010E">
        <w:rPr>
          <w:color w:val="000000" w:themeColor="text1"/>
          <w:w w:val="105"/>
          <w:sz w:val="20"/>
          <w:szCs w:val="20"/>
        </w:rPr>
        <w:t>, and applies outside of the Ski Area Sub Zone.</w:t>
      </w:r>
    </w:p>
    <w:p w:rsidR="00E016D0" w:rsidRPr="0003010E" w:rsidRDefault="00E016D0" w:rsidP="0086447A">
      <w:pPr>
        <w:pStyle w:val="BodyText"/>
        <w:numPr>
          <w:ilvl w:val="3"/>
          <w:numId w:val="2"/>
        </w:numPr>
        <w:kinsoku w:val="0"/>
        <w:overflowPunct w:val="0"/>
        <w:spacing w:line="264" w:lineRule="auto"/>
        <w:ind w:left="1985" w:right="48" w:hanging="284"/>
        <w:rPr>
          <w:color w:val="000000" w:themeColor="text1"/>
          <w:w w:val="105"/>
          <w:sz w:val="20"/>
          <w:szCs w:val="20"/>
        </w:rPr>
      </w:pPr>
      <w:r w:rsidRPr="0003010E">
        <w:rPr>
          <w:b/>
          <w:bCs/>
          <w:color w:val="000000" w:themeColor="text1"/>
          <w:w w:val="105"/>
          <w:sz w:val="20"/>
          <w:szCs w:val="20"/>
        </w:rPr>
        <w:t>Jetties,</w:t>
      </w:r>
      <w:r w:rsidRPr="0003010E">
        <w:rPr>
          <w:b/>
          <w:bCs/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lake</w:t>
      </w:r>
      <w:r w:rsidRPr="0003010E">
        <w:rPr>
          <w:b/>
          <w:bCs/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structures,</w:t>
      </w:r>
      <w:r w:rsidRPr="0003010E">
        <w:rPr>
          <w:b/>
          <w:bCs/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moorings,</w:t>
      </w:r>
      <w:r w:rsidRPr="0003010E">
        <w:rPr>
          <w:b/>
          <w:bCs/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boat</w:t>
      </w:r>
      <w:r w:rsidRPr="0003010E">
        <w:rPr>
          <w:b/>
          <w:bCs/>
          <w:color w:val="000000" w:themeColor="text1"/>
          <w:spacing w:val="-17"/>
          <w:w w:val="105"/>
          <w:sz w:val="20"/>
          <w:szCs w:val="20"/>
        </w:rPr>
        <w:t xml:space="preserve"> </w:t>
      </w:r>
      <w:r w:rsidRPr="0003010E">
        <w:rPr>
          <w:b/>
          <w:bCs/>
          <w:color w:val="000000" w:themeColor="text1"/>
          <w:w w:val="105"/>
          <w:sz w:val="20"/>
          <w:szCs w:val="20"/>
        </w:rPr>
        <w:t>sheds</w:t>
      </w:r>
      <w:r w:rsidRPr="0003010E">
        <w:rPr>
          <w:color w:val="000000" w:themeColor="text1"/>
          <w:w w:val="105"/>
          <w:sz w:val="20"/>
          <w:szCs w:val="20"/>
        </w:rPr>
        <w:t>: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have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their</w:t>
      </w:r>
      <w:r w:rsidRPr="0003010E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plain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meaning</w:t>
      </w:r>
      <w:r w:rsidRPr="0003010E">
        <w:rPr>
          <w:color w:val="000000" w:themeColor="text1"/>
          <w:spacing w:val="-18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(and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may</w:t>
      </w:r>
      <w:r w:rsidRPr="0003010E">
        <w:rPr>
          <w:color w:val="000000" w:themeColor="text1"/>
          <w:spacing w:val="-19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be used</w:t>
      </w:r>
      <w:r w:rsidRPr="0003010E">
        <w:rPr>
          <w:color w:val="000000" w:themeColor="text1"/>
          <w:spacing w:val="-4"/>
          <w:w w:val="105"/>
          <w:sz w:val="20"/>
          <w:szCs w:val="20"/>
        </w:rPr>
        <w:t xml:space="preserve"> </w:t>
      </w:r>
      <w:r w:rsidRPr="0003010E">
        <w:rPr>
          <w:color w:val="000000" w:themeColor="text1"/>
          <w:w w:val="105"/>
          <w:sz w:val="20"/>
          <w:szCs w:val="20"/>
        </w:rPr>
        <w:t>interchangeably).</w:t>
      </w:r>
    </w:p>
    <w:p w:rsidR="00E016D0" w:rsidRPr="0003010E" w:rsidRDefault="00E016D0" w:rsidP="0086447A">
      <w:pPr>
        <w:pStyle w:val="BodyText"/>
        <w:kinsoku w:val="0"/>
        <w:overflowPunct w:val="0"/>
        <w:spacing w:before="10"/>
        <w:ind w:left="1985" w:hanging="284"/>
        <w:rPr>
          <w:color w:val="000000" w:themeColor="text1"/>
          <w:sz w:val="20"/>
          <w:szCs w:val="20"/>
        </w:rPr>
      </w:pPr>
    </w:p>
    <w:p w:rsidR="00E016D0" w:rsidRPr="0003010E" w:rsidRDefault="00703F78" w:rsidP="00703F78">
      <w:pPr>
        <w:pStyle w:val="Heading2"/>
        <w:numPr>
          <w:ilvl w:val="0"/>
          <w:numId w:val="0"/>
        </w:numPr>
        <w:ind w:left="1701" w:hanging="1701"/>
        <w:rPr>
          <w:color w:val="000000" w:themeColor="text1"/>
        </w:rPr>
      </w:pPr>
      <w:r w:rsidRPr="00AC184C">
        <w:rPr>
          <w:strike/>
          <w:color w:val="000000" w:themeColor="text1"/>
        </w:rPr>
        <w:t>6</w:t>
      </w:r>
      <w:r w:rsidR="00AC184C" w:rsidRPr="00B374F6">
        <w:rPr>
          <w:color w:val="4EA72E" w:themeColor="accent6"/>
          <w:u w:val="single"/>
        </w:rPr>
        <w:t>7</w:t>
      </w:r>
      <w:r w:rsidRPr="0003010E">
        <w:rPr>
          <w:color w:val="000000" w:themeColor="text1"/>
        </w:rPr>
        <w:t xml:space="preserve">.2 </w:t>
      </w:r>
      <w:r w:rsidRPr="0003010E">
        <w:rPr>
          <w:color w:val="000000" w:themeColor="text1"/>
        </w:rPr>
        <w:tab/>
      </w:r>
      <w:r w:rsidR="00E016D0" w:rsidRPr="0003010E">
        <w:rPr>
          <w:color w:val="000000" w:themeColor="text1"/>
        </w:rPr>
        <w:t xml:space="preserve">The range of land use activities addressed in the capacity section of the </w:t>
      </w:r>
      <w:r w:rsidR="00C77988" w:rsidRPr="005154AB">
        <w:rPr>
          <w:strike/>
          <w:color w:val="FF0000"/>
        </w:rPr>
        <w:t>PA</w:t>
      </w:r>
      <w:r w:rsidR="00E016D0" w:rsidRPr="0003010E">
        <w:rPr>
          <w:color w:val="000000" w:themeColor="text1"/>
        </w:rPr>
        <w:t xml:space="preserve"> Schedules includes the activities prescribed by SP 3.3.41. It is acknowledged that this does not span the full array of land use activities that may be contemplated in the </w:t>
      </w:r>
      <w:r w:rsidR="0021266E" w:rsidRPr="00FF5110">
        <w:rPr>
          <w:color w:val="000000" w:themeColor="text1"/>
        </w:rPr>
        <w:t xml:space="preserve">Rural Zone </w:t>
      </w:r>
      <w:r w:rsidR="0021266E" w:rsidRPr="007F04CE">
        <w:rPr>
          <w:color w:val="000000" w:themeColor="text1"/>
        </w:rPr>
        <w:t>Priority</w:t>
      </w:r>
      <w:r w:rsidR="0021266E" w:rsidRPr="00FF5110">
        <w:rPr>
          <w:color w:val="4EA72E" w:themeColor="accent6"/>
        </w:rPr>
        <w:t xml:space="preserve"> </w:t>
      </w:r>
      <w:r w:rsidR="0021266E" w:rsidRPr="00FF5110">
        <w:rPr>
          <w:color w:val="000000" w:themeColor="text1"/>
        </w:rPr>
        <w:t>Areas</w:t>
      </w:r>
      <w:r w:rsidR="00E72390" w:rsidRPr="0003010E">
        <w:rPr>
          <w:color w:val="000000" w:themeColor="text1"/>
        </w:rPr>
        <w:t xml:space="preserve"> </w:t>
      </w:r>
      <w:r w:rsidR="00FF5110">
        <w:rPr>
          <w:color w:val="000000" w:themeColor="text1"/>
        </w:rPr>
        <w:t>or</w:t>
      </w:r>
      <w:r w:rsidR="00FF5110" w:rsidRPr="007F04CE">
        <w:rPr>
          <w:color w:val="00B050"/>
          <w:u w:val="single"/>
        </w:rPr>
        <w:t xml:space="preserve"> </w:t>
      </w:r>
      <w:r w:rsidR="00FF5110" w:rsidRPr="00AC6695">
        <w:rPr>
          <w:color w:val="4EA72E" w:themeColor="accent6"/>
          <w:u w:val="single"/>
        </w:rPr>
        <w:t xml:space="preserve">Rural Zone Schedule Area </w:t>
      </w:r>
      <w:r w:rsidR="00E016D0" w:rsidRPr="00AC6695">
        <w:t xml:space="preserve">over </w:t>
      </w:r>
      <w:r w:rsidR="00E016D0" w:rsidRPr="0003010E">
        <w:rPr>
          <w:color w:val="000000" w:themeColor="text1"/>
        </w:rPr>
        <w:t>time. In the case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of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a</w:t>
      </w:r>
      <w:r w:rsidR="00E016D0" w:rsidRPr="0003010E">
        <w:rPr>
          <w:color w:val="000000" w:themeColor="text1"/>
          <w:spacing w:val="-9"/>
        </w:rPr>
        <w:t xml:space="preserve"> </w:t>
      </w:r>
      <w:r w:rsidR="00E016D0" w:rsidRPr="0003010E">
        <w:rPr>
          <w:color w:val="000000" w:themeColor="text1"/>
        </w:rPr>
        <w:t>future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application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for</w:t>
      </w:r>
      <w:r w:rsidR="00E016D0" w:rsidRPr="0003010E">
        <w:rPr>
          <w:color w:val="000000" w:themeColor="text1"/>
          <w:spacing w:val="-9"/>
        </w:rPr>
        <w:t xml:space="preserve"> </w:t>
      </w:r>
      <w:r w:rsidR="00E016D0" w:rsidRPr="0003010E">
        <w:rPr>
          <w:color w:val="000000" w:themeColor="text1"/>
        </w:rPr>
        <w:t>a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land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use</w:t>
      </w:r>
      <w:r w:rsidR="00E016D0" w:rsidRPr="0003010E">
        <w:rPr>
          <w:color w:val="000000" w:themeColor="text1"/>
          <w:spacing w:val="-9"/>
        </w:rPr>
        <w:t xml:space="preserve"> </w:t>
      </w:r>
      <w:r w:rsidR="00E016D0" w:rsidRPr="0003010E">
        <w:rPr>
          <w:color w:val="000000" w:themeColor="text1"/>
        </w:rPr>
        <w:t>activity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that</w:t>
      </w:r>
      <w:r w:rsidR="00E016D0" w:rsidRPr="0003010E">
        <w:rPr>
          <w:color w:val="000000" w:themeColor="text1"/>
          <w:spacing w:val="-9"/>
        </w:rPr>
        <w:t xml:space="preserve"> </w:t>
      </w:r>
      <w:r w:rsidR="00E016D0" w:rsidRPr="0003010E">
        <w:rPr>
          <w:color w:val="000000" w:themeColor="text1"/>
        </w:rPr>
        <w:t>is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not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addressed</w:t>
      </w:r>
      <w:r w:rsidR="00E016D0" w:rsidRPr="0003010E">
        <w:rPr>
          <w:color w:val="000000" w:themeColor="text1"/>
          <w:spacing w:val="-9"/>
        </w:rPr>
        <w:t xml:space="preserve"> </w:t>
      </w:r>
      <w:r w:rsidR="00E016D0" w:rsidRPr="0003010E">
        <w:rPr>
          <w:color w:val="000000" w:themeColor="text1"/>
        </w:rPr>
        <w:t>in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a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5154AB">
        <w:rPr>
          <w:strike/>
          <w:color w:val="FF0000"/>
        </w:rPr>
        <w:t>PA</w:t>
      </w:r>
      <w:r w:rsidR="00E016D0" w:rsidRPr="0003010E">
        <w:rPr>
          <w:color w:val="000000" w:themeColor="text1"/>
          <w:spacing w:val="-9"/>
        </w:rPr>
        <w:t xml:space="preserve"> </w:t>
      </w:r>
      <w:r w:rsidR="00E016D0" w:rsidRPr="0003010E">
        <w:rPr>
          <w:color w:val="000000" w:themeColor="text1"/>
        </w:rPr>
        <w:t>Schedule,</w:t>
      </w:r>
      <w:r w:rsidR="00E016D0" w:rsidRPr="0003010E">
        <w:rPr>
          <w:color w:val="000000" w:themeColor="text1"/>
          <w:spacing w:val="-10"/>
        </w:rPr>
        <w:t xml:space="preserve"> </w:t>
      </w:r>
      <w:r w:rsidR="00E016D0" w:rsidRPr="0003010E">
        <w:rPr>
          <w:color w:val="000000" w:themeColor="text1"/>
        </w:rPr>
        <w:t>an assessment</w:t>
      </w:r>
      <w:r w:rsidR="00E016D0" w:rsidRPr="0003010E">
        <w:rPr>
          <w:color w:val="000000" w:themeColor="text1"/>
          <w:spacing w:val="-6"/>
        </w:rPr>
        <w:t xml:space="preserve"> </w:t>
      </w:r>
      <w:r w:rsidR="00E016D0" w:rsidRPr="0003010E">
        <w:rPr>
          <w:color w:val="000000" w:themeColor="text1"/>
        </w:rPr>
        <w:t>applying</w:t>
      </w:r>
      <w:r w:rsidR="00E016D0" w:rsidRPr="0003010E">
        <w:rPr>
          <w:color w:val="000000" w:themeColor="text1"/>
          <w:spacing w:val="-5"/>
        </w:rPr>
        <w:t xml:space="preserve"> </w:t>
      </w:r>
      <w:r w:rsidR="00E016D0" w:rsidRPr="0003010E">
        <w:rPr>
          <w:color w:val="000000" w:themeColor="text1"/>
        </w:rPr>
        <w:t>the</w:t>
      </w:r>
      <w:r w:rsidR="00E016D0" w:rsidRPr="0003010E">
        <w:rPr>
          <w:color w:val="000000" w:themeColor="text1"/>
          <w:spacing w:val="-6"/>
        </w:rPr>
        <w:t xml:space="preserve"> </w:t>
      </w:r>
      <w:r w:rsidR="00E016D0" w:rsidRPr="0003010E">
        <w:rPr>
          <w:color w:val="000000" w:themeColor="text1"/>
        </w:rPr>
        <w:t>principles</w:t>
      </w:r>
      <w:r w:rsidR="00E016D0" w:rsidRPr="0003010E">
        <w:rPr>
          <w:color w:val="000000" w:themeColor="text1"/>
          <w:spacing w:val="-5"/>
        </w:rPr>
        <w:t xml:space="preserve"> </w:t>
      </w:r>
      <w:r w:rsidR="00E016D0" w:rsidRPr="0003010E">
        <w:rPr>
          <w:color w:val="000000" w:themeColor="text1"/>
        </w:rPr>
        <w:t>set</w:t>
      </w:r>
      <w:r w:rsidR="00E016D0" w:rsidRPr="0003010E">
        <w:rPr>
          <w:color w:val="000000" w:themeColor="text1"/>
          <w:spacing w:val="-6"/>
        </w:rPr>
        <w:t xml:space="preserve"> </w:t>
      </w:r>
      <w:r w:rsidR="00E016D0" w:rsidRPr="0003010E">
        <w:rPr>
          <w:color w:val="000000" w:themeColor="text1"/>
        </w:rPr>
        <w:t>out</w:t>
      </w:r>
      <w:r w:rsidR="00E016D0" w:rsidRPr="0003010E">
        <w:rPr>
          <w:color w:val="000000" w:themeColor="text1"/>
          <w:spacing w:val="-5"/>
        </w:rPr>
        <w:t xml:space="preserve"> </w:t>
      </w:r>
      <w:r w:rsidR="00E016D0" w:rsidRPr="0003010E">
        <w:rPr>
          <w:color w:val="000000" w:themeColor="text1"/>
        </w:rPr>
        <w:t>in</w:t>
      </w:r>
      <w:r w:rsidR="00E016D0" w:rsidRPr="0003010E">
        <w:rPr>
          <w:color w:val="000000" w:themeColor="text1"/>
          <w:spacing w:val="-5"/>
        </w:rPr>
        <w:t xml:space="preserve"> </w:t>
      </w:r>
      <w:r w:rsidR="00E016D0" w:rsidRPr="0003010E">
        <w:rPr>
          <w:color w:val="000000" w:themeColor="text1"/>
        </w:rPr>
        <w:t>3.3.43,</w:t>
      </w:r>
      <w:r w:rsidR="00E016D0" w:rsidRPr="0003010E">
        <w:rPr>
          <w:color w:val="000000" w:themeColor="text1"/>
          <w:spacing w:val="-5"/>
        </w:rPr>
        <w:t xml:space="preserve"> </w:t>
      </w:r>
      <w:r w:rsidR="00E016D0" w:rsidRPr="0003010E">
        <w:rPr>
          <w:color w:val="000000" w:themeColor="text1"/>
        </w:rPr>
        <w:t>3.3.45</w:t>
      </w:r>
      <w:r w:rsidR="00E016D0" w:rsidRPr="0003010E">
        <w:rPr>
          <w:color w:val="000000" w:themeColor="text1"/>
          <w:spacing w:val="-6"/>
        </w:rPr>
        <w:t xml:space="preserve"> </w:t>
      </w:r>
      <w:r w:rsidR="00E016D0" w:rsidRPr="0003010E">
        <w:rPr>
          <w:color w:val="000000" w:themeColor="text1"/>
        </w:rPr>
        <w:t>and</w:t>
      </w:r>
      <w:r w:rsidR="00E016D0" w:rsidRPr="0003010E">
        <w:rPr>
          <w:color w:val="000000" w:themeColor="text1"/>
          <w:spacing w:val="-5"/>
        </w:rPr>
        <w:t xml:space="preserve"> </w:t>
      </w:r>
      <w:r w:rsidR="00E016D0" w:rsidRPr="0003010E">
        <w:rPr>
          <w:color w:val="000000" w:themeColor="text1"/>
        </w:rPr>
        <w:t>3.3.46</w:t>
      </w:r>
      <w:r w:rsidR="00E016D0" w:rsidRPr="0003010E">
        <w:rPr>
          <w:color w:val="000000" w:themeColor="text1"/>
          <w:spacing w:val="-5"/>
        </w:rPr>
        <w:t xml:space="preserve"> </w:t>
      </w:r>
      <w:r w:rsidR="00E016D0" w:rsidRPr="0003010E">
        <w:rPr>
          <w:color w:val="000000" w:themeColor="text1"/>
        </w:rPr>
        <w:t>is</w:t>
      </w:r>
      <w:r w:rsidR="00E016D0" w:rsidRPr="0003010E">
        <w:rPr>
          <w:color w:val="000000" w:themeColor="text1"/>
          <w:spacing w:val="-6"/>
        </w:rPr>
        <w:t xml:space="preserve"> </w:t>
      </w:r>
      <w:r w:rsidR="00E016D0" w:rsidRPr="0003010E">
        <w:rPr>
          <w:color w:val="000000" w:themeColor="text1"/>
        </w:rPr>
        <w:t>required.</w:t>
      </w:r>
    </w:p>
    <w:sectPr w:rsidR="00E016D0" w:rsidRPr="0003010E" w:rsidSect="003525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020" w:right="1100" w:bottom="1701" w:left="900" w:header="397" w:footer="567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mily Frew" w:date="2026-05-28T15:52:00Z" w:initials="EF">
    <w:p w:rsidR="00AC6695" w:rsidRDefault="00C84FA8" w:rsidP="00AC6695">
      <w:pPr>
        <w:pStyle w:val="CommentText"/>
      </w:pPr>
      <w:r>
        <w:rPr>
          <w:rStyle w:val="CommentReference"/>
        </w:rPr>
        <w:annotationRef/>
      </w:r>
      <w:r w:rsidR="00AC6695">
        <w:t>OS29.4 - Devon Dairy Farms Limited, OS30.9 - Deborah and Stephen Brent as trustees of the Hawthenden Trust,  OS37.3 - Sunnyheights Limited RH and PH Masfen</w:t>
      </w:r>
    </w:p>
  </w:comment>
  <w:comment w:id="2" w:author="Emily Frew" w:date="2026-05-28T15:52:00Z" w:initials="EF">
    <w:p w:rsidR="00AC6695" w:rsidRDefault="00A3662B" w:rsidP="00AC6695">
      <w:pPr>
        <w:pStyle w:val="CommentText"/>
      </w:pPr>
      <w:r>
        <w:rPr>
          <w:rStyle w:val="CommentReference"/>
        </w:rPr>
        <w:annotationRef/>
      </w:r>
      <w:r w:rsidR="00AC6695">
        <w:t>OS29.4 - Devon Dairy Farms Limited, OS30.9 - Deborah and Stephen Brent as trustees of the Hawthenden Trust,  OS37.3 - Sunnyheights Limited RH and PH Masfen</w:t>
      </w:r>
    </w:p>
  </w:comment>
  <w:comment w:id="3" w:author="Emily Frew" w:date="2026-05-28T15:52:00Z" w:initials="EF">
    <w:p w:rsidR="00780334" w:rsidRDefault="00A3662B" w:rsidP="00780334">
      <w:pPr>
        <w:pStyle w:val="CommentText"/>
      </w:pPr>
      <w:r>
        <w:rPr>
          <w:rStyle w:val="CommentReference"/>
        </w:rPr>
        <w:annotationRef/>
      </w:r>
      <w:r w:rsidR="00780334">
        <w:t xml:space="preserve">OS29.4 - Devon Dairy Farms Limited, OS30.9 - Deborah and Stephen Brent as trustees of the Hawthenden Trust,  OS37.3 - Sunnyheights Limited RH and PH Masfen. </w:t>
      </w:r>
    </w:p>
    <w:p w:rsidR="00780334" w:rsidRDefault="00780334" w:rsidP="00780334">
      <w:pPr>
        <w:pStyle w:val="CommentText"/>
      </w:pPr>
    </w:p>
    <w:p w:rsidR="00780334" w:rsidRDefault="00780334" w:rsidP="00780334">
      <w:pPr>
        <w:pStyle w:val="CommentText"/>
      </w:pPr>
      <w:r>
        <w:t>This applies to all instances where</w:t>
      </w:r>
      <w:r>
        <w:rPr>
          <w:color w:val="4EA72E"/>
        </w:rPr>
        <w:t xml:space="preserve"> ‘</w:t>
      </w:r>
      <w:r>
        <w:rPr>
          <w:b/>
          <w:bCs/>
          <w:color w:val="4EA72E"/>
          <w:u w:val="single"/>
        </w:rPr>
        <w:t>or Rural Zone Schedule</w:t>
      </w:r>
      <w:r>
        <w:rPr>
          <w:color w:val="4EA72E"/>
          <w:u w:val="single"/>
        </w:rPr>
        <w:t xml:space="preserve"> </w:t>
      </w:r>
      <w:r>
        <w:rPr>
          <w:b/>
          <w:bCs/>
          <w:color w:val="4EA72E"/>
          <w:u w:val="single"/>
        </w:rPr>
        <w:t xml:space="preserve">Area’ </w:t>
      </w:r>
      <w:r>
        <w:rPr>
          <w:color w:val="000000"/>
        </w:rPr>
        <w:t>is inserted into the Preamble text.</w:t>
      </w:r>
    </w:p>
  </w:comment>
  <w:comment w:id="4" w:author="Emily Frew" w:date="2026-05-28T15:40:00Z" w:initials="EF">
    <w:p w:rsidR="00780334" w:rsidRDefault="00A20077" w:rsidP="00780334">
      <w:pPr>
        <w:pStyle w:val="CommentText"/>
      </w:pPr>
      <w:r>
        <w:rPr>
          <w:rStyle w:val="CommentReference"/>
        </w:rPr>
        <w:annotationRef/>
      </w:r>
      <w:r w:rsidR="00780334">
        <w:t>OS29.4 - Devon Dairy Farms Limited, OS30.9 - Deborah and Stephen Brent as trustees of the Hawthenden Trust,  OS37.3 - Sunnyheights Limited RH and PH Masfen.</w:t>
      </w:r>
    </w:p>
    <w:p w:rsidR="00780334" w:rsidRDefault="00780334" w:rsidP="00780334">
      <w:pPr>
        <w:pStyle w:val="CommentText"/>
      </w:pPr>
    </w:p>
    <w:p w:rsidR="00780334" w:rsidRDefault="00780334" w:rsidP="00780334">
      <w:pPr>
        <w:pStyle w:val="CommentText"/>
      </w:pPr>
      <w:r>
        <w:t xml:space="preserve">This applies to all instances where </w:t>
      </w:r>
      <w:r>
        <w:rPr>
          <w:strike/>
          <w:color w:val="4EA72E"/>
        </w:rPr>
        <w:t xml:space="preserve">PA </w:t>
      </w:r>
      <w:r>
        <w:t>is deleted from the operative PDP Preamble text.</w:t>
      </w:r>
    </w:p>
  </w:comment>
  <w:comment w:id="5" w:author="Emily Frew" w:date="2026-05-28T15:37:00Z" w:initials="EF">
    <w:p w:rsidR="0005009A" w:rsidRDefault="00EC03E1" w:rsidP="0005009A">
      <w:pPr>
        <w:pStyle w:val="CommentText"/>
      </w:pPr>
      <w:r>
        <w:rPr>
          <w:rStyle w:val="CommentReference"/>
        </w:rPr>
        <w:annotationRef/>
      </w:r>
      <w:r w:rsidR="0005009A">
        <w:t>OS41.8 - Otago Federated Farmers</w:t>
      </w:r>
    </w:p>
  </w:comment>
  <w:comment w:id="6" w:author="Emily Frew" w:date="2026-05-28T15:35:00Z" w:initials="EF">
    <w:p w:rsidR="00AC6695" w:rsidRDefault="00B65ED8" w:rsidP="00AC6695">
      <w:pPr>
        <w:pStyle w:val="CommentText"/>
      </w:pPr>
      <w:r>
        <w:rPr>
          <w:rStyle w:val="CommentReference"/>
        </w:rPr>
        <w:annotationRef/>
      </w:r>
      <w:r w:rsidR="00AC6695">
        <w:t xml:space="preserve">OS29.4 - Devon Dairy Farms Limited, OS30.9 - Deborah and Stephen Brent as trustees of the Hawthenden Trust,  OS37.3 - Sunnyheights Limited RH and PH Masfen. </w:t>
      </w:r>
    </w:p>
    <w:p w:rsidR="00AC6695" w:rsidRDefault="00AC6695" w:rsidP="00AC6695">
      <w:pPr>
        <w:pStyle w:val="CommentText"/>
      </w:pPr>
    </w:p>
    <w:p w:rsidR="00AC6695" w:rsidRDefault="00AC6695" w:rsidP="00AC6695">
      <w:pPr>
        <w:pStyle w:val="CommentText"/>
      </w:pPr>
      <w:r>
        <w:t>This applies to all instances where ‘</w:t>
      </w:r>
      <w:r>
        <w:rPr>
          <w:b/>
          <w:bCs/>
          <w:color w:val="4EA72E"/>
          <w:u w:val="single"/>
        </w:rPr>
        <w:t>or ‘Schedule Area Assessment Extent’</w:t>
      </w:r>
      <w:r>
        <w:t>is inserted into the Preamble text.</w:t>
      </w:r>
    </w:p>
  </w:comment>
  <w:comment w:id="7" w:author="Emily Frew" w:date="2026-05-28T15:36:00Z" w:initials="EF">
    <w:p w:rsidR="00D2789F" w:rsidRDefault="00E00D52" w:rsidP="00D2789F">
      <w:pPr>
        <w:pStyle w:val="CommentText"/>
      </w:pPr>
      <w:r>
        <w:rPr>
          <w:rStyle w:val="CommentReference"/>
        </w:rPr>
        <w:annotationRef/>
      </w:r>
      <w:r w:rsidR="00D2789F">
        <w:t>OS4.4 - JS Blennerhassett Family Trust</w:t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4AF" w:rsidRDefault="00E574AF">
      <w:r>
        <w:separator/>
      </w:r>
    </w:p>
  </w:endnote>
  <w:endnote w:type="continuationSeparator" w:id="0">
    <w:p w:rsidR="00E574AF" w:rsidRDefault="00E5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85A" w:rsidRDefault="00EB0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265" w:rsidRPr="00620265" w:rsidRDefault="00620265" w:rsidP="00620265">
    <w:pPr>
      <w:pStyle w:val="Footer"/>
      <w:pBdr>
        <w:top w:val="single" w:sz="12" w:space="1" w:color="auto"/>
      </w:pBdr>
      <w:rPr>
        <w:sz w:val="6"/>
        <w:szCs w:val="6"/>
      </w:rPr>
    </w:pPr>
  </w:p>
  <w:p w:rsidR="00620265" w:rsidRDefault="00620265" w:rsidP="00620265">
    <w:pPr>
      <w:pStyle w:val="Footer"/>
      <w:pBdr>
        <w:top w:val="single" w:sz="12" w:space="1" w:color="auto"/>
      </w:pBdr>
      <w:rPr>
        <w:sz w:val="18"/>
        <w:szCs w:val="18"/>
      </w:rPr>
    </w:pPr>
    <w:r w:rsidRPr="00620265">
      <w:rPr>
        <w:sz w:val="18"/>
        <w:szCs w:val="18"/>
      </w:rPr>
      <w:t xml:space="preserve">Page </w:t>
    </w:r>
    <w:r w:rsidRPr="00620265">
      <w:rPr>
        <w:sz w:val="18"/>
        <w:szCs w:val="18"/>
      </w:rPr>
      <w:fldChar w:fldCharType="begin"/>
    </w:r>
    <w:r w:rsidRPr="00620265">
      <w:rPr>
        <w:sz w:val="18"/>
        <w:szCs w:val="18"/>
      </w:rPr>
      <w:instrText xml:space="preserve"> PAGE </w:instrText>
    </w:r>
    <w:r w:rsidRPr="00620265">
      <w:rPr>
        <w:sz w:val="18"/>
        <w:szCs w:val="18"/>
      </w:rPr>
      <w:fldChar w:fldCharType="separate"/>
    </w:r>
    <w:r w:rsidRPr="00620265">
      <w:rPr>
        <w:noProof/>
        <w:sz w:val="18"/>
        <w:szCs w:val="18"/>
      </w:rPr>
      <w:t>1</w:t>
    </w:r>
    <w:r w:rsidRPr="00620265">
      <w:rPr>
        <w:sz w:val="18"/>
        <w:szCs w:val="18"/>
      </w:rPr>
      <w:fldChar w:fldCharType="end"/>
    </w:r>
    <w:r w:rsidRPr="00620265">
      <w:rPr>
        <w:sz w:val="18"/>
        <w:szCs w:val="18"/>
      </w:rPr>
      <w:t xml:space="preserve"> of </w:t>
    </w:r>
    <w:r w:rsidRPr="00620265">
      <w:rPr>
        <w:sz w:val="18"/>
        <w:szCs w:val="18"/>
      </w:rPr>
      <w:fldChar w:fldCharType="begin"/>
    </w:r>
    <w:r w:rsidRPr="00620265">
      <w:rPr>
        <w:sz w:val="18"/>
        <w:szCs w:val="18"/>
      </w:rPr>
      <w:instrText xml:space="preserve"> NUMPAGES </w:instrText>
    </w:r>
    <w:r w:rsidRPr="00620265">
      <w:rPr>
        <w:sz w:val="18"/>
        <w:szCs w:val="18"/>
      </w:rPr>
      <w:fldChar w:fldCharType="separate"/>
    </w:r>
    <w:r w:rsidRPr="00620265">
      <w:rPr>
        <w:noProof/>
        <w:sz w:val="18"/>
        <w:szCs w:val="18"/>
      </w:rPr>
      <w:t>4</w:t>
    </w:r>
    <w:r w:rsidRPr="00620265">
      <w:rPr>
        <w:sz w:val="18"/>
        <w:szCs w:val="18"/>
      </w:rPr>
      <w:fldChar w:fldCharType="end"/>
    </w:r>
  </w:p>
  <w:p w:rsidR="00620265" w:rsidRPr="00620265" w:rsidRDefault="00EB085A" w:rsidP="00144A4A">
    <w:pPr>
      <w:pStyle w:val="Footer"/>
      <w:tabs>
        <w:tab w:val="clear" w:pos="4513"/>
        <w:tab w:val="clear" w:pos="9026"/>
        <w:tab w:val="left" w:pos="2470"/>
      </w:tabs>
      <w:rPr>
        <w:sz w:val="18"/>
        <w:szCs w:val="18"/>
      </w:rPr>
    </w:pPr>
    <w:r>
      <w:rPr>
        <w:sz w:val="18"/>
        <w:szCs w:val="18"/>
      </w:rPr>
      <w:t>S42A Preamble 21.23 May 2026</w:t>
    </w:r>
    <w:r w:rsidR="00144A4A">
      <w:rPr>
        <w:sz w:val="18"/>
        <w:szCs w:val="18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85A" w:rsidRDefault="00EB0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4AF" w:rsidRDefault="00E574AF">
      <w:r>
        <w:continuationSeparator/>
      </w:r>
    </w:p>
  </w:footnote>
  <w:footnote w:type="continuationSeparator" w:id="0">
    <w:p w:rsidR="00E574AF" w:rsidRDefault="00E574AF">
      <w:r>
        <w:continuationSeparator/>
      </w:r>
    </w:p>
  </w:footnote>
  <w:footnote w:id="1">
    <w:p w:rsidR="004A019D" w:rsidRPr="002A1316" w:rsidRDefault="004A019D">
      <w:pPr>
        <w:pStyle w:val="FootnoteText"/>
        <w:rPr>
          <w:sz w:val="18"/>
        </w:rPr>
      </w:pPr>
      <w:r w:rsidRPr="002A1316">
        <w:rPr>
          <w:rStyle w:val="FootnoteReference"/>
          <w:sz w:val="18"/>
          <w:vertAlign w:val="baseline"/>
        </w:rPr>
        <w:footnoteRef/>
      </w:r>
      <w:r w:rsidRPr="002A1316">
        <w:rPr>
          <w:sz w:val="18"/>
        </w:rPr>
        <w:t xml:space="preserve"> </w:t>
      </w:r>
      <w:r w:rsidRPr="002A1316">
        <w:rPr>
          <w:sz w:val="18"/>
        </w:rPr>
        <w:tab/>
        <w:t>Refer to Strategic Policies 3.3.39, 3.3.40 and 3.3.41</w:t>
      </w:r>
    </w:p>
  </w:footnote>
  <w:footnote w:id="2">
    <w:p w:rsidR="00E64A51" w:rsidRPr="002A1316" w:rsidRDefault="00E64A51" w:rsidP="00E64A51">
      <w:pPr>
        <w:pStyle w:val="FootnoteText"/>
        <w:rPr>
          <w:color w:val="000000" w:themeColor="text1"/>
          <w:sz w:val="18"/>
        </w:rPr>
      </w:pPr>
      <w:r w:rsidRPr="002A1316">
        <w:rPr>
          <w:rStyle w:val="FootnoteReference"/>
          <w:rFonts w:eastAsiaTheme="majorEastAsia"/>
          <w:color w:val="000000" w:themeColor="text1"/>
          <w:sz w:val="18"/>
          <w:vertAlign w:val="baseline"/>
        </w:rPr>
        <w:footnoteRef/>
      </w:r>
      <w:r w:rsidRPr="002A1316">
        <w:rPr>
          <w:color w:val="000000" w:themeColor="text1"/>
          <w:sz w:val="18"/>
        </w:rPr>
        <w:t xml:space="preserve"> </w:t>
      </w:r>
      <w:r w:rsidRPr="002A1316">
        <w:rPr>
          <w:color w:val="000000" w:themeColor="text1"/>
          <w:sz w:val="18"/>
        </w:rPr>
        <w:tab/>
        <w:t>Refer to Strategic Policy 3.3.3</w:t>
      </w:r>
      <w:r w:rsidR="006352C9" w:rsidRPr="002A1316">
        <w:rPr>
          <w:color w:val="000000" w:themeColor="text1"/>
          <w:sz w:val="18"/>
        </w:rPr>
        <w:t>9</w:t>
      </w:r>
      <w:r w:rsidRPr="002A1316">
        <w:rPr>
          <w:color w:val="000000" w:themeColor="text1"/>
          <w:sz w:val="18"/>
        </w:rPr>
        <w:t xml:space="preserve"> and 3.1B.5.e</w:t>
      </w:r>
    </w:p>
  </w:footnote>
  <w:footnote w:id="3">
    <w:p w:rsidR="00725C38" w:rsidRPr="002A1316" w:rsidRDefault="00725C38">
      <w:pPr>
        <w:pStyle w:val="FootnoteText"/>
        <w:rPr>
          <w:b/>
          <w:bCs/>
          <w:sz w:val="18"/>
          <w:u w:val="single"/>
        </w:rPr>
      </w:pPr>
      <w:r w:rsidRPr="002A1316">
        <w:rPr>
          <w:rStyle w:val="FootnoteReference"/>
          <w:b/>
          <w:bCs/>
          <w:color w:val="4EA72E" w:themeColor="accent6"/>
          <w:sz w:val="18"/>
          <w:szCs w:val="22"/>
          <w:u w:val="single"/>
          <w:vertAlign w:val="baseline"/>
        </w:rPr>
        <w:footnoteRef/>
      </w:r>
      <w:r w:rsidRPr="002A1316">
        <w:rPr>
          <w:b/>
          <w:bCs/>
          <w:color w:val="4EA72E" w:themeColor="accent6"/>
          <w:sz w:val="18"/>
          <w:szCs w:val="22"/>
          <w:u w:val="single"/>
        </w:rPr>
        <w:t xml:space="preserve"> </w:t>
      </w:r>
      <w:r w:rsidRPr="002A1316">
        <w:rPr>
          <w:b/>
          <w:bCs/>
          <w:color w:val="4EA72E" w:themeColor="accent6"/>
          <w:sz w:val="18"/>
          <w:szCs w:val="22"/>
          <w:u w:val="single"/>
        </w:rPr>
        <w:tab/>
      </w:r>
      <w:r w:rsidRPr="00F62DD3">
        <w:rPr>
          <w:color w:val="4EA72E" w:themeColor="accent6"/>
          <w:sz w:val="18"/>
          <w:szCs w:val="22"/>
          <w:u w:val="single"/>
        </w:rPr>
        <w:t>Refer to Strategic Policy 3.3.44</w:t>
      </w:r>
    </w:p>
  </w:footnote>
  <w:footnote w:id="4">
    <w:p w:rsidR="002A1316" w:rsidRPr="00F62DD3" w:rsidRDefault="002A1316">
      <w:pPr>
        <w:pStyle w:val="FootnoteText"/>
        <w:rPr>
          <w:color w:val="4EA72E" w:themeColor="accent6"/>
          <w:sz w:val="18"/>
          <w:u w:val="single"/>
        </w:rPr>
      </w:pPr>
      <w:r w:rsidRPr="00F62DD3">
        <w:rPr>
          <w:rStyle w:val="FootnoteReference"/>
          <w:color w:val="4EA72E" w:themeColor="accent6"/>
          <w:sz w:val="18"/>
          <w:u w:val="single"/>
          <w:vertAlign w:val="baseline"/>
        </w:rPr>
        <w:footnoteRef/>
      </w:r>
      <w:r w:rsidRPr="00F62DD3">
        <w:rPr>
          <w:color w:val="4EA72E" w:themeColor="accent6"/>
          <w:sz w:val="18"/>
          <w:u w:val="single"/>
        </w:rPr>
        <w:t xml:space="preserve"> </w:t>
      </w:r>
      <w:r w:rsidRPr="00F62DD3">
        <w:rPr>
          <w:color w:val="4EA72E" w:themeColor="accent6"/>
          <w:sz w:val="18"/>
          <w:u w:val="single"/>
        </w:rPr>
        <w:tab/>
        <w:t>Which applies to the PA Schedules.</w:t>
      </w:r>
    </w:p>
  </w:footnote>
  <w:footnote w:id="5">
    <w:p w:rsidR="002A1316" w:rsidRPr="00F62DD3" w:rsidRDefault="002A1316">
      <w:pPr>
        <w:pStyle w:val="FootnoteText"/>
        <w:rPr>
          <w:color w:val="4EA72E" w:themeColor="accent6"/>
          <w:sz w:val="18"/>
          <w:u w:val="single"/>
        </w:rPr>
      </w:pPr>
      <w:r w:rsidRPr="00F62DD3">
        <w:rPr>
          <w:rStyle w:val="FootnoteReference"/>
          <w:color w:val="4EA72E" w:themeColor="accent6"/>
          <w:sz w:val="18"/>
          <w:u w:val="single"/>
          <w:vertAlign w:val="baseline"/>
        </w:rPr>
        <w:footnoteRef/>
      </w:r>
      <w:r w:rsidRPr="00F62DD3">
        <w:rPr>
          <w:color w:val="4EA72E" w:themeColor="accent6"/>
          <w:sz w:val="18"/>
          <w:u w:val="single"/>
        </w:rPr>
        <w:t xml:space="preserve"> </w:t>
      </w:r>
      <w:r w:rsidRPr="00F62DD3">
        <w:rPr>
          <w:color w:val="4EA72E" w:themeColor="accent6"/>
          <w:sz w:val="18"/>
          <w:u w:val="single"/>
        </w:rPr>
        <w:tab/>
        <w:t>Which applies to the non-PA Schedules.</w:t>
      </w:r>
    </w:p>
  </w:footnote>
  <w:footnote w:id="6">
    <w:p w:rsidR="002A1316" w:rsidRPr="00F62DD3" w:rsidRDefault="002A1316" w:rsidP="002A1316">
      <w:pPr>
        <w:pStyle w:val="FootnoteText"/>
        <w:rPr>
          <w:color w:val="4EA72E" w:themeColor="accent6"/>
          <w:sz w:val="18"/>
          <w:u w:val="single"/>
        </w:rPr>
      </w:pPr>
      <w:r w:rsidRPr="00F62DD3">
        <w:rPr>
          <w:rStyle w:val="FootnoteReference"/>
          <w:color w:val="4EA72E" w:themeColor="accent6"/>
          <w:sz w:val="18"/>
          <w:u w:val="single"/>
          <w:vertAlign w:val="baseline"/>
        </w:rPr>
        <w:footnoteRef/>
      </w:r>
      <w:r w:rsidRPr="00F62DD3">
        <w:rPr>
          <w:color w:val="4EA72E" w:themeColor="accent6"/>
          <w:sz w:val="18"/>
          <w:u w:val="single"/>
        </w:rPr>
        <w:t xml:space="preserve"> </w:t>
      </w:r>
      <w:r w:rsidRPr="00F62DD3">
        <w:rPr>
          <w:color w:val="4EA72E" w:themeColor="accent6"/>
          <w:sz w:val="18"/>
          <w:u w:val="single"/>
        </w:rPr>
        <w:tab/>
        <w:t>Which applies to the PA Schedules.</w:t>
      </w:r>
    </w:p>
  </w:footnote>
  <w:footnote w:id="7">
    <w:p w:rsidR="002A1316" w:rsidRPr="002A1316" w:rsidRDefault="002A1316" w:rsidP="002A1316">
      <w:pPr>
        <w:pStyle w:val="FootnoteText"/>
        <w:rPr>
          <w:sz w:val="18"/>
        </w:rPr>
      </w:pPr>
      <w:r w:rsidRPr="00F62DD3">
        <w:rPr>
          <w:rStyle w:val="FootnoteReference"/>
          <w:color w:val="4EA72E" w:themeColor="accent6"/>
          <w:sz w:val="18"/>
          <w:u w:val="single"/>
          <w:vertAlign w:val="baseline"/>
        </w:rPr>
        <w:footnoteRef/>
      </w:r>
      <w:r w:rsidRPr="00F62DD3">
        <w:rPr>
          <w:color w:val="4EA72E" w:themeColor="accent6"/>
          <w:sz w:val="18"/>
          <w:u w:val="single"/>
        </w:rPr>
        <w:t xml:space="preserve"> </w:t>
      </w:r>
      <w:r w:rsidRPr="00F62DD3">
        <w:rPr>
          <w:color w:val="4EA72E" w:themeColor="accent6"/>
          <w:sz w:val="18"/>
          <w:u w:val="single"/>
        </w:rPr>
        <w:tab/>
        <w:t>Which applies to the non-PA Schedules.</w:t>
      </w:r>
    </w:p>
  </w:footnote>
  <w:footnote w:id="8">
    <w:p w:rsidR="00FD459E" w:rsidRPr="00F62DD3" w:rsidRDefault="0060365E" w:rsidP="00FD459E">
      <w:pPr>
        <w:pStyle w:val="FootnoteText"/>
        <w:rPr>
          <w:sz w:val="18"/>
          <w:u w:val="single"/>
        </w:rPr>
      </w:pPr>
      <w:r w:rsidRPr="00F62DD3">
        <w:rPr>
          <w:rStyle w:val="FootnoteReference"/>
          <w:rFonts w:eastAsiaTheme="majorEastAsia"/>
          <w:strike/>
          <w:color w:val="000000" w:themeColor="text1"/>
          <w:sz w:val="18"/>
          <w:vertAlign w:val="baseline"/>
        </w:rPr>
        <w:t>4</w:t>
      </w:r>
      <w:r w:rsidRPr="00F62DD3">
        <w:rPr>
          <w:rFonts w:eastAsiaTheme="majorEastAsia"/>
          <w:color w:val="4EA72E" w:themeColor="accent6"/>
          <w:sz w:val="18"/>
          <w:u w:val="single"/>
        </w:rPr>
        <w:t>8</w:t>
      </w:r>
      <w:r w:rsidR="00FD459E" w:rsidRPr="00F62DD3">
        <w:rPr>
          <w:color w:val="000000" w:themeColor="text1"/>
          <w:sz w:val="18"/>
        </w:rPr>
        <w:tab/>
        <w:t>Chapter 21 Rural Zone.</w:t>
      </w:r>
    </w:p>
  </w:footnote>
  <w:footnote w:id="9">
    <w:p w:rsidR="0007045E" w:rsidRPr="00F62DD3" w:rsidRDefault="0017185D" w:rsidP="0007045E">
      <w:pPr>
        <w:pStyle w:val="FootnoteText"/>
        <w:rPr>
          <w:sz w:val="18"/>
        </w:rPr>
      </w:pPr>
      <w:r w:rsidRPr="00F62DD3">
        <w:rPr>
          <w:rStyle w:val="FootnoteReference"/>
          <w:rFonts w:eastAsiaTheme="majorEastAsia"/>
          <w:strike/>
          <w:sz w:val="18"/>
          <w:vertAlign w:val="baseline"/>
        </w:rPr>
        <w:t>5</w:t>
      </w:r>
      <w:r w:rsidRPr="00F62DD3">
        <w:rPr>
          <w:rFonts w:eastAsiaTheme="majorEastAsia"/>
          <w:color w:val="4EA72E" w:themeColor="accent6"/>
          <w:sz w:val="18"/>
          <w:u w:val="single"/>
        </w:rPr>
        <w:t>9</w:t>
      </w:r>
      <w:r w:rsidR="0007045E" w:rsidRPr="00F62DD3">
        <w:rPr>
          <w:sz w:val="18"/>
        </w:rPr>
        <w:tab/>
        <w:t>Refer to Strategic Policy 3.3.46</w:t>
      </w:r>
    </w:p>
  </w:footnote>
  <w:footnote w:id="10">
    <w:p w:rsidR="0007045E" w:rsidRPr="002A1316" w:rsidRDefault="0017185D" w:rsidP="0007045E">
      <w:pPr>
        <w:pStyle w:val="FootnoteText"/>
        <w:rPr>
          <w:sz w:val="18"/>
        </w:rPr>
      </w:pPr>
      <w:r w:rsidRPr="00F62DD3">
        <w:rPr>
          <w:strike/>
          <w:sz w:val="18"/>
        </w:rPr>
        <w:t>6</w:t>
      </w:r>
      <w:r w:rsidR="0007045E" w:rsidRPr="00F62DD3">
        <w:rPr>
          <w:rStyle w:val="FootnoteReference"/>
          <w:rFonts w:eastAsiaTheme="majorEastAsia"/>
          <w:color w:val="4EA72E" w:themeColor="accent6"/>
          <w:sz w:val="18"/>
          <w:u w:val="single"/>
          <w:vertAlign w:val="baseline"/>
        </w:rPr>
        <w:footnoteRef/>
      </w:r>
      <w:r w:rsidR="0007045E" w:rsidRPr="0017185D">
        <w:rPr>
          <w:b/>
          <w:bCs/>
          <w:color w:val="4EA72E" w:themeColor="accent6"/>
          <w:sz w:val="18"/>
          <w:u w:val="single"/>
        </w:rPr>
        <w:t xml:space="preserve"> </w:t>
      </w:r>
      <w:r w:rsidR="0007045E" w:rsidRPr="002A1316">
        <w:rPr>
          <w:sz w:val="18"/>
        </w:rPr>
        <w:tab/>
        <w:t>Refer to Chapter 3 part 3.1B.5.a</w:t>
      </w:r>
    </w:p>
  </w:footnote>
  <w:footnote w:id="11">
    <w:p w:rsidR="00144677" w:rsidRPr="002A1316" w:rsidRDefault="0017185D">
      <w:pPr>
        <w:pStyle w:val="FootnoteText"/>
        <w:rPr>
          <w:sz w:val="18"/>
        </w:rPr>
      </w:pPr>
      <w:r w:rsidRPr="0017185D">
        <w:rPr>
          <w:strike/>
          <w:sz w:val="18"/>
        </w:rPr>
        <w:t>7</w:t>
      </w:r>
      <w:r w:rsidR="00144677" w:rsidRPr="0017185D">
        <w:rPr>
          <w:rStyle w:val="FootnoteReference"/>
          <w:b/>
          <w:bCs/>
          <w:color w:val="4EA72E" w:themeColor="accent6"/>
          <w:sz w:val="18"/>
          <w:u w:val="single"/>
          <w:vertAlign w:val="baseline"/>
        </w:rPr>
        <w:footnoteRef/>
      </w:r>
      <w:r w:rsidR="00144677" w:rsidRPr="002A1316">
        <w:rPr>
          <w:sz w:val="18"/>
        </w:rPr>
        <w:t xml:space="preserve"> </w:t>
      </w:r>
      <w:r w:rsidR="00144677" w:rsidRPr="002A1316">
        <w:rPr>
          <w:sz w:val="18"/>
        </w:rPr>
        <w:tab/>
        <w:t>Refer to Strategic Policy 3.3.43 and Strategic Policy 3.3.45</w:t>
      </w:r>
    </w:p>
  </w:footnote>
  <w:footnote w:id="12">
    <w:p w:rsidR="00144677" w:rsidRPr="002A1316" w:rsidRDefault="0017185D">
      <w:pPr>
        <w:pStyle w:val="FootnoteText"/>
        <w:rPr>
          <w:sz w:val="18"/>
        </w:rPr>
      </w:pPr>
      <w:r w:rsidRPr="0017185D">
        <w:rPr>
          <w:strike/>
          <w:sz w:val="18"/>
        </w:rPr>
        <w:t>8</w:t>
      </w:r>
      <w:r w:rsidR="00144677" w:rsidRPr="0017185D">
        <w:rPr>
          <w:rStyle w:val="FootnoteReference"/>
          <w:b/>
          <w:bCs/>
          <w:color w:val="4EA72E" w:themeColor="accent6"/>
          <w:sz w:val="18"/>
          <w:u w:val="single"/>
          <w:vertAlign w:val="baseline"/>
        </w:rPr>
        <w:footnoteRef/>
      </w:r>
      <w:r w:rsidR="00144677" w:rsidRPr="002A1316">
        <w:rPr>
          <w:sz w:val="18"/>
        </w:rPr>
        <w:t xml:space="preserve"> </w:t>
      </w:r>
      <w:r w:rsidR="00144677" w:rsidRPr="002A1316">
        <w:rPr>
          <w:sz w:val="18"/>
        </w:rPr>
        <w:tab/>
        <w:t xml:space="preserve">The identification of an attribute in the </w:t>
      </w:r>
      <w:r w:rsidR="00144677" w:rsidRPr="002A1316">
        <w:rPr>
          <w:strike/>
          <w:color w:val="FF0000"/>
          <w:sz w:val="18"/>
        </w:rPr>
        <w:t>PA</w:t>
      </w:r>
      <w:r w:rsidR="00144677" w:rsidRPr="002A1316">
        <w:rPr>
          <w:sz w:val="18"/>
        </w:rPr>
        <w:t xml:space="preserve"> schedule is not confirmation or otherwise as to whether the attribute has been legally established.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85A" w:rsidRDefault="00EB0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2098"/>
    </w:tblGrid>
    <w:tr w:rsidR="00620265" w:rsidTr="00620265">
      <w:tc>
        <w:tcPr>
          <w:tcW w:w="7792" w:type="dxa"/>
        </w:tcPr>
        <w:p w:rsidR="00620265" w:rsidRPr="00620265" w:rsidRDefault="00620265" w:rsidP="00620265">
          <w:pPr>
            <w:pStyle w:val="Header"/>
            <w:rPr>
              <w:sz w:val="18"/>
              <w:szCs w:val="18"/>
            </w:rPr>
          </w:pPr>
          <w:r w:rsidRPr="00620265">
            <w:rPr>
              <w:sz w:val="18"/>
              <w:szCs w:val="18"/>
            </w:rPr>
            <w:t>21.23 Schedule of Landscape Values: Upper Clutha Rural Character Landscape Priority</w:t>
          </w:r>
        </w:p>
        <w:p w:rsidR="00620265" w:rsidRDefault="00620265" w:rsidP="00620265">
          <w:pPr>
            <w:pStyle w:val="Header"/>
            <w:tabs>
              <w:tab w:val="clear" w:pos="4513"/>
              <w:tab w:val="clear" w:pos="9026"/>
              <w:tab w:val="right" w:pos="9900"/>
            </w:tabs>
            <w:rPr>
              <w:sz w:val="18"/>
              <w:szCs w:val="18"/>
            </w:rPr>
          </w:pPr>
          <w:r w:rsidRPr="00620265">
            <w:rPr>
              <w:sz w:val="18"/>
              <w:szCs w:val="18"/>
            </w:rPr>
            <w:t>Areas</w:t>
          </w:r>
        </w:p>
      </w:tc>
      <w:tc>
        <w:tcPr>
          <w:tcW w:w="2098" w:type="dxa"/>
        </w:tcPr>
        <w:p w:rsidR="00620265" w:rsidRDefault="00620265" w:rsidP="00620265">
          <w:pPr>
            <w:pStyle w:val="Header"/>
            <w:tabs>
              <w:tab w:val="clear" w:pos="4513"/>
              <w:tab w:val="clear" w:pos="9026"/>
              <w:tab w:val="right" w:pos="9900"/>
            </w:tabs>
            <w:jc w:val="right"/>
            <w:rPr>
              <w:sz w:val="18"/>
              <w:szCs w:val="18"/>
            </w:rPr>
          </w:pPr>
          <w:r w:rsidRPr="00620265">
            <w:rPr>
              <w:sz w:val="18"/>
              <w:szCs w:val="18"/>
            </w:rPr>
            <w:t xml:space="preserve">Proposed: </w:t>
          </w:r>
          <w:r w:rsidR="0003010E">
            <w:rPr>
              <w:sz w:val="18"/>
              <w:szCs w:val="18"/>
            </w:rPr>
            <w:t>29</w:t>
          </w:r>
          <w:r w:rsidRPr="00620265">
            <w:rPr>
              <w:sz w:val="18"/>
              <w:szCs w:val="18"/>
            </w:rPr>
            <w:t>/0</w:t>
          </w:r>
          <w:r w:rsidR="0003010E">
            <w:rPr>
              <w:sz w:val="18"/>
              <w:szCs w:val="18"/>
            </w:rPr>
            <w:t>5</w:t>
          </w:r>
          <w:r w:rsidRPr="00620265">
            <w:rPr>
              <w:sz w:val="18"/>
              <w:szCs w:val="18"/>
            </w:rPr>
            <w:t>/202</w:t>
          </w:r>
          <w:r w:rsidR="0003010E">
            <w:rPr>
              <w:sz w:val="18"/>
              <w:szCs w:val="18"/>
            </w:rPr>
            <w:t>6</w:t>
          </w:r>
        </w:p>
      </w:tc>
    </w:tr>
  </w:tbl>
  <w:p w:rsidR="00620265" w:rsidRDefault="00620265" w:rsidP="00620265">
    <w:pPr>
      <w:pStyle w:val="Header"/>
      <w:tabs>
        <w:tab w:val="clear" w:pos="4513"/>
        <w:tab w:val="clear" w:pos="9026"/>
        <w:tab w:val="right" w:pos="9900"/>
      </w:tabs>
      <w:rPr>
        <w:sz w:val="18"/>
        <w:szCs w:val="18"/>
      </w:rPr>
    </w:pPr>
    <w:r>
      <w:rPr>
        <w:sz w:val="18"/>
        <w:szCs w:val="18"/>
      </w:rPr>
      <w:tab/>
    </w:r>
  </w:p>
  <w:p w:rsidR="00620265" w:rsidRPr="00620265" w:rsidRDefault="00620265" w:rsidP="00620265">
    <w:pPr>
      <w:pStyle w:val="Header"/>
      <w:tabs>
        <w:tab w:val="clear" w:pos="4513"/>
        <w:tab w:val="clear" w:pos="9026"/>
        <w:tab w:val="right" w:pos="9900"/>
      </w:tabs>
      <w:rPr>
        <w:sz w:val="18"/>
        <w:szCs w:val="18"/>
      </w:rPr>
    </w:pPr>
    <w:r w:rsidRPr="00620265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85A" w:rsidRDefault="00EB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CCE86D8"/>
    <w:lvl w:ilvl="0">
      <w:start w:val="1"/>
      <w:numFmt w:val="decimal"/>
      <w:pStyle w:val="Heading1"/>
      <w:lvlText w:val="%1."/>
      <w:lvlJc w:val="left"/>
      <w:pPr>
        <w:ind w:left="1701" w:hanging="1701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ind w:left="1701" w:hanging="1701"/>
      </w:pPr>
      <w:rPr>
        <w:rFonts w:ascii="Arial" w:hAnsi="Arial" w:cs="Arial" w:hint="default"/>
        <w:b w:val="0"/>
        <w:bCs w:val="0"/>
        <w:i w:val="0"/>
        <w:strike w:val="0"/>
        <w:spacing w:val="-1"/>
        <w:w w:val="102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3120" w:hanging="1418"/>
      </w:pPr>
      <w:rPr>
        <w:rFonts w:ascii="Arial" w:hAnsi="Arial" w:cs="Arial" w:hint="default"/>
        <w:b w:val="0"/>
        <w:bCs w:val="0"/>
        <w:i w:val="0"/>
        <w:w w:val="103"/>
        <w:position w:val="4"/>
        <w:sz w:val="20"/>
        <w:szCs w:val="16"/>
      </w:rPr>
    </w:lvl>
    <w:lvl w:ilvl="3">
      <w:start w:val="1"/>
      <w:numFmt w:val="lowerRoman"/>
      <w:lvlText w:val="%4."/>
      <w:lvlJc w:val="right"/>
      <w:pPr>
        <w:ind w:left="4445" w:hanging="360"/>
      </w:pPr>
      <w:rPr>
        <w:rFonts w:hint="default"/>
      </w:rPr>
    </w:lvl>
    <w:lvl w:ilvl="4">
      <w:numFmt w:val="bullet"/>
      <w:lvlText w:val="•"/>
      <w:lvlJc w:val="left"/>
      <w:pPr>
        <w:ind w:left="5040" w:hanging="145"/>
      </w:pPr>
      <w:rPr>
        <w:rFonts w:hint="default"/>
      </w:rPr>
    </w:lvl>
    <w:lvl w:ilvl="5">
      <w:numFmt w:val="bullet"/>
      <w:lvlText w:val="•"/>
      <w:lvlJc w:val="left"/>
      <w:pPr>
        <w:ind w:left="5850" w:hanging="145"/>
      </w:pPr>
      <w:rPr>
        <w:rFonts w:hint="default"/>
      </w:rPr>
    </w:lvl>
    <w:lvl w:ilvl="6">
      <w:numFmt w:val="bullet"/>
      <w:lvlText w:val="•"/>
      <w:lvlJc w:val="left"/>
      <w:pPr>
        <w:ind w:left="6660" w:hanging="145"/>
      </w:pPr>
      <w:rPr>
        <w:rFonts w:hint="default"/>
      </w:rPr>
    </w:lvl>
    <w:lvl w:ilvl="7">
      <w:numFmt w:val="bullet"/>
      <w:lvlText w:val="•"/>
      <w:lvlJc w:val="left"/>
      <w:pPr>
        <w:ind w:left="7470" w:hanging="145"/>
      </w:pPr>
      <w:rPr>
        <w:rFonts w:hint="default"/>
      </w:rPr>
    </w:lvl>
    <w:lvl w:ilvl="8">
      <w:numFmt w:val="bullet"/>
      <w:lvlText w:val="•"/>
      <w:lvlJc w:val="left"/>
      <w:pPr>
        <w:ind w:left="8280" w:hanging="145"/>
      </w:pPr>
      <w:rPr>
        <w:rFonts w:hint="default"/>
      </w:rPr>
    </w:lvl>
  </w:abstractNum>
  <w:abstractNum w:abstractNumId="1" w15:restartNumberingAfterBreak="0">
    <w:nsid w:val="118F5159"/>
    <w:multiLevelType w:val="hybridMultilevel"/>
    <w:tmpl w:val="9774E7C8"/>
    <w:lvl w:ilvl="0" w:tplc="8362D2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E0851AE"/>
    <w:multiLevelType w:val="hybridMultilevel"/>
    <w:tmpl w:val="84EE00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3699">
    <w:abstractNumId w:val="0"/>
  </w:num>
  <w:num w:numId="2" w16cid:durableId="946422690">
    <w:abstractNumId w:val="2"/>
  </w:num>
  <w:num w:numId="3" w16cid:durableId="423766009">
    <w:abstractNumId w:val="1"/>
  </w:num>
  <w:num w:numId="4" w16cid:durableId="36753431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Frew">
    <w15:presenceInfo w15:providerId="AD" w15:userId="S::emily.frew@qldc.govt.nz::3edb801f-28f7-4727-b6c9-e0447861a2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bordersDoNotSurroundHeader/>
  <w:bordersDoNotSurroundFooter/>
  <w:proofState w:spelling="clean" w:grammar="clean"/>
  <w:attachedTemplate r:id="rId1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GFootnote" w:val="SGSetup"/>
  </w:docVars>
  <w:rsids>
    <w:rsidRoot w:val="00603045"/>
    <w:rsid w:val="00003000"/>
    <w:rsid w:val="000101D6"/>
    <w:rsid w:val="0003010E"/>
    <w:rsid w:val="00034991"/>
    <w:rsid w:val="0005009A"/>
    <w:rsid w:val="00067B53"/>
    <w:rsid w:val="0007045E"/>
    <w:rsid w:val="000A0674"/>
    <w:rsid w:val="000A1752"/>
    <w:rsid w:val="000A6504"/>
    <w:rsid w:val="000B14E6"/>
    <w:rsid w:val="000B4CD8"/>
    <w:rsid w:val="000C53A0"/>
    <w:rsid w:val="000D1021"/>
    <w:rsid w:val="000D2A2A"/>
    <w:rsid w:val="000E08A0"/>
    <w:rsid w:val="000E35E5"/>
    <w:rsid w:val="000E4250"/>
    <w:rsid w:val="000F618A"/>
    <w:rsid w:val="000F7AC2"/>
    <w:rsid w:val="00100EBD"/>
    <w:rsid w:val="0010634D"/>
    <w:rsid w:val="00130B13"/>
    <w:rsid w:val="0013437E"/>
    <w:rsid w:val="001355F5"/>
    <w:rsid w:val="00142E0F"/>
    <w:rsid w:val="00144677"/>
    <w:rsid w:val="0014467C"/>
    <w:rsid w:val="00144A4A"/>
    <w:rsid w:val="001456CF"/>
    <w:rsid w:val="00150CD2"/>
    <w:rsid w:val="001604C2"/>
    <w:rsid w:val="00160E19"/>
    <w:rsid w:val="00163386"/>
    <w:rsid w:val="00164438"/>
    <w:rsid w:val="0017047F"/>
    <w:rsid w:val="0017185D"/>
    <w:rsid w:val="0017527C"/>
    <w:rsid w:val="001777DD"/>
    <w:rsid w:val="00183734"/>
    <w:rsid w:val="00185000"/>
    <w:rsid w:val="00195903"/>
    <w:rsid w:val="001A4F23"/>
    <w:rsid w:val="001B1EDB"/>
    <w:rsid w:val="001B52C8"/>
    <w:rsid w:val="001C4BEE"/>
    <w:rsid w:val="001E06A8"/>
    <w:rsid w:val="001E2A59"/>
    <w:rsid w:val="0021266E"/>
    <w:rsid w:val="002179A4"/>
    <w:rsid w:val="00221DC8"/>
    <w:rsid w:val="00226351"/>
    <w:rsid w:val="0024710D"/>
    <w:rsid w:val="002540B1"/>
    <w:rsid w:val="00255D95"/>
    <w:rsid w:val="00266EF5"/>
    <w:rsid w:val="00267F4A"/>
    <w:rsid w:val="00270F42"/>
    <w:rsid w:val="002830FD"/>
    <w:rsid w:val="002A1316"/>
    <w:rsid w:val="002A641F"/>
    <w:rsid w:val="002A694F"/>
    <w:rsid w:val="002A7A25"/>
    <w:rsid w:val="002B6CCF"/>
    <w:rsid w:val="002C0511"/>
    <w:rsid w:val="002D04B7"/>
    <w:rsid w:val="002D1517"/>
    <w:rsid w:val="002E0461"/>
    <w:rsid w:val="002F7036"/>
    <w:rsid w:val="00310CC8"/>
    <w:rsid w:val="0031707A"/>
    <w:rsid w:val="003224D8"/>
    <w:rsid w:val="0032710B"/>
    <w:rsid w:val="00337F5D"/>
    <w:rsid w:val="0034281F"/>
    <w:rsid w:val="003525B8"/>
    <w:rsid w:val="00355AC9"/>
    <w:rsid w:val="00376CCB"/>
    <w:rsid w:val="00376D0E"/>
    <w:rsid w:val="00387959"/>
    <w:rsid w:val="00391092"/>
    <w:rsid w:val="003A356B"/>
    <w:rsid w:val="003A699A"/>
    <w:rsid w:val="003B3059"/>
    <w:rsid w:val="003B7F85"/>
    <w:rsid w:val="003C2C12"/>
    <w:rsid w:val="003D29F4"/>
    <w:rsid w:val="003D4CF6"/>
    <w:rsid w:val="003E31B4"/>
    <w:rsid w:val="003E7BCE"/>
    <w:rsid w:val="00406ED1"/>
    <w:rsid w:val="004129E0"/>
    <w:rsid w:val="0041301D"/>
    <w:rsid w:val="00430509"/>
    <w:rsid w:val="0044114C"/>
    <w:rsid w:val="00441AF4"/>
    <w:rsid w:val="00445EE0"/>
    <w:rsid w:val="004604A2"/>
    <w:rsid w:val="00461A0E"/>
    <w:rsid w:val="004732BA"/>
    <w:rsid w:val="00482D0F"/>
    <w:rsid w:val="00484EB6"/>
    <w:rsid w:val="00493C49"/>
    <w:rsid w:val="004A019D"/>
    <w:rsid w:val="004A284D"/>
    <w:rsid w:val="004D0EF6"/>
    <w:rsid w:val="004E258B"/>
    <w:rsid w:val="004E6B32"/>
    <w:rsid w:val="004F0170"/>
    <w:rsid w:val="004F1FCF"/>
    <w:rsid w:val="004F3B0F"/>
    <w:rsid w:val="004F7A2A"/>
    <w:rsid w:val="005005D1"/>
    <w:rsid w:val="00503904"/>
    <w:rsid w:val="00505956"/>
    <w:rsid w:val="005154AB"/>
    <w:rsid w:val="00542A04"/>
    <w:rsid w:val="0054677A"/>
    <w:rsid w:val="0055665D"/>
    <w:rsid w:val="005663E1"/>
    <w:rsid w:val="0057244A"/>
    <w:rsid w:val="0057793E"/>
    <w:rsid w:val="00582307"/>
    <w:rsid w:val="0059229C"/>
    <w:rsid w:val="00596CE5"/>
    <w:rsid w:val="005C23D4"/>
    <w:rsid w:val="005C6914"/>
    <w:rsid w:val="005C7B52"/>
    <w:rsid w:val="005F5AEC"/>
    <w:rsid w:val="00603045"/>
    <w:rsid w:val="0060365E"/>
    <w:rsid w:val="00620265"/>
    <w:rsid w:val="00622731"/>
    <w:rsid w:val="00622EEC"/>
    <w:rsid w:val="00634886"/>
    <w:rsid w:val="006352C9"/>
    <w:rsid w:val="00643779"/>
    <w:rsid w:val="006550A2"/>
    <w:rsid w:val="0066702D"/>
    <w:rsid w:val="00675A19"/>
    <w:rsid w:val="0069485D"/>
    <w:rsid w:val="0069565F"/>
    <w:rsid w:val="006B254B"/>
    <w:rsid w:val="006B5C70"/>
    <w:rsid w:val="006D48B8"/>
    <w:rsid w:val="006E4844"/>
    <w:rsid w:val="006E4DB9"/>
    <w:rsid w:val="006E754D"/>
    <w:rsid w:val="006F13AA"/>
    <w:rsid w:val="006F2C52"/>
    <w:rsid w:val="006F7DC0"/>
    <w:rsid w:val="00700849"/>
    <w:rsid w:val="00703F78"/>
    <w:rsid w:val="0071589C"/>
    <w:rsid w:val="00716479"/>
    <w:rsid w:val="00723BE9"/>
    <w:rsid w:val="00725C38"/>
    <w:rsid w:val="0075110A"/>
    <w:rsid w:val="007609D4"/>
    <w:rsid w:val="00780334"/>
    <w:rsid w:val="00781FD0"/>
    <w:rsid w:val="007830D1"/>
    <w:rsid w:val="007A4E50"/>
    <w:rsid w:val="007C3DD5"/>
    <w:rsid w:val="007C6C96"/>
    <w:rsid w:val="007E613E"/>
    <w:rsid w:val="007E6E97"/>
    <w:rsid w:val="007F04CE"/>
    <w:rsid w:val="007F095D"/>
    <w:rsid w:val="00811F27"/>
    <w:rsid w:val="00820F6A"/>
    <w:rsid w:val="00823788"/>
    <w:rsid w:val="0083150C"/>
    <w:rsid w:val="0083307F"/>
    <w:rsid w:val="00835017"/>
    <w:rsid w:val="00850C67"/>
    <w:rsid w:val="0086447A"/>
    <w:rsid w:val="0088618D"/>
    <w:rsid w:val="008931C1"/>
    <w:rsid w:val="008A01E6"/>
    <w:rsid w:val="008A1B66"/>
    <w:rsid w:val="008A5B50"/>
    <w:rsid w:val="008B4C4A"/>
    <w:rsid w:val="008B6A99"/>
    <w:rsid w:val="008C0EC4"/>
    <w:rsid w:val="008E3488"/>
    <w:rsid w:val="008E45F7"/>
    <w:rsid w:val="009030C3"/>
    <w:rsid w:val="00910327"/>
    <w:rsid w:val="009124D2"/>
    <w:rsid w:val="00913DB1"/>
    <w:rsid w:val="009222A0"/>
    <w:rsid w:val="00922F31"/>
    <w:rsid w:val="00930E16"/>
    <w:rsid w:val="00945B86"/>
    <w:rsid w:val="00946BA9"/>
    <w:rsid w:val="00953C4D"/>
    <w:rsid w:val="0095742C"/>
    <w:rsid w:val="00961B00"/>
    <w:rsid w:val="009660E3"/>
    <w:rsid w:val="00971558"/>
    <w:rsid w:val="00972066"/>
    <w:rsid w:val="0097482B"/>
    <w:rsid w:val="00980F2C"/>
    <w:rsid w:val="009A24F7"/>
    <w:rsid w:val="009B39F2"/>
    <w:rsid w:val="009B489F"/>
    <w:rsid w:val="009C0968"/>
    <w:rsid w:val="009C268F"/>
    <w:rsid w:val="009C3241"/>
    <w:rsid w:val="009C7583"/>
    <w:rsid w:val="009D0E32"/>
    <w:rsid w:val="009D2BCB"/>
    <w:rsid w:val="009D7361"/>
    <w:rsid w:val="009F45B4"/>
    <w:rsid w:val="00A07E9A"/>
    <w:rsid w:val="00A110F9"/>
    <w:rsid w:val="00A13EF2"/>
    <w:rsid w:val="00A20077"/>
    <w:rsid w:val="00A216E1"/>
    <w:rsid w:val="00A269C7"/>
    <w:rsid w:val="00A313A0"/>
    <w:rsid w:val="00A31DB9"/>
    <w:rsid w:val="00A329D9"/>
    <w:rsid w:val="00A33CFC"/>
    <w:rsid w:val="00A35A1D"/>
    <w:rsid w:val="00A3662B"/>
    <w:rsid w:val="00A57B65"/>
    <w:rsid w:val="00A64F90"/>
    <w:rsid w:val="00A736C0"/>
    <w:rsid w:val="00A74F86"/>
    <w:rsid w:val="00A82A10"/>
    <w:rsid w:val="00A911E1"/>
    <w:rsid w:val="00A950C9"/>
    <w:rsid w:val="00A9677D"/>
    <w:rsid w:val="00AA6268"/>
    <w:rsid w:val="00AB2E13"/>
    <w:rsid w:val="00AB65BD"/>
    <w:rsid w:val="00AB7197"/>
    <w:rsid w:val="00AC184C"/>
    <w:rsid w:val="00AC6695"/>
    <w:rsid w:val="00AD3764"/>
    <w:rsid w:val="00AE2472"/>
    <w:rsid w:val="00AE27CB"/>
    <w:rsid w:val="00AE5BF2"/>
    <w:rsid w:val="00AE7EE7"/>
    <w:rsid w:val="00B05FDC"/>
    <w:rsid w:val="00B072F4"/>
    <w:rsid w:val="00B24DE3"/>
    <w:rsid w:val="00B374F6"/>
    <w:rsid w:val="00B37CD4"/>
    <w:rsid w:val="00B435F0"/>
    <w:rsid w:val="00B621B8"/>
    <w:rsid w:val="00B65ED8"/>
    <w:rsid w:val="00B7015D"/>
    <w:rsid w:val="00B932EA"/>
    <w:rsid w:val="00B94B52"/>
    <w:rsid w:val="00BA2909"/>
    <w:rsid w:val="00BB4D99"/>
    <w:rsid w:val="00BC1A7D"/>
    <w:rsid w:val="00BD4907"/>
    <w:rsid w:val="00BD58E9"/>
    <w:rsid w:val="00BE3D59"/>
    <w:rsid w:val="00BE7CF0"/>
    <w:rsid w:val="00C026F2"/>
    <w:rsid w:val="00C04BA2"/>
    <w:rsid w:val="00C072CA"/>
    <w:rsid w:val="00C0780E"/>
    <w:rsid w:val="00C17F8D"/>
    <w:rsid w:val="00C220DF"/>
    <w:rsid w:val="00C30CFF"/>
    <w:rsid w:val="00C44A48"/>
    <w:rsid w:val="00C45711"/>
    <w:rsid w:val="00C615A3"/>
    <w:rsid w:val="00C70C2C"/>
    <w:rsid w:val="00C75C72"/>
    <w:rsid w:val="00C77988"/>
    <w:rsid w:val="00C84FA8"/>
    <w:rsid w:val="00C85E30"/>
    <w:rsid w:val="00C924DE"/>
    <w:rsid w:val="00CB300F"/>
    <w:rsid w:val="00D11E67"/>
    <w:rsid w:val="00D14791"/>
    <w:rsid w:val="00D2789F"/>
    <w:rsid w:val="00D552B6"/>
    <w:rsid w:val="00D70A23"/>
    <w:rsid w:val="00D827DC"/>
    <w:rsid w:val="00D83932"/>
    <w:rsid w:val="00D92DE6"/>
    <w:rsid w:val="00DA63CE"/>
    <w:rsid w:val="00DA6BC7"/>
    <w:rsid w:val="00DB4C80"/>
    <w:rsid w:val="00DC03C9"/>
    <w:rsid w:val="00DC6870"/>
    <w:rsid w:val="00DF3080"/>
    <w:rsid w:val="00DF4F99"/>
    <w:rsid w:val="00E00D52"/>
    <w:rsid w:val="00E016D0"/>
    <w:rsid w:val="00E056A8"/>
    <w:rsid w:val="00E23449"/>
    <w:rsid w:val="00E31F72"/>
    <w:rsid w:val="00E3299F"/>
    <w:rsid w:val="00E40B5E"/>
    <w:rsid w:val="00E525A6"/>
    <w:rsid w:val="00E56A8C"/>
    <w:rsid w:val="00E574AF"/>
    <w:rsid w:val="00E64A51"/>
    <w:rsid w:val="00E64CAD"/>
    <w:rsid w:val="00E72390"/>
    <w:rsid w:val="00E76CD3"/>
    <w:rsid w:val="00EB085A"/>
    <w:rsid w:val="00EB0C42"/>
    <w:rsid w:val="00EB7D74"/>
    <w:rsid w:val="00EC03E1"/>
    <w:rsid w:val="00ED1708"/>
    <w:rsid w:val="00ED6A37"/>
    <w:rsid w:val="00EE08D5"/>
    <w:rsid w:val="00EE53EE"/>
    <w:rsid w:val="00F24317"/>
    <w:rsid w:val="00F322CE"/>
    <w:rsid w:val="00F45349"/>
    <w:rsid w:val="00F47A25"/>
    <w:rsid w:val="00F62DD3"/>
    <w:rsid w:val="00F710C2"/>
    <w:rsid w:val="00F742B9"/>
    <w:rsid w:val="00F815B3"/>
    <w:rsid w:val="00F81AB9"/>
    <w:rsid w:val="00F86291"/>
    <w:rsid w:val="00FA01D1"/>
    <w:rsid w:val="00FB0B0B"/>
    <w:rsid w:val="00FD18E5"/>
    <w:rsid w:val="00FD459E"/>
    <w:rsid w:val="00FD7770"/>
    <w:rsid w:val="00FE54CB"/>
    <w:rsid w:val="00FF1118"/>
    <w:rsid w:val="00FF1F6D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F0E140"/>
  <w14:defaultImageDpi w14:val="96"/>
  <w15:docId w15:val="{32D14E8F-213F-4EEF-AF9A-D318BB86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144677"/>
    <w:pPr>
      <w:numPr>
        <w:numId w:val="1"/>
      </w:numPr>
      <w:kinsoku w:val="0"/>
      <w:overflowPunct w:val="0"/>
      <w:spacing w:before="280" w:after="280"/>
      <w:outlineLvl w:val="0"/>
    </w:pPr>
    <w:rPr>
      <w:b/>
      <w:bCs/>
      <w:spacing w:val="-8"/>
      <w:w w:val="10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19D"/>
    <w:pPr>
      <w:numPr>
        <w:ilvl w:val="1"/>
        <w:numId w:val="1"/>
      </w:numPr>
      <w:outlineLvl w:val="1"/>
    </w:pPr>
    <w:rPr>
      <w:rFonts w:eastAsiaTheme="majorEastAsia"/>
      <w:w w:val="10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265"/>
    <w:pPr>
      <w:keepNext/>
      <w:keepLines/>
      <w:numPr>
        <w:ilvl w:val="2"/>
        <w:numId w:val="1"/>
      </w:numPr>
      <w:outlineLvl w:val="2"/>
    </w:pPr>
    <w:rPr>
      <w:rFonts w:eastAsiaTheme="majorEastAsia"/>
      <w:w w:val="10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65BD"/>
    <w:rPr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B65BD"/>
    <w:rPr>
      <w:rFonts w:ascii="Arial" w:hAnsi="Arial" w:cs="Arial"/>
      <w:kern w:val="0"/>
      <w:sz w:val="22"/>
      <w:szCs w:val="19"/>
    </w:rPr>
  </w:style>
  <w:style w:type="character" w:customStyle="1" w:styleId="Heading1Char">
    <w:name w:val="Heading 1 Char"/>
    <w:basedOn w:val="DefaultParagraphFont"/>
    <w:link w:val="Heading1"/>
    <w:uiPriority w:val="1"/>
    <w:rsid w:val="00144677"/>
    <w:rPr>
      <w:rFonts w:ascii="Arial" w:hAnsi="Arial" w:cs="Arial"/>
      <w:b/>
      <w:bCs/>
      <w:spacing w:val="-8"/>
      <w:w w:val="102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8"/>
      <w:ind w:left="1768" w:right="764" w:hanging="1649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768" w:hanging="164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6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6D0"/>
    <w:rPr>
      <w:rFonts w:ascii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16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6D0"/>
    <w:rPr>
      <w:rFonts w:ascii="Arial" w:hAnsi="Arial" w:cs="Arial"/>
      <w:kern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A019D"/>
    <w:rPr>
      <w:rFonts w:ascii="Arial" w:eastAsiaTheme="majorEastAsia" w:hAnsi="Arial" w:cs="Arial"/>
      <w:w w:val="105"/>
      <w:kern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A019D"/>
    <w:pPr>
      <w:widowControl/>
      <w:tabs>
        <w:tab w:val="left" w:pos="340"/>
      </w:tabs>
      <w:autoSpaceDE/>
      <w:autoSpaceDN/>
      <w:adjustRightInd/>
      <w:ind w:left="340" w:hanging="340"/>
      <w:jc w:val="both"/>
    </w:pPr>
    <w:rPr>
      <w:rFonts w:ascii="Calibri" w:eastAsia="Times New Roman" w:hAnsi="Calibri"/>
      <w:sz w:val="16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4A019D"/>
    <w:rPr>
      <w:rFonts w:ascii="Calibri" w:eastAsia="Times New Roman" w:hAnsi="Calibri" w:cs="Arial"/>
      <w:kern w:val="0"/>
      <w:sz w:val="16"/>
      <w:szCs w:val="20"/>
      <w14:ligatures w14:val="none"/>
    </w:rPr>
  </w:style>
  <w:style w:type="character" w:styleId="FootnoteReference">
    <w:name w:val="footnote reference"/>
    <w:semiHidden/>
    <w:rsid w:val="004A019D"/>
    <w:rPr>
      <w:sz w:val="24"/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620265"/>
    <w:rPr>
      <w:rFonts w:ascii="Arial" w:eastAsiaTheme="majorEastAsia" w:hAnsi="Arial" w:cs="Arial"/>
      <w:w w:val="105"/>
      <w:kern w:val="0"/>
      <w:sz w:val="20"/>
      <w:szCs w:val="20"/>
    </w:rPr>
  </w:style>
  <w:style w:type="table" w:styleId="TableGrid">
    <w:name w:val="Table Grid"/>
    <w:basedOn w:val="TableNormal"/>
    <w:uiPriority w:val="39"/>
    <w:rsid w:val="0062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4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A51"/>
    <w:rPr>
      <w:rFonts w:ascii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51"/>
    <w:rPr>
      <w:rFonts w:ascii="Arial" w:hAnsi="Arial" w:cs="Arial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945B86"/>
    <w:pPr>
      <w:spacing w:after="0" w:line="240" w:lineRule="auto"/>
    </w:pPr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5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upport\JORT\Development\JO-271ab550fbbc45aabb27b0fe6289d928\FootNote.do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iManageProps" /></Relationships>
</file>

<file path=customXML/item5.xml><?xml version="1.0" encoding="utf-8"?>
<properties xmlns="http://www.imanage.com/work/xmlschema">
  <documentid>IWDOCS!44046535.1</documentid>
  <senderid>SRIC01</senderid>
  <senderemail>SHANAE.RICHARDSON@SIMPSONGRIERSON.COM</senderemail>
  <lastmodified>2026-05-29T11:55:00.0000000+12:00</lastmodified>
  <database>IWDOCS</database>
</properties>
</file>

<file path=customXML/itemProps5.xml><?xml version="1.0" encoding="utf-8"?>
<ds:datastoreItem xmlns:ds="http://schemas.openxmlformats.org/officeDocument/2006/customXml" ds:itemID="{3A2CBC08-AB7C-4F61-B9D7-6CD6388C9AC5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f1545-34b3-4328-b155-e2b877858f8b" xsi:nil="true"/>
    <lcf76f155ced4ddcb4097134ff3c332f xmlns="94592282-19d1-4b13-a6d6-32f3a938ae7c">
      <Terms xmlns="http://schemas.microsoft.com/office/infopath/2007/PartnerControls"/>
    </lcf76f155ced4ddcb4097134ff3c332f>
    <Number xmlns="94592282-19d1-4b13-a6d6-32f3a938ae7c" xsi:nil="true"/>
    <Date xmlns="94592282-19d1-4b13-a6d6-32f3a938ae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5E6AF34C12145A6A1F0388FCBD54C" ma:contentTypeVersion="15" ma:contentTypeDescription="Create a new document." ma:contentTypeScope="" ma:versionID="ba0aa58f1682afe4662b4dddbd78f9fb">
  <xsd:schema xmlns:xsd="http://www.w3.org/2001/XMLSchema" xmlns:xs="http://www.w3.org/2001/XMLSchema" xmlns:p="http://schemas.microsoft.com/office/2006/metadata/properties" xmlns:ns2="94592282-19d1-4b13-a6d6-32f3a938ae7c" xmlns:ns3="a29f1545-34b3-4328-b155-e2b877858f8b" targetNamespace="http://schemas.microsoft.com/office/2006/metadata/properties" ma:root="true" ma:fieldsID="d5ef8b7aa99daaba07cc5503616498ec" ns2:_="" ns3:_="">
    <xsd:import namespace="94592282-19d1-4b13-a6d6-32f3a938ae7c"/>
    <xsd:import namespace="a29f1545-34b3-4328-b155-e2b877858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be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2282-19d1-4b13-a6d6-32f3a938a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239441-07b5-4d94-bfb0-12e00d9df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f1545-34b3-4328-b155-e2b877858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99656d-03f8-49b4-923f-171887eb36b8}" ma:internalName="TaxCatchAll" ma:showField="CatchAllData" ma:web="a29f1545-34b3-4328-b155-e2b877858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EB7EE-BC94-4046-844E-2409B2109EEF}">
  <ds:schemaRefs>
    <ds:schemaRef ds:uri="http://schemas.microsoft.com/office/2006/metadata/properties"/>
    <ds:schemaRef ds:uri="http://schemas.microsoft.com/office/infopath/2007/PartnerControls"/>
    <ds:schemaRef ds:uri="a29f1545-34b3-4328-b155-e2b877858f8b"/>
    <ds:schemaRef ds:uri="94592282-19d1-4b13-a6d6-32f3a938ae7c"/>
  </ds:schemaRefs>
</ds:datastoreItem>
</file>

<file path=customXml/itemProps2.xml><?xml version="1.0" encoding="utf-8"?>
<ds:datastoreItem xmlns:ds="http://schemas.openxmlformats.org/officeDocument/2006/customXml" ds:itemID="{D8D8F474-B9A1-4D7D-840D-12684FE8C8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95376-D6B3-46CD-B0BB-C48A0DE53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09591-D384-4266-A60E-380A8902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2282-19d1-4b13-a6d6-32f3a938ae7c"/>
    <ds:schemaRef ds:uri="a29f1545-34b3-4328-b155-e2b877858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FootNote.docm</Template>
  <TotalTime>54</TotalTime>
  <Pages>1</Pages>
  <Words>2117</Words>
  <Characters>11518</Characters>
  <Application>Microsoft Office Word</Application>
  <DocSecurity>0</DocSecurity>
  <Lines>230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 Grierson</dc:creator>
  <cp:keywords/>
  <dc:description/>
  <cp:lastModifiedBy>Simpson Grierson</cp:lastModifiedBy>
  <cp:revision>25</cp:revision>
  <cp:lastPrinted>2026-05-28T23:54:00Z</cp:lastPrinted>
  <dcterms:created xsi:type="dcterms:W3CDTF">2026-05-28T02:47:00Z</dcterms:created>
  <dcterms:modified xsi:type="dcterms:W3CDTF">2026-05-28T23:55:00Z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0x0101003025E6AF34C12145A6A1F0388FCBD54C</vt:lpwstr>
  </property>
  <property fmtid="{D5CDD505-2E9C-101B-9397-08002B2CF9AE}" pid="3" name="MediaServiceImageTags">
    <vt:lpwstr/>
  </property>
</Properties>
</file>