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3"/>
          <w:szCs w:val="20"/>
          <w:highlight w:val="yellow"/>
        </w:rPr>
        <w:id w:val="1385289096"/>
        <w:docPartObj>
          <w:docPartGallery w:val="Cover Pages"/>
          <w:docPartUnique/>
        </w:docPartObj>
      </w:sdtPr>
      <w:sdtEndPr>
        <w:rPr>
          <w:color w:val="193D64"/>
          <w:sz w:val="72"/>
          <w:szCs w:val="72"/>
          <w:highlight w:val="none"/>
          <w:lang w:val="en-NZ"/>
        </w:rPr>
      </w:sdtEndPr>
      <w:sdtContent>
        <w:p w14:paraId="0574B8FA" w14:textId="70B6A830" w:rsidR="005E253C" w:rsidRPr="002655E8" w:rsidRDefault="00EC4DB5" w:rsidP="00854BAC">
          <w:pPr>
            <w:ind w:right="-87"/>
            <w:rPr>
              <w:sz w:val="23"/>
              <w:szCs w:val="20"/>
              <w:highlight w:val="yellow"/>
            </w:rPr>
          </w:pPr>
          <w:r w:rsidRPr="00A06C2C">
            <w:rPr>
              <w:noProof/>
              <w:color w:val="FFFFFF"/>
            </w:rPr>
            <w:drawing>
              <wp:anchor distT="0" distB="0" distL="114300" distR="114300" simplePos="0" relativeHeight="487723520" behindDoc="0" locked="0" layoutInCell="1" allowOverlap="1" wp14:anchorId="2A5F1AFF" wp14:editId="51DF64E7">
                <wp:simplePos x="0" y="0"/>
                <wp:positionH relativeFrom="margin">
                  <wp:posOffset>3444875</wp:posOffset>
                </wp:positionH>
                <wp:positionV relativeFrom="margin">
                  <wp:posOffset>-762635</wp:posOffset>
                </wp:positionV>
                <wp:extent cx="2746375" cy="791210"/>
                <wp:effectExtent l="0" t="0" r="0" b="0"/>
                <wp:wrapSquare wrapText="bothSides"/>
                <wp:docPr id="8" name="Picture 8" descr="\\sqldcsvr02\users\Engineering\Project Management\Property Team\Tools &amp; Template\QLDC-Logo_CMYK_Reversed-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qldcsvr02\users\Engineering\Project Management\Property Team\Tools &amp; Template\QLDC-Logo_CMYK_Reversed-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637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E253C" w:rsidRPr="002655E8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487719424" behindDoc="1" locked="0" layoutInCell="1" allowOverlap="1" wp14:anchorId="62D99355" wp14:editId="4FF61758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-2595245</wp:posOffset>
                    </wp:positionV>
                    <wp:extent cx="7597140" cy="12067953"/>
                    <wp:effectExtent l="0" t="0" r="22860" b="10160"/>
                    <wp:wrapNone/>
                    <wp:docPr id="67" name="Rectangle 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97140" cy="12067953"/>
                            </a:xfrm>
                            <a:prstGeom prst="rect">
                              <a:avLst/>
                            </a:prstGeom>
                            <a:solidFill>
                              <a:srgbClr val="00395B"/>
                            </a:solidFill>
                            <a:ln w="25400" algn="ctr">
                              <a:solidFill>
                                <a:srgbClr val="00395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2ED74676" id="Rectangle 67" o:spid="_x0000_s1026" style="position:absolute;margin-left:0;margin-top:-204.35pt;width:598.2pt;height:950.25pt;z-index:-15597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" fillcolor="#00395b" strokecolor="#00395b" strokeweight="2pt">
                    <w10:wrap anchorx="page"/>
                  </v:rect>
                </w:pict>
              </mc:Fallback>
            </mc:AlternateContent>
          </w:r>
        </w:p>
        <w:p w14:paraId="69E9079D" w14:textId="77777777" w:rsidR="005E253C" w:rsidRPr="002655E8" w:rsidRDefault="005E253C" w:rsidP="00854BAC">
          <w:pPr>
            <w:spacing w:before="6"/>
            <w:ind w:left="851"/>
            <w:rPr>
              <w:rFonts w:eastAsia="Verdana"/>
              <w:bCs/>
              <w:sz w:val="24"/>
              <w:szCs w:val="27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720448" behindDoc="0" locked="0" layoutInCell="1" allowOverlap="1" wp14:anchorId="2EEA614A" wp14:editId="70A310F2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7620</wp:posOffset>
                    </wp:positionV>
                    <wp:extent cx="1082675" cy="80010"/>
                    <wp:effectExtent l="0" t="0" r="3175" b="0"/>
                    <wp:wrapNone/>
                    <wp:docPr id="460" name="Rectangle 4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082675" cy="80010"/>
                            </a:xfrm>
                            <a:prstGeom prst="rect">
                              <a:avLst/>
                            </a:prstGeom>
                            <a:solidFill>
                              <a:srgbClr val="DC911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0B6D17A9" id="Rectangle 460" o:spid="_x0000_s1026" style="position:absolute;margin-left:0;margin-top:.6pt;width:85.25pt;height:6.3pt;z-index:487720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" fillcolor="#dc911b" stroked="f" strokeweight="1pt">
                    <w10:wrap anchorx="margin"/>
                  </v:rect>
                </w:pict>
              </mc:Fallback>
            </mc:AlternateContent>
          </w:r>
        </w:p>
        <w:p w14:paraId="389587C4" w14:textId="77777777" w:rsidR="00EC4DB5" w:rsidRDefault="00EC4DB5" w:rsidP="00294E92">
          <w:pPr>
            <w:spacing w:before="7"/>
            <w:ind w:right="2"/>
            <w:rPr>
              <w:b/>
              <w:color w:val="FFFFFF"/>
              <w:sz w:val="100"/>
              <w:szCs w:val="100"/>
            </w:rPr>
          </w:pPr>
          <w:bookmarkStart w:id="0" w:name="_Hlk127176851"/>
        </w:p>
        <w:p w14:paraId="034114D1" w14:textId="4640A20C" w:rsidR="00294E92" w:rsidRDefault="00294E92" w:rsidP="00294E92">
          <w:pPr>
            <w:spacing w:before="7"/>
            <w:ind w:right="2"/>
            <w:rPr>
              <w:b/>
              <w:color w:val="FFFFFF"/>
              <w:sz w:val="100"/>
              <w:szCs w:val="100"/>
            </w:rPr>
          </w:pPr>
          <w:r w:rsidRPr="000B6D32">
            <w:rPr>
              <w:b/>
              <w:color w:val="FFFFFF"/>
              <w:sz w:val="100"/>
              <w:szCs w:val="100"/>
            </w:rPr>
            <w:t>Queenstown Lakes Community Composting</w:t>
          </w:r>
        </w:p>
        <w:bookmarkEnd w:id="0"/>
        <w:p w14:paraId="5053E57B" w14:textId="77777777" w:rsidR="005E253C" w:rsidRDefault="005E253C" w:rsidP="00854BAC">
          <w:pPr>
            <w:tabs>
              <w:tab w:val="left" w:pos="7267"/>
            </w:tabs>
            <w:spacing w:before="7"/>
            <w:ind w:right="2"/>
            <w:rPr>
              <w:b/>
              <w:color w:val="FFFFFF"/>
              <w:sz w:val="100"/>
              <w:szCs w:val="100"/>
            </w:rPr>
          </w:pPr>
          <w:r>
            <w:rPr>
              <w:b/>
              <w:color w:val="FFFFFF"/>
              <w:sz w:val="100"/>
              <w:szCs w:val="100"/>
            </w:rPr>
            <w:tab/>
          </w:r>
        </w:p>
        <w:p w14:paraId="3D977DF2" w14:textId="77777777" w:rsidR="005E253C" w:rsidRPr="002655E8" w:rsidRDefault="005E253C" w:rsidP="00854BAC">
          <w:pPr>
            <w:spacing w:before="7"/>
            <w:ind w:right="2"/>
            <w:rPr>
              <w:color w:val="DC911B"/>
              <w:sz w:val="64"/>
              <w:szCs w:val="64"/>
            </w:rPr>
          </w:pPr>
        </w:p>
        <w:bookmarkStart w:id="1" w:name="_Hlk127176950"/>
        <w:p w14:paraId="77C773B8" w14:textId="30C502C7" w:rsidR="005E253C" w:rsidRPr="00EC4DB5" w:rsidRDefault="005E253C" w:rsidP="00854BAC">
          <w:pPr>
            <w:ind w:left="715" w:hanging="715"/>
            <w:jc w:val="both"/>
            <w:rPr>
              <w:color w:val="DC911B"/>
              <w:sz w:val="56"/>
              <w:szCs w:val="56"/>
            </w:rPr>
          </w:pPr>
          <w:r w:rsidRPr="00EC4DB5">
            <w:rPr>
              <w:noProof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487721472" behindDoc="0" locked="0" layoutInCell="1" allowOverlap="1" wp14:anchorId="3ACE158A" wp14:editId="0F1D3244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512445</wp:posOffset>
                    </wp:positionV>
                    <wp:extent cx="1082675" cy="80010"/>
                    <wp:effectExtent l="0" t="0" r="3175" b="0"/>
                    <wp:wrapNone/>
                    <wp:docPr id="461" name="Rectangle 4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082675" cy="80010"/>
                            </a:xfrm>
                            <a:prstGeom prst="rect">
                              <a:avLst/>
                            </a:prstGeom>
                            <a:solidFill>
                              <a:srgbClr val="DC911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7A8A0213" id="Rectangle 461" o:spid="_x0000_s1026" style="position:absolute;margin-left:0;margin-top:40.35pt;width:85.25pt;height:6.3pt;z-index:487721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" fillcolor="#dc911b" stroked="f" strokeweight="1pt">
                    <w10:wrap anchorx="margin"/>
                  </v:rect>
                </w:pict>
              </mc:Fallback>
            </mc:AlternateContent>
          </w:r>
          <w:r w:rsidR="00EC4DB5" w:rsidRPr="00EC4DB5">
            <w:rPr>
              <w:color w:val="DC911B"/>
              <w:sz w:val="56"/>
              <w:szCs w:val="56"/>
            </w:rPr>
            <w:t>Response Form</w:t>
          </w:r>
        </w:p>
        <w:bookmarkEnd w:id="1"/>
        <w:p w14:paraId="39AF4CA2" w14:textId="4D3D2EB2" w:rsidR="005E253C" w:rsidRDefault="005E253C" w:rsidP="00854BAC">
          <w:pPr>
            <w:rPr>
              <w:b/>
              <w:color w:val="00395B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487722496" behindDoc="0" locked="0" layoutInCell="1" allowOverlap="1" wp14:anchorId="73F369AE" wp14:editId="3F353A19">
                    <wp:simplePos x="0" y="0"/>
                    <wp:positionH relativeFrom="margin">
                      <wp:posOffset>-76835</wp:posOffset>
                    </wp:positionH>
                    <wp:positionV relativeFrom="paragraph">
                      <wp:posOffset>1483995</wp:posOffset>
                    </wp:positionV>
                    <wp:extent cx="3133725" cy="1499870"/>
                    <wp:effectExtent l="0" t="0" r="0" b="0"/>
                    <wp:wrapSquare wrapText="bothSides"/>
                    <wp:docPr id="14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3725" cy="1499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4F7BA8" w14:textId="77777777" w:rsidR="00EC4DB5" w:rsidRDefault="00EC4DB5" w:rsidP="00EC4DB5">
                                <w:pPr>
                                  <w:spacing w:before="240"/>
                                  <w:rPr>
                                    <w:color w:val="FFFFFF"/>
                                  </w:rPr>
                                </w:pPr>
                                <w:r w:rsidRPr="0079004D">
                                  <w:rPr>
                                    <w:color w:val="FFFFFF"/>
                                  </w:rPr>
                                  <w:t xml:space="preserve">Queenstown Lakes District Council </w:t>
                                </w:r>
                              </w:p>
                              <w:p w14:paraId="5F4789E3" w14:textId="77777777" w:rsidR="00EC4DB5" w:rsidRDefault="00EC4DB5" w:rsidP="00EC4DB5">
                                <w:pPr>
                                  <w:rPr>
                                    <w:color w:val="FFFFFF"/>
                                  </w:rPr>
                                </w:pPr>
                                <w:r w:rsidRPr="00E85D8D">
                                  <w:rPr>
                                    <w:color w:val="FFFFFF"/>
                                  </w:rPr>
                                  <w:t>10 Gorge Road</w:t>
                                </w:r>
                              </w:p>
                              <w:p w14:paraId="5681A999" w14:textId="77777777" w:rsidR="00EC4DB5" w:rsidRDefault="00EC4DB5" w:rsidP="00EC4DB5">
                                <w:pPr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Queenstown 9300</w:t>
                                </w:r>
                              </w:p>
                              <w:p w14:paraId="2E1F0D16" w14:textId="3E5AE47F" w:rsidR="005E253C" w:rsidRPr="00CF2709" w:rsidRDefault="00EC4DB5" w:rsidP="00EC4DB5">
                                <w:pPr>
                                  <w:rPr>
                                    <w:color w:val="FFFFFF"/>
                                  </w:rPr>
                                </w:pPr>
                                <w:r w:rsidRPr="0079004D">
                                  <w:rPr>
                                    <w:color w:val="FFFFFF"/>
                                  </w:rPr>
                                  <w:br/>
                                  <w:t>Date</w:t>
                                </w:r>
                                <w:r>
                                  <w:rPr>
                                    <w:color w:val="FFFFFF"/>
                                  </w:rPr>
                                  <w:t xml:space="preserve"> Released</w:t>
                                </w:r>
                                <w:r w:rsidRPr="0079004D">
                                  <w:rPr>
                                    <w:color w:val="FFFFFF"/>
                                  </w:rPr>
                                  <w:t xml:space="preserve">: </w:t>
                                </w:r>
                                <w:r>
                                  <w:rPr>
                                    <w:color w:val="FFFFFF"/>
                                  </w:rPr>
                                  <w:t>14 August 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F369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margin-left:-6.05pt;margin-top:116.85pt;width:246.75pt;height:118.1pt;z-index:48772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" filled="f" stroked="f">
                    <v:textbox style="mso-fit-shape-to-text:t">
                      <w:txbxContent>
                        <w:p w14:paraId="174F7BA8" w14:textId="77777777" w:rsidR="00EC4DB5" w:rsidRDefault="00EC4DB5" w:rsidP="00EC4DB5">
                          <w:pPr>
                            <w:spacing w:before="240"/>
                            <w:rPr>
                              <w:color w:val="FFFFFF"/>
                            </w:rPr>
                          </w:pPr>
                          <w:r w:rsidRPr="0079004D">
                            <w:rPr>
                              <w:color w:val="FFFFFF"/>
                            </w:rPr>
                            <w:t xml:space="preserve">Queenstown Lakes District Council </w:t>
                          </w:r>
                        </w:p>
                        <w:p w14:paraId="5F4789E3" w14:textId="77777777" w:rsidR="00EC4DB5" w:rsidRDefault="00EC4DB5" w:rsidP="00EC4DB5">
                          <w:pPr>
                            <w:rPr>
                              <w:color w:val="FFFFFF"/>
                            </w:rPr>
                          </w:pPr>
                          <w:r w:rsidRPr="00E85D8D">
                            <w:rPr>
                              <w:color w:val="FFFFFF"/>
                            </w:rPr>
                            <w:t>10 Gorge Road</w:t>
                          </w:r>
                        </w:p>
                        <w:p w14:paraId="5681A999" w14:textId="77777777" w:rsidR="00EC4DB5" w:rsidRDefault="00EC4DB5" w:rsidP="00EC4DB5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Queenstown 9300</w:t>
                          </w:r>
                        </w:p>
                        <w:p w14:paraId="2E1F0D16" w14:textId="3E5AE47F" w:rsidR="005E253C" w:rsidRPr="00CF2709" w:rsidRDefault="00EC4DB5" w:rsidP="00EC4DB5">
                          <w:pPr>
                            <w:rPr>
                              <w:color w:val="FFFFFF"/>
                            </w:rPr>
                          </w:pPr>
                          <w:r w:rsidRPr="0079004D">
                            <w:rPr>
                              <w:color w:val="FFFFFF"/>
                            </w:rPr>
                            <w:br/>
                            <w:t>Date</w:t>
                          </w:r>
                          <w:r>
                            <w:rPr>
                              <w:color w:val="FFFFFF"/>
                            </w:rPr>
                            <w:t xml:space="preserve"> Released</w:t>
                          </w:r>
                          <w:r w:rsidRPr="0079004D">
                            <w:rPr>
                              <w:color w:val="FFFFFF"/>
                            </w:rPr>
                            <w:t xml:space="preserve">: </w:t>
                          </w:r>
                          <w:r>
                            <w:rPr>
                              <w:color w:val="FFFFFF"/>
                            </w:rPr>
                            <w:t>14 August 2023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151BC72F" w14:textId="77777777" w:rsidR="005E253C" w:rsidRDefault="005E253C">
          <w:pPr>
            <w:rPr>
              <w:b/>
              <w:bCs/>
              <w:color w:val="193D64"/>
              <w:sz w:val="72"/>
              <w:szCs w:val="72"/>
              <w:lang w:val="en-NZ"/>
            </w:rPr>
          </w:pPr>
          <w:r>
            <w:rPr>
              <w:color w:val="193D64"/>
              <w:sz w:val="72"/>
              <w:szCs w:val="72"/>
              <w:lang w:val="en-NZ"/>
            </w:rPr>
            <w:br w:type="page"/>
          </w:r>
        </w:p>
      </w:sdtContent>
    </w:sdt>
    <w:p w14:paraId="65B511DD" w14:textId="1D6AACC4" w:rsidR="00C07872" w:rsidRPr="00FF33F4" w:rsidRDefault="00C07872" w:rsidP="00FF33F4">
      <w:pPr>
        <w:pStyle w:val="Heading2"/>
        <w:spacing w:before="0"/>
        <w:ind w:right="-326"/>
        <w:rPr>
          <w:color w:val="193D64"/>
          <w:sz w:val="40"/>
          <w:szCs w:val="40"/>
          <w:lang w:val="en-NZ"/>
        </w:rPr>
      </w:pPr>
      <w:r w:rsidRPr="00FF33F4">
        <w:rPr>
          <w:color w:val="193D64"/>
          <w:sz w:val="40"/>
          <w:szCs w:val="40"/>
          <w:lang w:val="en-NZ"/>
        </w:rPr>
        <w:lastRenderedPageBreak/>
        <w:t>Response Form</w:t>
      </w:r>
    </w:p>
    <w:p w14:paraId="55DB2456" w14:textId="48AF92B6" w:rsidR="00540EFE" w:rsidRPr="00FF33F4" w:rsidRDefault="00D207CF" w:rsidP="00AF3233">
      <w:pPr>
        <w:pStyle w:val="Heading2"/>
        <w:spacing w:line="276" w:lineRule="auto"/>
        <w:rPr>
          <w:sz w:val="36"/>
          <w:szCs w:val="36"/>
        </w:rPr>
      </w:pPr>
      <w:r w:rsidRPr="00FF33F4">
        <w:rPr>
          <w:color w:val="193D64"/>
          <w:sz w:val="36"/>
          <w:szCs w:val="36"/>
          <w:lang w:val="en-NZ"/>
        </w:rPr>
        <w:t xml:space="preserve">Instructions for </w:t>
      </w:r>
      <w:r w:rsidR="00B25165" w:rsidRPr="00FF33F4">
        <w:rPr>
          <w:color w:val="193D64"/>
          <w:sz w:val="36"/>
          <w:szCs w:val="36"/>
          <w:lang w:val="en-NZ"/>
        </w:rPr>
        <w:t>Applicants</w:t>
      </w:r>
    </w:p>
    <w:p w14:paraId="530DD0C8" w14:textId="77777777" w:rsidR="007B4EF5" w:rsidRPr="00AF3233" w:rsidRDefault="007B4EF5" w:rsidP="00ED1E6A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left="142" w:right="89" w:firstLine="0"/>
        <w:rPr>
          <w:color w:val="4D4D4F"/>
          <w:lang w:val="en-NZ"/>
        </w:rPr>
      </w:pPr>
      <w:r w:rsidRPr="00AF3233">
        <w:rPr>
          <w:color w:val="4D4D4F"/>
          <w:lang w:val="en-NZ"/>
        </w:rPr>
        <w:t>Check that you have all the relevant documents, including:</w:t>
      </w:r>
    </w:p>
    <w:p w14:paraId="540F64D1" w14:textId="5B936DAC" w:rsidR="00B7036E" w:rsidRPr="00D44CD0" w:rsidRDefault="00B7036E" w:rsidP="00FF33F4">
      <w:pPr>
        <w:pStyle w:val="ListParagraph"/>
        <w:numPr>
          <w:ilvl w:val="1"/>
          <w:numId w:val="5"/>
        </w:numPr>
        <w:tabs>
          <w:tab w:val="left" w:pos="709"/>
        </w:tabs>
        <w:ind w:left="142" w:firstLine="284"/>
      </w:pPr>
      <w:r w:rsidRPr="00D44CD0">
        <w:rPr>
          <w:color w:val="4D4D4F"/>
        </w:rPr>
        <w:t>The</w:t>
      </w:r>
      <w:r w:rsidR="00B25165">
        <w:rPr>
          <w:color w:val="4D4D4F"/>
        </w:rPr>
        <w:t xml:space="preserve"> Information for Applicants</w:t>
      </w:r>
      <w:r w:rsidRPr="00D44CD0">
        <w:rPr>
          <w:color w:val="4D4D4F"/>
        </w:rPr>
        <w:t xml:space="preserve"> which outlines the</w:t>
      </w:r>
      <w:r w:rsidRPr="00D44CD0">
        <w:rPr>
          <w:color w:val="4D4D4F"/>
          <w:spacing w:val="-10"/>
        </w:rPr>
        <w:t xml:space="preserve"> </w:t>
      </w:r>
      <w:r w:rsidR="00B25165">
        <w:rPr>
          <w:color w:val="4D4D4F"/>
          <w:spacing w:val="-10"/>
        </w:rPr>
        <w:t>requirements</w:t>
      </w:r>
      <w:r w:rsidR="00174B93">
        <w:rPr>
          <w:color w:val="4D4D4F"/>
        </w:rPr>
        <w:t>.</w:t>
      </w:r>
    </w:p>
    <w:p w14:paraId="03E87834" w14:textId="43F027B7" w:rsidR="00B7036E" w:rsidRDefault="00B7036E" w:rsidP="00FF33F4">
      <w:pPr>
        <w:pStyle w:val="ListParagraph"/>
        <w:numPr>
          <w:ilvl w:val="1"/>
          <w:numId w:val="5"/>
        </w:numPr>
        <w:tabs>
          <w:tab w:val="left" w:pos="709"/>
        </w:tabs>
        <w:ind w:left="142" w:firstLine="284"/>
      </w:pPr>
      <w:r w:rsidRPr="00D44CD0">
        <w:rPr>
          <w:color w:val="4D4D4F"/>
        </w:rPr>
        <w:t>The Response Form (this one) to fill out your</w:t>
      </w:r>
      <w:r w:rsidRPr="00D44CD0">
        <w:rPr>
          <w:color w:val="4D4D4F"/>
          <w:spacing w:val="-10"/>
        </w:rPr>
        <w:t xml:space="preserve"> </w:t>
      </w:r>
      <w:r w:rsidRPr="00D44CD0">
        <w:rPr>
          <w:color w:val="4D4D4F"/>
        </w:rPr>
        <w:t>response.</w:t>
      </w:r>
    </w:p>
    <w:p w14:paraId="0858165F" w14:textId="77777777" w:rsidR="00AF3233" w:rsidRDefault="00AF3233" w:rsidP="00AF3233">
      <w:pPr>
        <w:tabs>
          <w:tab w:val="left" w:pos="709"/>
        </w:tabs>
        <w:ind w:left="142" w:right="89"/>
        <w:rPr>
          <w:color w:val="4D4D4F"/>
          <w:lang w:val="en-NZ"/>
        </w:rPr>
      </w:pPr>
    </w:p>
    <w:p w14:paraId="365EE5D2" w14:textId="7527CF9F" w:rsidR="007B4EF5" w:rsidRPr="00AF3233" w:rsidRDefault="007B4EF5" w:rsidP="00ED1E6A">
      <w:pPr>
        <w:pStyle w:val="ListParagraph"/>
        <w:numPr>
          <w:ilvl w:val="0"/>
          <w:numId w:val="7"/>
        </w:numPr>
        <w:tabs>
          <w:tab w:val="left" w:pos="426"/>
        </w:tabs>
        <w:ind w:left="0" w:right="89" w:firstLine="142"/>
        <w:rPr>
          <w:color w:val="4D4D4F"/>
          <w:lang w:val="en-NZ"/>
        </w:rPr>
      </w:pPr>
      <w:r w:rsidRPr="00AF3233">
        <w:rPr>
          <w:color w:val="4D4D4F"/>
          <w:lang w:val="en-NZ"/>
        </w:rPr>
        <w:t xml:space="preserve">Before filling out this form, read the </w:t>
      </w:r>
      <w:r w:rsidR="00FF33F4">
        <w:rPr>
          <w:color w:val="4D4D4F"/>
        </w:rPr>
        <w:t>Information for Applicants</w:t>
      </w:r>
      <w:r w:rsidR="00FF33F4" w:rsidRPr="00D44CD0">
        <w:rPr>
          <w:color w:val="4D4D4F"/>
        </w:rPr>
        <w:t xml:space="preserve"> </w:t>
      </w:r>
      <w:r w:rsidRPr="00AF3233">
        <w:rPr>
          <w:color w:val="4D4D4F"/>
          <w:lang w:val="en-NZ"/>
        </w:rPr>
        <w:t>carefully, particularly Section</w:t>
      </w:r>
      <w:r w:rsidR="00FF33F4">
        <w:rPr>
          <w:color w:val="4D4D4F"/>
          <w:lang w:val="en-NZ"/>
        </w:rPr>
        <w:t xml:space="preserve"> 3</w:t>
      </w:r>
    </w:p>
    <w:p w14:paraId="71A382AD" w14:textId="7CED12B7" w:rsidR="007B4EF5" w:rsidRPr="00D207CF" w:rsidRDefault="007B4EF5" w:rsidP="00AF3233">
      <w:pPr>
        <w:ind w:left="426" w:right="89"/>
        <w:rPr>
          <w:color w:val="4D4D4F"/>
          <w:lang w:val="en-NZ"/>
        </w:rPr>
      </w:pPr>
      <w:r w:rsidRPr="007B4EF5">
        <w:rPr>
          <w:color w:val="4D4D4F"/>
          <w:lang w:val="en-NZ"/>
        </w:rPr>
        <w:t xml:space="preserve">(Our Requirements) and Section </w:t>
      </w:r>
      <w:r w:rsidR="00FF33F4">
        <w:rPr>
          <w:color w:val="4D4D4F"/>
          <w:lang w:val="en-NZ"/>
        </w:rPr>
        <w:t>4</w:t>
      </w:r>
      <w:r w:rsidRPr="007B4EF5">
        <w:rPr>
          <w:color w:val="4D4D4F"/>
          <w:lang w:val="en-NZ"/>
        </w:rPr>
        <w:t xml:space="preserve"> (Our Evaluation Approach). This helps you quickly decide if you are the right fit for the requirements.</w:t>
      </w:r>
    </w:p>
    <w:p w14:paraId="28D91B70" w14:textId="77777777" w:rsidR="00AF3233" w:rsidRDefault="00AF3233" w:rsidP="00AF3233">
      <w:pPr>
        <w:ind w:left="142" w:right="89"/>
        <w:rPr>
          <w:color w:val="4D4D4F"/>
          <w:lang w:val="en-NZ"/>
        </w:rPr>
      </w:pPr>
    </w:p>
    <w:p w14:paraId="2BFE6371" w14:textId="77777777" w:rsidR="007B4EF5" w:rsidRPr="00AF3233" w:rsidRDefault="007B4EF5" w:rsidP="00ED1E6A">
      <w:pPr>
        <w:pStyle w:val="ListParagraph"/>
        <w:numPr>
          <w:ilvl w:val="0"/>
          <w:numId w:val="7"/>
        </w:numPr>
        <w:tabs>
          <w:tab w:val="left" w:pos="426"/>
        </w:tabs>
        <w:ind w:left="142" w:right="89" w:firstLine="0"/>
        <w:rPr>
          <w:color w:val="4D4D4F"/>
          <w:lang w:val="en-NZ"/>
        </w:rPr>
      </w:pPr>
      <w:r w:rsidRPr="00AF3233">
        <w:rPr>
          <w:color w:val="4D4D4F"/>
          <w:lang w:val="en-NZ"/>
        </w:rPr>
        <w:t xml:space="preserve">Please follow the layout of this Response Form. </w:t>
      </w:r>
    </w:p>
    <w:p w14:paraId="5939B207" w14:textId="77777777" w:rsidR="00B7036E" w:rsidRDefault="00B7036E" w:rsidP="00FF33F4">
      <w:pPr>
        <w:pStyle w:val="ListParagraph"/>
        <w:numPr>
          <w:ilvl w:val="1"/>
          <w:numId w:val="5"/>
        </w:numPr>
        <w:tabs>
          <w:tab w:val="left" w:pos="709"/>
        </w:tabs>
        <w:ind w:left="709" w:hanging="283"/>
      </w:pPr>
      <w:r>
        <w:rPr>
          <w:color w:val="4D4D4F"/>
        </w:rPr>
        <w:t>Don’t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change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section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headings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sequence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needs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consistent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across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all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Respondents.</w:t>
      </w:r>
    </w:p>
    <w:p w14:paraId="156F976E" w14:textId="77777777" w:rsidR="00B7036E" w:rsidRDefault="00B7036E" w:rsidP="00FF33F4">
      <w:pPr>
        <w:pStyle w:val="ListParagraph"/>
        <w:numPr>
          <w:ilvl w:val="1"/>
          <w:numId w:val="5"/>
        </w:numPr>
        <w:tabs>
          <w:tab w:val="left" w:pos="709"/>
        </w:tabs>
        <w:ind w:left="709" w:hanging="283"/>
      </w:pPr>
      <w:r>
        <w:rPr>
          <w:color w:val="4D4D4F"/>
          <w:spacing w:val="-6"/>
        </w:rPr>
        <w:t xml:space="preserve">You </w:t>
      </w:r>
      <w:r>
        <w:rPr>
          <w:color w:val="4D4D4F"/>
        </w:rPr>
        <w:t>can insert images and graphs.</w:t>
      </w:r>
    </w:p>
    <w:p w14:paraId="7511051D" w14:textId="77777777" w:rsidR="00B7036E" w:rsidRDefault="00B7036E" w:rsidP="00FF33F4">
      <w:pPr>
        <w:pStyle w:val="ListParagraph"/>
        <w:numPr>
          <w:ilvl w:val="1"/>
          <w:numId w:val="5"/>
        </w:numPr>
        <w:tabs>
          <w:tab w:val="left" w:pos="709"/>
        </w:tabs>
        <w:ind w:left="709" w:hanging="283"/>
      </w:pPr>
      <w:r>
        <w:rPr>
          <w:color w:val="4D4D4F"/>
        </w:rPr>
        <w:t>Do not insert links to long documents if possible. They may not be</w:t>
      </w:r>
      <w:r>
        <w:rPr>
          <w:color w:val="4D4D4F"/>
          <w:spacing w:val="-19"/>
        </w:rPr>
        <w:t xml:space="preserve"> </w:t>
      </w:r>
      <w:r>
        <w:rPr>
          <w:color w:val="4D4D4F"/>
        </w:rPr>
        <w:t>viewed.</w:t>
      </w:r>
    </w:p>
    <w:p w14:paraId="28FE258B" w14:textId="77777777" w:rsidR="00B7036E" w:rsidRDefault="00B7036E" w:rsidP="00FF33F4">
      <w:pPr>
        <w:pStyle w:val="ListParagraph"/>
        <w:numPr>
          <w:ilvl w:val="1"/>
          <w:numId w:val="5"/>
        </w:numPr>
        <w:tabs>
          <w:tab w:val="left" w:pos="709"/>
        </w:tabs>
        <w:ind w:left="709" w:hanging="283"/>
      </w:pPr>
      <w:r>
        <w:rPr>
          <w:color w:val="4D4D4F"/>
          <w:spacing w:val="-6"/>
        </w:rPr>
        <w:t xml:space="preserve">You </w:t>
      </w:r>
      <w:r>
        <w:rPr>
          <w:color w:val="4D4D4F"/>
        </w:rPr>
        <w:t>can insert links to videos up to 50 MB in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size.</w:t>
      </w:r>
    </w:p>
    <w:p w14:paraId="38F310A6" w14:textId="77777777" w:rsidR="007B4EF5" w:rsidRDefault="007B4EF5" w:rsidP="00AF3233">
      <w:pPr>
        <w:ind w:left="142" w:right="89"/>
        <w:rPr>
          <w:color w:val="4D4D4F"/>
          <w:lang w:val="en-NZ"/>
        </w:rPr>
      </w:pPr>
    </w:p>
    <w:p w14:paraId="5FD29143" w14:textId="71C6C518" w:rsidR="002F6B6C" w:rsidRDefault="002F6B6C" w:rsidP="00ED1E6A">
      <w:pPr>
        <w:pStyle w:val="Heading5"/>
        <w:numPr>
          <w:ilvl w:val="0"/>
          <w:numId w:val="7"/>
        </w:numPr>
        <w:tabs>
          <w:tab w:val="left" w:pos="284"/>
        </w:tabs>
        <w:spacing w:line="235" w:lineRule="auto"/>
        <w:ind w:left="426" w:right="402" w:hanging="284"/>
        <w:rPr>
          <w:color w:val="4D4D4F"/>
        </w:rPr>
      </w:pPr>
      <w:r>
        <w:rPr>
          <w:color w:val="4D4D4F"/>
        </w:rPr>
        <w:t xml:space="preserve">Everything </w:t>
      </w:r>
      <w:r w:rsidRPr="00037F37">
        <w:rPr>
          <w:color w:val="4D4C4E"/>
        </w:rPr>
        <w:t>highlighted</w:t>
      </w:r>
      <w:r>
        <w:rPr>
          <w:color w:val="EC008C"/>
        </w:rPr>
        <w:t xml:space="preserve"> </w:t>
      </w:r>
      <w:r>
        <w:rPr>
          <w:color w:val="4D4D4F"/>
        </w:rPr>
        <w:t xml:space="preserve">in </w:t>
      </w:r>
      <w:r>
        <w:rPr>
          <w:color w:val="603F99"/>
          <w:spacing w:val="6"/>
        </w:rPr>
        <w:t xml:space="preserve">PURPLE </w:t>
      </w:r>
      <w:r>
        <w:rPr>
          <w:color w:val="4D4D4F"/>
        </w:rPr>
        <w:t xml:space="preserve">in this document is information for the </w:t>
      </w:r>
      <w:r w:rsidR="00FF33F4">
        <w:rPr>
          <w:color w:val="4D4D4F"/>
        </w:rPr>
        <w:t xml:space="preserve">applicant </w:t>
      </w:r>
      <w:r>
        <w:rPr>
          <w:color w:val="4D4D4F"/>
          <w:spacing w:val="-3"/>
        </w:rPr>
        <w:t xml:space="preserve">(you). </w:t>
      </w:r>
      <w:r w:rsidR="00756407">
        <w:rPr>
          <w:color w:val="4D4D4F"/>
          <w:spacing w:val="-3"/>
        </w:rPr>
        <w:br/>
      </w:r>
      <w:r>
        <w:rPr>
          <w:color w:val="4D4D4F"/>
        </w:rPr>
        <w:t xml:space="preserve">Delete these </w:t>
      </w:r>
      <w:r>
        <w:rPr>
          <w:color w:val="603F99"/>
          <w:spacing w:val="6"/>
        </w:rPr>
        <w:t xml:space="preserve">PURPLE </w:t>
      </w:r>
      <w:r>
        <w:rPr>
          <w:color w:val="4D4D4F"/>
        </w:rPr>
        <w:t xml:space="preserve">parts before sending the Response Form. Everything shaded in </w:t>
      </w:r>
      <w:r w:rsidRPr="00754351">
        <w:rPr>
          <w:color w:val="4D4D4F"/>
          <w:spacing w:val="5"/>
          <w:highlight w:val="cyan"/>
        </w:rPr>
        <w:t>BLUE</w:t>
      </w:r>
      <w:r>
        <w:rPr>
          <w:color w:val="4D4D4F"/>
          <w:spacing w:val="5"/>
        </w:rPr>
        <w:t xml:space="preserve"> </w:t>
      </w:r>
      <w:r>
        <w:rPr>
          <w:color w:val="4D4D4F"/>
        </w:rPr>
        <w:t>is</w:t>
      </w:r>
      <w:r w:rsidR="00003D5B">
        <w:rPr>
          <w:color w:val="4D4D4F"/>
        </w:rPr>
        <w:t xml:space="preserve"> </w:t>
      </w:r>
      <w:r>
        <w:rPr>
          <w:color w:val="4D4D4F"/>
        </w:rPr>
        <w:t xml:space="preserve">customisable by you. When you have completed these </w:t>
      </w:r>
      <w:r w:rsidR="00B70D1F">
        <w:rPr>
          <w:color w:val="4D4D4F"/>
        </w:rPr>
        <w:t>areas,</w:t>
      </w:r>
      <w:r>
        <w:rPr>
          <w:color w:val="4D4D4F"/>
        </w:rPr>
        <w:t xml:space="preserve"> please un-shade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them.</w:t>
      </w:r>
    </w:p>
    <w:p w14:paraId="2C1B92D4" w14:textId="1CFB01B0" w:rsidR="002F6B6C" w:rsidRDefault="002F6B6C" w:rsidP="00756407">
      <w:pPr>
        <w:pStyle w:val="BodyText"/>
        <w:spacing w:before="116"/>
        <w:ind w:left="142" w:firstLine="709"/>
        <w:jc w:val="both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487703040" behindDoc="0" locked="0" layoutInCell="1" allowOverlap="1" wp14:anchorId="36160959" wp14:editId="067163F1">
                <wp:simplePos x="0" y="0"/>
                <wp:positionH relativeFrom="page">
                  <wp:posOffset>906145</wp:posOffset>
                </wp:positionH>
                <wp:positionV relativeFrom="paragraph">
                  <wp:posOffset>71120</wp:posOffset>
                </wp:positionV>
                <wp:extent cx="167005" cy="167005"/>
                <wp:effectExtent l="0" t="0" r="0" b="0"/>
                <wp:wrapNone/>
                <wp:docPr id="26" name="Rectangle 269" descr="checkbox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03F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1BEC83" id="Rectangle 269" o:spid="_x0000_s1026" alt="Title: checkbox - Description: checkbox" style="position:absolute;margin-left:71.35pt;margin-top:5.6pt;width:13.15pt;height:13.15pt;z-index:4877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" filled="f" strokecolor="#603f99" strokeweight="1pt">
                <v:path arrowok="t"/>
                <w10:wrap anchorx="page"/>
              </v:rect>
            </w:pict>
          </mc:Fallback>
        </mc:AlternateContent>
      </w:r>
      <w:r>
        <w:rPr>
          <w:color w:val="4D4D4F"/>
        </w:rPr>
        <w:t>The purple boxes are Tips. Delete these after reading.</w:t>
      </w:r>
    </w:p>
    <w:p w14:paraId="38DCA08A" w14:textId="77777777" w:rsidR="002F6B6C" w:rsidRDefault="002F6B6C" w:rsidP="00756407">
      <w:pPr>
        <w:pStyle w:val="BodyText"/>
        <w:spacing w:before="132"/>
        <w:ind w:left="142" w:firstLine="709"/>
        <w:jc w:val="both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487704064" behindDoc="0" locked="0" layoutInCell="1" allowOverlap="1" wp14:anchorId="4713C867" wp14:editId="5CFBE591">
                <wp:simplePos x="0" y="0"/>
                <wp:positionH relativeFrom="page">
                  <wp:posOffset>899795</wp:posOffset>
                </wp:positionH>
                <wp:positionV relativeFrom="paragraph">
                  <wp:posOffset>62230</wp:posOffset>
                </wp:positionV>
                <wp:extent cx="179705" cy="179705"/>
                <wp:effectExtent l="0" t="0" r="0" b="0"/>
                <wp:wrapNone/>
                <wp:docPr id="27" name="Rectangle 268" descr="checkbox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EFE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2095B1" id="Rectangle 268" o:spid="_x0000_s1026" alt="Title: checkbox - Description: checkbox" style="position:absolute;margin-left:70.85pt;margin-top:4.9pt;width:14.15pt;height:14.15pt;z-index:4877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" fillcolor="#0efeff" stroked="f">
                <w10:wrap anchorx="page"/>
              </v:rect>
            </w:pict>
          </mc:Fallback>
        </mc:AlternateContent>
      </w:r>
      <w:r>
        <w:rPr>
          <w:color w:val="4D4D4F"/>
        </w:rPr>
        <w:t xml:space="preserve">Write your response in the blue sections. Un-shade the </w:t>
      </w:r>
      <w:r w:rsidRPr="00E91136">
        <w:rPr>
          <w:color w:val="4D4D4F"/>
          <w:highlight w:val="cyan"/>
        </w:rPr>
        <w:t>blue</w:t>
      </w:r>
      <w:r>
        <w:rPr>
          <w:color w:val="4D4D4F"/>
        </w:rPr>
        <w:t xml:space="preserve"> once you have filled these out.</w:t>
      </w:r>
    </w:p>
    <w:p w14:paraId="03079997" w14:textId="77777777" w:rsidR="002F6B6C" w:rsidRDefault="002F6B6C" w:rsidP="00AF3233">
      <w:pPr>
        <w:pStyle w:val="BodyText"/>
        <w:spacing w:before="2"/>
        <w:ind w:left="142"/>
        <w:rPr>
          <w:sz w:val="23"/>
        </w:rPr>
      </w:pPr>
    </w:p>
    <w:p w14:paraId="3B9B43FB" w14:textId="1FD1A736" w:rsidR="00030CB2" w:rsidRPr="00FF33F4" w:rsidRDefault="002F6B6C" w:rsidP="00FF33F4">
      <w:pPr>
        <w:pStyle w:val="ListParagraph"/>
        <w:numPr>
          <w:ilvl w:val="0"/>
          <w:numId w:val="7"/>
        </w:numPr>
        <w:tabs>
          <w:tab w:val="left" w:pos="398"/>
        </w:tabs>
        <w:spacing w:line="235" w:lineRule="auto"/>
        <w:ind w:left="426" w:right="799" w:hanging="284"/>
        <w:rPr>
          <w:color w:val="4D4D4F"/>
        </w:rPr>
      </w:pPr>
      <w:r>
        <w:rPr>
          <w:color w:val="4D4D4F"/>
        </w:rPr>
        <w:t>Remember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make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note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Deadline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Questions</w:t>
      </w:r>
      <w:r w:rsidR="00FF33F4">
        <w:rPr>
          <w:color w:val="4D4D4F"/>
        </w:rPr>
        <w:t xml:space="preserve"> and </w:t>
      </w:r>
      <w:r>
        <w:rPr>
          <w:color w:val="4D4D4F"/>
        </w:rPr>
        <w:t>feel free to ask us anything if it is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3"/>
        </w:rPr>
        <w:t>unclear.</w:t>
      </w:r>
    </w:p>
    <w:p w14:paraId="0C9A9170" w14:textId="337668C4" w:rsidR="007B4EF5" w:rsidRPr="00030CB2" w:rsidRDefault="007A2919" w:rsidP="002B164D">
      <w:pPr>
        <w:pStyle w:val="Heading2"/>
        <w:ind w:left="0" w:firstLine="110"/>
        <w:rPr>
          <w:color w:val="193D64"/>
          <w:sz w:val="40"/>
          <w:szCs w:val="40"/>
          <w:lang w:val="en-NZ"/>
        </w:rPr>
      </w:pPr>
      <w:r w:rsidRPr="00030CB2">
        <w:rPr>
          <w:color w:val="193D64"/>
          <w:sz w:val="40"/>
          <w:szCs w:val="40"/>
          <w:lang w:val="en-NZ"/>
        </w:rPr>
        <w:t xml:space="preserve">Checklist for </w:t>
      </w:r>
      <w:r w:rsidR="00FF33F4">
        <w:rPr>
          <w:color w:val="193D64"/>
          <w:sz w:val="40"/>
          <w:szCs w:val="40"/>
          <w:lang w:val="en-NZ"/>
        </w:rPr>
        <w:t>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803"/>
      </w:tblGrid>
      <w:tr w:rsidR="00030CB2" w14:paraId="3E11281D" w14:textId="77777777" w:rsidTr="00030CB2">
        <w:tc>
          <w:tcPr>
            <w:tcW w:w="9020" w:type="dxa"/>
            <w:gridSpan w:val="2"/>
            <w:shd w:val="clear" w:color="auto" w:fill="17365D" w:themeFill="text2" w:themeFillShade="BF"/>
          </w:tcPr>
          <w:p w14:paraId="13B26674" w14:textId="3E213D9A" w:rsidR="00030CB2" w:rsidRPr="00030CB2" w:rsidRDefault="00030CB2" w:rsidP="002B164D">
            <w:pPr>
              <w:pStyle w:val="Heading2"/>
              <w:ind w:left="0"/>
              <w:rPr>
                <w:color w:val="FFFFFF" w:themeColor="background1"/>
                <w:sz w:val="24"/>
                <w:szCs w:val="24"/>
              </w:rPr>
            </w:pPr>
            <w:r w:rsidRPr="00030CB2">
              <w:rPr>
                <w:color w:val="FFFFFF" w:themeColor="background1"/>
                <w:sz w:val="24"/>
                <w:szCs w:val="24"/>
              </w:rPr>
              <w:t>Have you:</w:t>
            </w:r>
          </w:p>
        </w:tc>
      </w:tr>
      <w:tr w:rsidR="00030CB2" w14:paraId="52196ED4" w14:textId="77777777" w:rsidTr="00FF33F4">
        <w:trPr>
          <w:trHeight w:val="454"/>
        </w:trPr>
        <w:tc>
          <w:tcPr>
            <w:tcW w:w="8217" w:type="dxa"/>
            <w:vAlign w:val="center"/>
          </w:tcPr>
          <w:p w14:paraId="39F7FB5E" w14:textId="5504BEFF" w:rsidR="00030CB2" w:rsidRPr="00030CB2" w:rsidRDefault="00030CB2" w:rsidP="00FF33F4">
            <w:pPr>
              <w:pStyle w:val="ListParagraph"/>
              <w:numPr>
                <w:ilvl w:val="0"/>
                <w:numId w:val="24"/>
              </w:numPr>
              <w:tabs>
                <w:tab w:val="left" w:pos="398"/>
              </w:tabs>
              <w:spacing w:line="235" w:lineRule="auto"/>
              <w:ind w:right="799"/>
              <w:rPr>
                <w:color w:val="193D64"/>
              </w:rPr>
            </w:pPr>
            <w:r w:rsidRPr="00030CB2">
              <w:rPr>
                <w:color w:val="4D4D4F"/>
              </w:rPr>
              <w:t>Filled out all sections of the Response Form.</w:t>
            </w:r>
          </w:p>
        </w:tc>
        <w:sdt>
          <w:sdtPr>
            <w:rPr>
              <w:color w:val="193D64"/>
            </w:rPr>
            <w:id w:val="-193889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vAlign w:val="center"/>
              </w:tcPr>
              <w:p w14:paraId="797329D9" w14:textId="0316DE93" w:rsidR="00030CB2" w:rsidRDefault="00C068F3" w:rsidP="00FF33F4">
                <w:pPr>
                  <w:pStyle w:val="Heading2"/>
                  <w:ind w:left="0"/>
                  <w:rPr>
                    <w:color w:val="193D64"/>
                  </w:rPr>
                </w:pPr>
                <w:r>
                  <w:rPr>
                    <w:rFonts w:ascii="MS Gothic" w:eastAsia="MS Gothic" w:hAnsi="MS Gothic" w:hint="eastAsia"/>
                    <w:color w:val="193D64"/>
                  </w:rPr>
                  <w:t>☐</w:t>
                </w:r>
              </w:p>
            </w:tc>
          </w:sdtContent>
        </w:sdt>
      </w:tr>
      <w:tr w:rsidR="00030CB2" w14:paraId="29DFA6DE" w14:textId="77777777" w:rsidTr="00FF33F4">
        <w:trPr>
          <w:trHeight w:val="454"/>
        </w:trPr>
        <w:tc>
          <w:tcPr>
            <w:tcW w:w="8217" w:type="dxa"/>
            <w:vAlign w:val="center"/>
          </w:tcPr>
          <w:p w14:paraId="6A65CBD0" w14:textId="43F673B6" w:rsidR="00030CB2" w:rsidRPr="00030CB2" w:rsidRDefault="00030CB2" w:rsidP="00FF33F4">
            <w:pPr>
              <w:pStyle w:val="Heading2"/>
              <w:numPr>
                <w:ilvl w:val="0"/>
                <w:numId w:val="24"/>
              </w:numPr>
              <w:rPr>
                <w:b w:val="0"/>
                <w:bCs w:val="0"/>
                <w:color w:val="193D64"/>
                <w:sz w:val="22"/>
                <w:szCs w:val="22"/>
              </w:rPr>
            </w:pP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>Removed all the</w:t>
            </w:r>
            <w:r w:rsidRPr="00030CB2">
              <w:rPr>
                <w:color w:val="4D4D4F"/>
                <w:sz w:val="22"/>
                <w:szCs w:val="22"/>
                <w:lang w:val="en-NZ"/>
              </w:rPr>
              <w:t xml:space="preserve"> </w:t>
            </w:r>
            <w:r w:rsidRPr="00030CB2">
              <w:rPr>
                <w:rFonts w:asciiTheme="minorHAnsi" w:hAnsiTheme="minorHAnsi" w:cstheme="minorHAnsi"/>
                <w:color w:val="603F99"/>
                <w:sz w:val="22"/>
                <w:szCs w:val="22"/>
              </w:rPr>
              <w:t>PURPLE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 ‘Tip’ boxes from this Form.</w:t>
            </w:r>
          </w:p>
        </w:tc>
        <w:sdt>
          <w:sdtPr>
            <w:rPr>
              <w:color w:val="193D64"/>
            </w:rPr>
            <w:id w:val="38430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vAlign w:val="center"/>
              </w:tcPr>
              <w:p w14:paraId="5E48CCA4" w14:textId="6964A941" w:rsidR="00030CB2" w:rsidRDefault="00C068F3" w:rsidP="00FF33F4">
                <w:pPr>
                  <w:pStyle w:val="Heading2"/>
                  <w:ind w:left="0"/>
                  <w:rPr>
                    <w:color w:val="193D64"/>
                  </w:rPr>
                </w:pPr>
                <w:r>
                  <w:rPr>
                    <w:rFonts w:ascii="MS Gothic" w:eastAsia="MS Gothic" w:hAnsi="MS Gothic" w:hint="eastAsia"/>
                    <w:color w:val="193D64"/>
                  </w:rPr>
                  <w:t>☐</w:t>
                </w:r>
              </w:p>
            </w:tc>
          </w:sdtContent>
        </w:sdt>
      </w:tr>
      <w:tr w:rsidR="00030CB2" w14:paraId="57E82C11" w14:textId="77777777" w:rsidTr="00FF33F4">
        <w:trPr>
          <w:trHeight w:val="454"/>
        </w:trPr>
        <w:tc>
          <w:tcPr>
            <w:tcW w:w="8217" w:type="dxa"/>
            <w:vAlign w:val="center"/>
          </w:tcPr>
          <w:p w14:paraId="26B8FFEB" w14:textId="003A7642" w:rsidR="00030CB2" w:rsidRPr="00030CB2" w:rsidRDefault="00030CB2" w:rsidP="00FF33F4">
            <w:pPr>
              <w:pStyle w:val="Heading2"/>
              <w:numPr>
                <w:ilvl w:val="0"/>
                <w:numId w:val="24"/>
              </w:numPr>
              <w:rPr>
                <w:b w:val="0"/>
                <w:bCs w:val="0"/>
                <w:color w:val="193D64"/>
                <w:sz w:val="22"/>
                <w:szCs w:val="22"/>
              </w:rPr>
            </w:pP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Deleted the </w:t>
            </w:r>
            <w:r w:rsidRPr="00030CB2">
              <w:rPr>
                <w:rFonts w:asciiTheme="minorHAnsi" w:hAnsiTheme="minorHAnsi" w:cstheme="minorHAnsi"/>
                <w:color w:val="603F99"/>
                <w:sz w:val="22"/>
                <w:szCs w:val="22"/>
              </w:rPr>
              <w:t>PURPLE</w:t>
            </w:r>
            <w:r w:rsidRPr="00030CB2">
              <w:rPr>
                <w:color w:val="4D4D4F"/>
                <w:sz w:val="22"/>
                <w:szCs w:val="22"/>
                <w:lang w:val="en-NZ"/>
              </w:rPr>
              <w:t xml:space="preserve"> 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>instructions from this Form.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</w:rPr>
              <w:tab/>
            </w:r>
          </w:p>
        </w:tc>
        <w:sdt>
          <w:sdtPr>
            <w:rPr>
              <w:color w:val="193D64"/>
            </w:rPr>
            <w:id w:val="195706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vAlign w:val="center"/>
              </w:tcPr>
              <w:p w14:paraId="223EA261" w14:textId="3F1E3459" w:rsidR="00030CB2" w:rsidRDefault="00C068F3" w:rsidP="00FF33F4">
                <w:pPr>
                  <w:pStyle w:val="Heading2"/>
                  <w:ind w:left="0"/>
                  <w:rPr>
                    <w:color w:val="193D64"/>
                  </w:rPr>
                </w:pPr>
                <w:r>
                  <w:rPr>
                    <w:rFonts w:ascii="MS Gothic" w:eastAsia="MS Gothic" w:hAnsi="MS Gothic" w:hint="eastAsia"/>
                    <w:color w:val="193D64"/>
                  </w:rPr>
                  <w:t>☐</w:t>
                </w:r>
              </w:p>
            </w:tc>
          </w:sdtContent>
        </w:sdt>
      </w:tr>
      <w:tr w:rsidR="00030CB2" w14:paraId="01624AE2" w14:textId="77777777" w:rsidTr="00FF33F4">
        <w:trPr>
          <w:trHeight w:val="454"/>
        </w:trPr>
        <w:tc>
          <w:tcPr>
            <w:tcW w:w="8217" w:type="dxa"/>
            <w:vAlign w:val="center"/>
          </w:tcPr>
          <w:p w14:paraId="7DC06065" w14:textId="42877645" w:rsidR="00030CB2" w:rsidRPr="00030CB2" w:rsidRDefault="00030CB2" w:rsidP="00FF33F4">
            <w:pPr>
              <w:pStyle w:val="Heading2"/>
              <w:numPr>
                <w:ilvl w:val="0"/>
                <w:numId w:val="24"/>
              </w:numPr>
              <w:rPr>
                <w:b w:val="0"/>
                <w:bCs w:val="0"/>
                <w:color w:val="193D64"/>
                <w:sz w:val="22"/>
                <w:szCs w:val="22"/>
              </w:rPr>
            </w:pP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Un-shaded the </w:t>
            </w:r>
            <w:r w:rsidRPr="00030CB2">
              <w:rPr>
                <w:rFonts w:asciiTheme="minorHAnsi" w:hAnsiTheme="minorHAnsi" w:cstheme="minorHAnsi"/>
                <w:b w:val="0"/>
                <w:bCs w:val="0"/>
                <w:color w:val="4D4D4F"/>
                <w:sz w:val="22"/>
                <w:szCs w:val="22"/>
                <w:highlight w:val="cyan"/>
                <w:shd w:val="clear" w:color="auto" w:fill="ADE0EC"/>
              </w:rPr>
              <w:t>BLUE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 highlighting where you fill out your answer.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</w:rPr>
              <w:tab/>
            </w:r>
          </w:p>
        </w:tc>
        <w:sdt>
          <w:sdtPr>
            <w:rPr>
              <w:color w:val="193D64"/>
            </w:rPr>
            <w:id w:val="-131086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vAlign w:val="center"/>
              </w:tcPr>
              <w:p w14:paraId="583EEEF6" w14:textId="2902490E" w:rsidR="00030CB2" w:rsidRDefault="00C068F3" w:rsidP="00FF33F4">
                <w:pPr>
                  <w:pStyle w:val="Heading2"/>
                  <w:ind w:left="0"/>
                  <w:rPr>
                    <w:color w:val="193D64"/>
                  </w:rPr>
                </w:pPr>
                <w:r>
                  <w:rPr>
                    <w:rFonts w:ascii="MS Gothic" w:eastAsia="MS Gothic" w:hAnsi="MS Gothic" w:hint="eastAsia"/>
                    <w:color w:val="193D64"/>
                  </w:rPr>
                  <w:t>☐</w:t>
                </w:r>
              </w:p>
            </w:tc>
          </w:sdtContent>
        </w:sdt>
      </w:tr>
      <w:tr w:rsidR="00030CB2" w14:paraId="3D51EC33" w14:textId="77777777" w:rsidTr="00FF33F4">
        <w:trPr>
          <w:trHeight w:val="454"/>
        </w:trPr>
        <w:tc>
          <w:tcPr>
            <w:tcW w:w="8217" w:type="dxa"/>
            <w:vAlign w:val="center"/>
          </w:tcPr>
          <w:p w14:paraId="3FC0F931" w14:textId="623C0529" w:rsidR="00030CB2" w:rsidRPr="00030CB2" w:rsidRDefault="00030CB2" w:rsidP="00FF33F4">
            <w:pPr>
              <w:pStyle w:val="Heading2"/>
              <w:numPr>
                <w:ilvl w:val="0"/>
                <w:numId w:val="24"/>
              </w:numPr>
              <w:rPr>
                <w:b w:val="0"/>
                <w:bCs w:val="0"/>
                <w:color w:val="193D64"/>
                <w:sz w:val="22"/>
                <w:szCs w:val="22"/>
              </w:rPr>
            </w:pP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Arranged for the declaration to be signed. If this is a joint </w:t>
            </w:r>
            <w:r w:rsidR="00312C09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>application,</w:t>
            </w:r>
            <w:r w:rsidR="00FF33F4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 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make sure 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  <w:u w:val="single"/>
                <w:lang w:val="en-NZ"/>
              </w:rPr>
              <w:t>all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 the members sign separate declarations.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</w:rPr>
              <w:tab/>
            </w:r>
          </w:p>
        </w:tc>
        <w:sdt>
          <w:sdtPr>
            <w:rPr>
              <w:color w:val="193D64"/>
            </w:rPr>
            <w:id w:val="19990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vAlign w:val="center"/>
              </w:tcPr>
              <w:p w14:paraId="6924A16E" w14:textId="11F1B69D" w:rsidR="00030CB2" w:rsidRDefault="00C068F3" w:rsidP="00FF33F4">
                <w:pPr>
                  <w:pStyle w:val="Heading2"/>
                  <w:ind w:left="0"/>
                  <w:rPr>
                    <w:color w:val="193D64"/>
                  </w:rPr>
                </w:pPr>
                <w:r>
                  <w:rPr>
                    <w:rFonts w:ascii="MS Gothic" w:eastAsia="MS Gothic" w:hAnsi="MS Gothic" w:hint="eastAsia"/>
                    <w:color w:val="193D64"/>
                  </w:rPr>
                  <w:t>☐</w:t>
                </w:r>
              </w:p>
            </w:tc>
          </w:sdtContent>
        </w:sdt>
      </w:tr>
      <w:tr w:rsidR="00030CB2" w14:paraId="5B0F1526" w14:textId="77777777" w:rsidTr="00FF33F4">
        <w:trPr>
          <w:trHeight w:val="454"/>
        </w:trPr>
        <w:tc>
          <w:tcPr>
            <w:tcW w:w="8217" w:type="dxa"/>
            <w:vAlign w:val="center"/>
          </w:tcPr>
          <w:p w14:paraId="32E5A1C4" w14:textId="5AF62564" w:rsidR="00030CB2" w:rsidRPr="00030CB2" w:rsidRDefault="00030CB2" w:rsidP="00FF33F4">
            <w:pPr>
              <w:pStyle w:val="Heading2"/>
              <w:numPr>
                <w:ilvl w:val="0"/>
                <w:numId w:val="24"/>
              </w:numPr>
              <w:rPr>
                <w:b w:val="0"/>
                <w:bCs w:val="0"/>
                <w:color w:val="193D64"/>
                <w:sz w:val="22"/>
                <w:szCs w:val="22"/>
              </w:rPr>
            </w:pP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Prepared your </w:t>
            </w:r>
            <w:r w:rsidR="00FF33F4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>application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 and submitted it before the Deadline</w:t>
            </w:r>
            <w:r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 </w:t>
            </w:r>
            <w:r w:rsidRPr="00030CB2">
              <w:rPr>
                <w:b w:val="0"/>
                <w:bCs w:val="0"/>
                <w:color w:val="4D4D4F"/>
                <w:sz w:val="22"/>
                <w:szCs w:val="22"/>
                <w:lang w:val="en-NZ"/>
              </w:rPr>
              <w:t xml:space="preserve">to </w:t>
            </w:r>
            <w:hyperlink r:id="rId9" w:history="1">
              <w:r w:rsidRPr="00030CB2">
                <w:rPr>
                  <w:rStyle w:val="Hyperlink"/>
                  <w:b w:val="0"/>
                  <w:bCs w:val="0"/>
                  <w:sz w:val="22"/>
                  <w:szCs w:val="22"/>
                </w:rPr>
                <w:t>zerowaste@qldc.govt.nz</w:t>
              </w:r>
            </w:hyperlink>
            <w:r w:rsidRPr="00030CB2">
              <w:rPr>
                <w:b w:val="0"/>
                <w:bCs w:val="0"/>
                <w:color w:val="4D4D4F"/>
                <w:sz w:val="22"/>
                <w:szCs w:val="22"/>
              </w:rPr>
              <w:tab/>
            </w:r>
          </w:p>
        </w:tc>
        <w:sdt>
          <w:sdtPr>
            <w:rPr>
              <w:color w:val="193D64"/>
            </w:rPr>
            <w:id w:val="-53411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vAlign w:val="center"/>
              </w:tcPr>
              <w:p w14:paraId="2E7BB658" w14:textId="38929009" w:rsidR="00030CB2" w:rsidRDefault="00C068F3" w:rsidP="00FF33F4">
                <w:pPr>
                  <w:pStyle w:val="Heading2"/>
                  <w:ind w:left="0"/>
                  <w:rPr>
                    <w:color w:val="193D64"/>
                  </w:rPr>
                </w:pPr>
                <w:r>
                  <w:rPr>
                    <w:rFonts w:ascii="MS Gothic" w:eastAsia="MS Gothic" w:hAnsi="MS Gothic" w:hint="eastAsia"/>
                    <w:color w:val="193D64"/>
                  </w:rPr>
                  <w:t>☐</w:t>
                </w:r>
              </w:p>
            </w:tc>
          </w:sdtContent>
        </w:sdt>
      </w:tr>
    </w:tbl>
    <w:p w14:paraId="2669930A" w14:textId="77777777" w:rsidR="00A25DCC" w:rsidRDefault="00A25DCC" w:rsidP="00A25DCC">
      <w:pPr>
        <w:pStyle w:val="BodyText"/>
        <w:ind w:left="0"/>
        <w:rPr>
          <w:sz w:val="26"/>
        </w:rPr>
      </w:pPr>
    </w:p>
    <w:p w14:paraId="3B4A7DB6" w14:textId="184327F7" w:rsidR="00C068F3" w:rsidRDefault="00C068F3">
      <w:pPr>
        <w:rPr>
          <w:sz w:val="26"/>
        </w:rPr>
      </w:pPr>
      <w:r>
        <w:rPr>
          <w:sz w:val="26"/>
        </w:rPr>
        <w:br w:type="page"/>
      </w:r>
    </w:p>
    <w:p w14:paraId="280A73DF" w14:textId="76E0796A" w:rsidR="00A25DCC" w:rsidRPr="00FF33F4" w:rsidRDefault="00A25DCC" w:rsidP="00FF33F4">
      <w:pPr>
        <w:pStyle w:val="Heading1"/>
        <w:spacing w:before="240"/>
        <w:rPr>
          <w:color w:val="193D64"/>
          <w:sz w:val="40"/>
          <w:szCs w:val="40"/>
          <w:lang w:val="en-NZ"/>
        </w:rPr>
      </w:pPr>
      <w:r w:rsidRPr="00FF33F4">
        <w:rPr>
          <w:color w:val="193D64"/>
          <w:sz w:val="40"/>
          <w:szCs w:val="40"/>
          <w:lang w:val="en-NZ"/>
        </w:rPr>
        <w:lastRenderedPageBreak/>
        <w:t>Response Form</w:t>
      </w:r>
    </w:p>
    <w:p w14:paraId="496107B5" w14:textId="17C96A4F" w:rsidR="003940DA" w:rsidRPr="003940DA" w:rsidRDefault="003940DA" w:rsidP="003940DA">
      <w:pPr>
        <w:pStyle w:val="BodyText"/>
        <w:spacing w:before="257" w:line="336" w:lineRule="auto"/>
        <w:ind w:left="133" w:right="1223"/>
        <w:rPr>
          <w:color w:val="4D4D4F"/>
        </w:rPr>
      </w:pPr>
      <w:r>
        <w:rPr>
          <w:color w:val="4D4D4F"/>
        </w:rPr>
        <w:t xml:space="preserve">By: </w:t>
      </w:r>
      <w:r w:rsidR="00FF33F4" w:rsidRPr="004636B6">
        <w:rPr>
          <w:color w:val="4D4D4F"/>
          <w:highlight w:val="cyan"/>
        </w:rPr>
        <w:t>[insert your (</w:t>
      </w:r>
      <w:r w:rsidR="00FF33F4">
        <w:rPr>
          <w:color w:val="4D4D4F"/>
          <w:highlight w:val="cyan"/>
        </w:rPr>
        <w:t>applicant</w:t>
      </w:r>
      <w:r w:rsidR="00FF33F4" w:rsidRPr="004636B6">
        <w:rPr>
          <w:color w:val="4D4D4F"/>
          <w:highlight w:val="cyan"/>
        </w:rPr>
        <w:t xml:space="preserve">’s) name </w:t>
      </w:r>
      <w:r w:rsidR="00FF33F4">
        <w:rPr>
          <w:color w:val="4D4D4F"/>
          <w:highlight w:val="cyan"/>
        </w:rPr>
        <w:t>or</w:t>
      </w:r>
      <w:r w:rsidR="00FF33F4" w:rsidRPr="004636B6">
        <w:rPr>
          <w:color w:val="4D4D4F"/>
          <w:highlight w:val="cyan"/>
        </w:rPr>
        <w:t xml:space="preserve"> logo]</w:t>
      </w:r>
      <w:r>
        <w:rPr>
          <w:color w:val="4D4D4F"/>
        </w:rPr>
        <w:br/>
        <w:t xml:space="preserve">For: </w:t>
      </w:r>
      <w:r w:rsidR="003B78A8">
        <w:rPr>
          <w:color w:val="4C4D4F"/>
        </w:rPr>
        <w:t>Queenstown Lakes Community Composting</w:t>
      </w:r>
    </w:p>
    <w:p w14:paraId="2A71941B" w14:textId="77777777" w:rsidR="003940DA" w:rsidRDefault="003940DA" w:rsidP="003940DA">
      <w:pPr>
        <w:pStyle w:val="BodyText"/>
        <w:spacing w:before="4"/>
        <w:ind w:left="133"/>
      </w:pPr>
      <w:r>
        <w:rPr>
          <w:color w:val="4D4D4F"/>
        </w:rPr>
        <w:t xml:space="preserve">Date of this </w:t>
      </w:r>
      <w:r w:rsidR="00897005">
        <w:rPr>
          <w:color w:val="4D4D4F"/>
        </w:rPr>
        <w:t>Registration</w:t>
      </w:r>
      <w:r>
        <w:rPr>
          <w:color w:val="4D4D4F"/>
        </w:rPr>
        <w:t xml:space="preserve">: </w:t>
      </w:r>
      <w:r w:rsidRPr="004636B6">
        <w:rPr>
          <w:color w:val="4D4D4F"/>
          <w:highlight w:val="cyan"/>
        </w:rPr>
        <w:t>[insert date of this document]</w:t>
      </w:r>
    </w:p>
    <w:p w14:paraId="624B921E" w14:textId="77777777" w:rsidR="00A25DCC" w:rsidRDefault="00A25DCC" w:rsidP="000E3336">
      <w:pPr>
        <w:pStyle w:val="BodyText"/>
        <w:spacing w:before="109" w:line="336" w:lineRule="auto"/>
        <w:ind w:left="0" w:right="1790"/>
        <w:jc w:val="both"/>
      </w:pPr>
      <w:r>
        <w:br w:type="page"/>
      </w:r>
    </w:p>
    <w:p w14:paraId="08317F97" w14:textId="56FD8672" w:rsidR="00540EFE" w:rsidRPr="00312C09" w:rsidRDefault="00892F71" w:rsidP="00312C09">
      <w:pPr>
        <w:pStyle w:val="Heading2"/>
        <w:spacing w:before="0"/>
        <w:rPr>
          <w:color w:val="173E64"/>
          <w:sz w:val="40"/>
          <w:szCs w:val="40"/>
        </w:rPr>
      </w:pPr>
      <w:r w:rsidRPr="00312C09">
        <w:rPr>
          <w:color w:val="173E64"/>
          <w:sz w:val="40"/>
          <w:szCs w:val="40"/>
        </w:rPr>
        <w:lastRenderedPageBreak/>
        <w:t xml:space="preserve">1: </w:t>
      </w:r>
      <w:r w:rsidR="000E3336" w:rsidRPr="00312C09">
        <w:rPr>
          <w:color w:val="173E64"/>
          <w:sz w:val="40"/>
          <w:szCs w:val="40"/>
        </w:rPr>
        <w:t xml:space="preserve">About the </w:t>
      </w:r>
      <w:r w:rsidR="00347BC0" w:rsidRPr="00312C09">
        <w:rPr>
          <w:color w:val="173E64"/>
          <w:sz w:val="40"/>
          <w:szCs w:val="40"/>
        </w:rPr>
        <w:t>Applican</w:t>
      </w:r>
      <w:r w:rsidR="000E3336" w:rsidRPr="00312C09">
        <w:rPr>
          <w:color w:val="173E64"/>
          <w:sz w:val="40"/>
          <w:szCs w:val="40"/>
        </w:rPr>
        <w:t>t</w:t>
      </w:r>
    </w:p>
    <w:p w14:paraId="6DF86C8A" w14:textId="571BAF89" w:rsidR="00540EFE" w:rsidRPr="006403AB" w:rsidRDefault="00312C09">
      <w:pPr>
        <w:pStyle w:val="BodyText"/>
        <w:spacing w:before="6"/>
        <w:ind w:left="0"/>
        <w:rPr>
          <w:b/>
          <w:bCs/>
          <w:color w:val="EF4056"/>
          <w:sz w:val="8"/>
          <w:szCs w:val="8"/>
        </w:rPr>
      </w:pPr>
      <w:r w:rsidRPr="00312C09">
        <w:rPr>
          <w:noProof/>
          <w:color w:val="183C63"/>
          <w:sz w:val="40"/>
          <w:szCs w:val="40"/>
          <w:lang w:val="en-NZ" w:eastAsia="en-NZ"/>
        </w:rPr>
        <mc:AlternateContent>
          <mc:Choice Requires="wpg">
            <w:drawing>
              <wp:anchor distT="0" distB="0" distL="114300" distR="114300" simplePos="0" relativeHeight="487710208" behindDoc="0" locked="0" layoutInCell="1" allowOverlap="1" wp14:anchorId="2CD35014" wp14:editId="48C06FFF">
                <wp:simplePos x="0" y="0"/>
                <wp:positionH relativeFrom="column">
                  <wp:posOffset>69850</wp:posOffset>
                </wp:positionH>
                <wp:positionV relativeFrom="paragraph">
                  <wp:posOffset>118745</wp:posOffset>
                </wp:positionV>
                <wp:extent cx="6142355" cy="1631950"/>
                <wp:effectExtent l="0" t="0" r="10795" b="25400"/>
                <wp:wrapThrough wrapText="bothSides">
                  <wp:wrapPolygon edited="0">
                    <wp:start x="0" y="0"/>
                    <wp:lineTo x="0" y="21684"/>
                    <wp:lineTo x="21571" y="21684"/>
                    <wp:lineTo x="21571" y="0"/>
                    <wp:lineTo x="0" y="0"/>
                  </wp:wrapPolygon>
                </wp:wrapThrough>
                <wp:docPr id="13" name="Group 13" descr="provides information for suppliers" title="supplier tip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355" cy="1631950"/>
                          <a:chOff x="101389" y="-59281"/>
                          <a:chExt cx="6142777" cy="1632725"/>
                        </a:xfrm>
                      </wpg:grpSpPr>
                      <wps:wsp>
                        <wps:cNvPr id="17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01389" y="-59281"/>
                            <a:ext cx="6142777" cy="16327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71E42B" w14:textId="5DB12BC3" w:rsidR="006403AB" w:rsidRPr="002F6B6C" w:rsidRDefault="006403AB" w:rsidP="006403AB">
                              <w:pPr>
                                <w:spacing w:before="144"/>
                                <w:ind w:left="552"/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</w:pPr>
                              <w:r w:rsidRPr="002F6B6C"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  <w:t>TIPS:</w:t>
                              </w:r>
                            </w:p>
                            <w:p w14:paraId="304B34E4" w14:textId="58551F96" w:rsidR="006403AB" w:rsidRPr="000152B9" w:rsidRDefault="006403AB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284" w:right="145" w:hanging="142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t xml:space="preserve">This section gives </w:t>
                              </w:r>
                              <w:r w:rsidR="00312C09">
                                <w:rPr>
                                  <w:color w:val="4D4D4F"/>
                                  <w:lang w:val="en-NZ"/>
                                </w:rPr>
                                <w:t>QLDC</w:t>
                              </w: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t xml:space="preserve"> basic information about your organisation and identifies your Point of Contact for the </w:t>
                              </w:r>
                              <w:r w:rsidR="00312C09">
                                <w:rPr>
                                  <w:color w:val="4D4D4F"/>
                                  <w:lang w:val="en-NZ"/>
                                </w:rPr>
                                <w:t>application</w:t>
                              </w: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t xml:space="preserve"> process. </w:t>
                              </w:r>
                            </w:p>
                            <w:p w14:paraId="5038DE8D" w14:textId="2798EAA9" w:rsidR="006403AB" w:rsidRPr="000152B9" w:rsidRDefault="006403AB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5" w:line="235" w:lineRule="auto"/>
                                <w:ind w:left="284" w:right="357" w:hanging="142"/>
                                <w:rPr>
                                  <w:color w:val="4D4D4F"/>
                                </w:rPr>
                              </w:pP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t xml:space="preserve">If an item is not applicable </w:t>
                              </w:r>
                              <w:r w:rsidR="00B70D1F" w:rsidRPr="000152B9">
                                <w:rPr>
                                  <w:color w:val="4D4D4F"/>
                                  <w:lang w:val="en-NZ"/>
                                </w:rPr>
                                <w:t>e.g.,</w:t>
                              </w: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t xml:space="preserve"> you do not have a registered office, complete the box by stating </w:t>
                              </w: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br/>
                                <w:t>‘not applicable’.</w:t>
                              </w:r>
                            </w:p>
                            <w:p w14:paraId="30BEAB41" w14:textId="68660B77" w:rsidR="006403AB" w:rsidRDefault="006403AB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284" w:right="218" w:hanging="142"/>
                              </w:pP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t xml:space="preserve">If you are submitting a joint </w:t>
                              </w:r>
                              <w:r w:rsidR="00312C09">
                                <w:rPr>
                                  <w:color w:val="4D4D4F"/>
                                  <w:lang w:val="en-NZ"/>
                                </w:rPr>
                                <w:t>application</w:t>
                              </w: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t xml:space="preserve"> complete an ‘Our profile’ table for each </w:t>
                              </w:r>
                              <w:r w:rsidR="00312C09">
                                <w:rPr>
                                  <w:color w:val="4D4D4F"/>
                                  <w:lang w:val="en-NZ"/>
                                </w:rPr>
                                <w:t>applicant</w:t>
                              </w: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t>. Cut and paste the table as appropriate. Provide only one Point of Contact for your joint</w:t>
                              </w:r>
                              <w:r w:rsidR="00312C09">
                                <w:rPr>
                                  <w:color w:val="4D4D4F"/>
                                  <w:lang w:val="en-NZ"/>
                                </w:rPr>
                                <w:t xml:space="preserve"> application</w:t>
                              </w:r>
                              <w:r w:rsidRPr="000152B9">
                                <w:rPr>
                                  <w:color w:val="4D4D4F"/>
                                  <w:lang w:val="en-NZ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rgbClr val="4D4D4F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24" y="35756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35014" id="Group 13" o:spid="_x0000_s1027" alt="Title: supplier tips - Description: provides information for suppliers" style="position:absolute;margin-left:5.5pt;margin-top:9.35pt;width:483.65pt;height:128.5pt;z-index:487710208;mso-width-relative:margin;mso-height-relative:margin" coordorigin="1013,-592" coordsize="61427,16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">
                <v:shape id="_x0000_s1028" type="#_x0000_t202" style="position:absolute;left:1013;top:-592;width:61428;height:16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" filled="f" strokecolor="#603f99" strokeweight="2pt">
                  <v:textbox inset="0,0,0,0">
                    <w:txbxContent>
                      <w:p w14:paraId="5471E42B" w14:textId="5DB12BC3" w:rsidR="006403AB" w:rsidRPr="002F6B6C" w:rsidRDefault="006403AB" w:rsidP="006403AB">
                        <w:pPr>
                          <w:spacing w:before="144"/>
                          <w:ind w:left="552"/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</w:pPr>
                        <w:r w:rsidRPr="002F6B6C"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  <w:t>TIPS:</w:t>
                        </w:r>
                      </w:p>
                      <w:p w14:paraId="304B34E4" w14:textId="58551F96" w:rsidR="006403AB" w:rsidRPr="000152B9" w:rsidRDefault="006403AB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284" w:right="145" w:hanging="142"/>
                          <w:rPr>
                            <w:color w:val="4D4D4F"/>
                            <w:lang w:val="en-NZ"/>
                          </w:rPr>
                        </w:pPr>
                        <w:r w:rsidRPr="000152B9">
                          <w:rPr>
                            <w:color w:val="4D4D4F"/>
                            <w:lang w:val="en-NZ"/>
                          </w:rPr>
                          <w:t xml:space="preserve">This section gives </w:t>
                        </w:r>
                        <w:r w:rsidR="00312C09">
                          <w:rPr>
                            <w:color w:val="4D4D4F"/>
                            <w:lang w:val="en-NZ"/>
                          </w:rPr>
                          <w:t>QLDC</w:t>
                        </w:r>
                        <w:r w:rsidRPr="000152B9">
                          <w:rPr>
                            <w:color w:val="4D4D4F"/>
                            <w:lang w:val="en-NZ"/>
                          </w:rPr>
                          <w:t xml:space="preserve"> basic information about your organisation and identifies your Point of Contact for the </w:t>
                        </w:r>
                        <w:r w:rsidR="00312C09">
                          <w:rPr>
                            <w:color w:val="4D4D4F"/>
                            <w:lang w:val="en-NZ"/>
                          </w:rPr>
                          <w:t>application</w:t>
                        </w:r>
                        <w:r w:rsidRPr="000152B9">
                          <w:rPr>
                            <w:color w:val="4D4D4F"/>
                            <w:lang w:val="en-NZ"/>
                          </w:rPr>
                          <w:t xml:space="preserve"> process. </w:t>
                        </w:r>
                      </w:p>
                      <w:p w14:paraId="5038DE8D" w14:textId="2798EAA9" w:rsidR="006403AB" w:rsidRPr="000152B9" w:rsidRDefault="006403AB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5" w:line="235" w:lineRule="auto"/>
                          <w:ind w:left="284" w:right="357" w:hanging="142"/>
                          <w:rPr>
                            <w:color w:val="4D4D4F"/>
                          </w:rPr>
                        </w:pPr>
                        <w:r w:rsidRPr="000152B9">
                          <w:rPr>
                            <w:color w:val="4D4D4F"/>
                            <w:lang w:val="en-NZ"/>
                          </w:rPr>
                          <w:t xml:space="preserve">If an item is not applicable </w:t>
                        </w:r>
                        <w:r w:rsidR="00B70D1F" w:rsidRPr="000152B9">
                          <w:rPr>
                            <w:color w:val="4D4D4F"/>
                            <w:lang w:val="en-NZ"/>
                          </w:rPr>
                          <w:t>e.g.,</w:t>
                        </w:r>
                        <w:r w:rsidRPr="000152B9">
                          <w:rPr>
                            <w:color w:val="4D4D4F"/>
                            <w:lang w:val="en-NZ"/>
                          </w:rPr>
                          <w:t xml:space="preserve"> you do not have a registered office, complete the box by stating </w:t>
                        </w:r>
                        <w:r w:rsidRPr="000152B9">
                          <w:rPr>
                            <w:color w:val="4D4D4F"/>
                            <w:lang w:val="en-NZ"/>
                          </w:rPr>
                          <w:br/>
                          <w:t>‘not applicable’.</w:t>
                        </w:r>
                      </w:p>
                      <w:p w14:paraId="30BEAB41" w14:textId="68660B77" w:rsidR="006403AB" w:rsidRDefault="006403AB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284" w:right="218" w:hanging="142"/>
                        </w:pPr>
                        <w:r w:rsidRPr="000152B9">
                          <w:rPr>
                            <w:color w:val="4D4D4F"/>
                            <w:lang w:val="en-NZ"/>
                          </w:rPr>
                          <w:t xml:space="preserve">If you are submitting a joint </w:t>
                        </w:r>
                        <w:r w:rsidR="00312C09">
                          <w:rPr>
                            <w:color w:val="4D4D4F"/>
                            <w:lang w:val="en-NZ"/>
                          </w:rPr>
                          <w:t>application</w:t>
                        </w:r>
                        <w:r w:rsidRPr="000152B9">
                          <w:rPr>
                            <w:color w:val="4D4D4F"/>
                            <w:lang w:val="en-NZ"/>
                          </w:rPr>
                          <w:t xml:space="preserve"> complete an ‘Our profile’ table for each </w:t>
                        </w:r>
                        <w:r w:rsidR="00312C09">
                          <w:rPr>
                            <w:color w:val="4D4D4F"/>
                            <w:lang w:val="en-NZ"/>
                          </w:rPr>
                          <w:t>applicant</w:t>
                        </w:r>
                        <w:r w:rsidRPr="000152B9">
                          <w:rPr>
                            <w:color w:val="4D4D4F"/>
                            <w:lang w:val="en-NZ"/>
                          </w:rPr>
                          <w:t>. Cut and paste the table as appropriate. Provide only one Point of Contact for your joint</w:t>
                        </w:r>
                        <w:r w:rsidR="00312C09">
                          <w:rPr>
                            <w:color w:val="4D4D4F"/>
                            <w:lang w:val="en-NZ"/>
                          </w:rPr>
                          <w:t xml:space="preserve"> application</w:t>
                        </w:r>
                        <w:r w:rsidRPr="000152B9">
                          <w:rPr>
                            <w:color w:val="4D4D4F"/>
                            <w:lang w:val="en-NZ"/>
                          </w:rP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29" type="#_x0000_t75" style="position:absolute;left:1691;top:357;width:2165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" strokeweight="2pt">
                  <v:imagedata r:id="rId11" o:title="" recolortarget="black"/>
                </v:shape>
                <w10:wrap type="through"/>
              </v:group>
            </w:pict>
          </mc:Fallback>
        </mc:AlternateContent>
      </w:r>
    </w:p>
    <w:p w14:paraId="6E68DC2C" w14:textId="77777777" w:rsidR="002F08EB" w:rsidRDefault="002F08EB" w:rsidP="00ED1E6A">
      <w:pPr>
        <w:pStyle w:val="Heading3"/>
        <w:numPr>
          <w:ilvl w:val="1"/>
          <w:numId w:val="4"/>
        </w:numPr>
        <w:tabs>
          <w:tab w:val="left" w:pos="833"/>
          <w:tab w:val="left" w:pos="834"/>
        </w:tabs>
      </w:pPr>
      <w:r>
        <w:rPr>
          <w:color w:val="193D64"/>
        </w:rPr>
        <w:t>Our</w:t>
      </w:r>
      <w:r>
        <w:rPr>
          <w:color w:val="193D64"/>
          <w:spacing w:val="-2"/>
        </w:rPr>
        <w:t xml:space="preserve"> </w:t>
      </w:r>
      <w:r>
        <w:rPr>
          <w:color w:val="193D64"/>
        </w:rPr>
        <w:t>profile</w:t>
      </w:r>
    </w:p>
    <w:p w14:paraId="47D36F82" w14:textId="74468B8D" w:rsidR="002F08EB" w:rsidRPr="002F6B6C" w:rsidRDefault="002F08EB" w:rsidP="002F08EB">
      <w:pPr>
        <w:tabs>
          <w:tab w:val="left" w:pos="398"/>
        </w:tabs>
        <w:spacing w:before="92" w:line="235" w:lineRule="auto"/>
        <w:ind w:left="142" w:right="1327"/>
        <w:rPr>
          <w:b/>
          <w:color w:val="603F99"/>
          <w:lang w:val="en-NZ"/>
        </w:rPr>
      </w:pPr>
      <w:r w:rsidRPr="002F6B6C">
        <w:rPr>
          <w:b/>
          <w:color w:val="603F99"/>
          <w:lang w:val="en-NZ"/>
        </w:rPr>
        <w:t xml:space="preserve">Choose one of these statements to </w:t>
      </w:r>
      <w:r w:rsidR="00B70D1F" w:rsidRPr="002F6B6C">
        <w:rPr>
          <w:b/>
          <w:color w:val="603F99"/>
          <w:lang w:val="en-NZ"/>
        </w:rPr>
        <w:t>complete and</w:t>
      </w:r>
      <w:r w:rsidRPr="002F6B6C">
        <w:rPr>
          <w:b/>
          <w:color w:val="603F99"/>
          <w:lang w:val="en-NZ"/>
        </w:rPr>
        <w:t xml:space="preserve"> delete the others.</w:t>
      </w:r>
    </w:p>
    <w:p w14:paraId="15699AE2" w14:textId="545CA0EF" w:rsidR="00540EFE" w:rsidRDefault="002F08EB" w:rsidP="002F08EB">
      <w:pPr>
        <w:tabs>
          <w:tab w:val="left" w:pos="398"/>
        </w:tabs>
        <w:spacing w:before="92" w:line="235" w:lineRule="auto"/>
        <w:ind w:left="113" w:right="1327"/>
        <w:rPr>
          <w:color w:val="4D4D4F"/>
          <w:lang w:val="en-NZ"/>
        </w:rPr>
      </w:pPr>
      <w:r w:rsidRPr="002F08EB">
        <w:rPr>
          <w:color w:val="4D4D4F"/>
          <w:lang w:val="en-NZ"/>
        </w:rPr>
        <w:t xml:space="preserve">This is </w:t>
      </w:r>
      <w:r w:rsidR="00312C09" w:rsidRPr="002F08EB">
        <w:rPr>
          <w:color w:val="4D4D4F"/>
          <w:lang w:val="en-NZ"/>
        </w:rPr>
        <w:t>an</w:t>
      </w:r>
      <w:r w:rsidRPr="002F08EB">
        <w:rPr>
          <w:color w:val="4D4D4F"/>
          <w:lang w:val="en-NZ"/>
        </w:rPr>
        <w:t xml:space="preserve"> </w:t>
      </w:r>
      <w:r w:rsidR="00312C09">
        <w:rPr>
          <w:color w:val="4D4D4F"/>
          <w:lang w:val="en-NZ"/>
        </w:rPr>
        <w:t>application</w:t>
      </w:r>
      <w:r w:rsidRPr="002F08EB">
        <w:rPr>
          <w:color w:val="4D4D4F"/>
          <w:lang w:val="en-NZ"/>
        </w:rPr>
        <w:t xml:space="preserve"> by </w:t>
      </w:r>
      <w:r w:rsidRPr="00754351">
        <w:rPr>
          <w:color w:val="4D4D4F"/>
          <w:highlight w:val="cyan"/>
          <w:lang w:val="en-NZ"/>
        </w:rPr>
        <w:t>[insert the name of your organisation]</w:t>
      </w:r>
      <w:r w:rsidRPr="002F08EB">
        <w:rPr>
          <w:color w:val="4D4D4F"/>
          <w:lang w:val="en-NZ"/>
        </w:rPr>
        <w:t xml:space="preserve"> (the </w:t>
      </w:r>
      <w:r w:rsidR="00312C09">
        <w:rPr>
          <w:color w:val="4D4D4F"/>
          <w:lang w:val="en-NZ"/>
        </w:rPr>
        <w:t>applicant</w:t>
      </w:r>
      <w:r w:rsidRPr="002F08EB">
        <w:rPr>
          <w:color w:val="4D4D4F"/>
          <w:lang w:val="en-NZ"/>
        </w:rPr>
        <w:t>)</w:t>
      </w:r>
      <w:r w:rsidR="00312C09">
        <w:rPr>
          <w:color w:val="4D4D4F"/>
          <w:lang w:val="en-NZ"/>
        </w:rPr>
        <w:t>.</w:t>
      </w:r>
    </w:p>
    <w:p w14:paraId="0F677C9D" w14:textId="77777777" w:rsidR="002F08EB" w:rsidRPr="002F6B6C" w:rsidRDefault="002F08EB" w:rsidP="002F08EB">
      <w:pPr>
        <w:tabs>
          <w:tab w:val="left" w:pos="398"/>
        </w:tabs>
        <w:spacing w:before="92" w:line="235" w:lineRule="auto"/>
        <w:ind w:left="113" w:right="1327"/>
        <w:rPr>
          <w:b/>
          <w:color w:val="603F99"/>
        </w:rPr>
      </w:pPr>
      <w:r w:rsidRPr="002F6B6C">
        <w:rPr>
          <w:b/>
          <w:color w:val="603F99"/>
          <w:lang w:val="en-NZ"/>
        </w:rPr>
        <w:t>OR</w:t>
      </w:r>
    </w:p>
    <w:p w14:paraId="10244278" w14:textId="3D63E642" w:rsidR="00791548" w:rsidRPr="00754351" w:rsidRDefault="002F08EB" w:rsidP="00312C09">
      <w:pPr>
        <w:tabs>
          <w:tab w:val="left" w:pos="398"/>
        </w:tabs>
        <w:ind w:left="113"/>
        <w:rPr>
          <w:color w:val="4C4D4F"/>
        </w:rPr>
      </w:pPr>
      <w:r w:rsidRPr="00754351">
        <w:rPr>
          <w:color w:val="4C4D4F"/>
        </w:rPr>
        <w:t xml:space="preserve">This is a </w:t>
      </w:r>
      <w:r w:rsidR="00312C09">
        <w:rPr>
          <w:color w:val="4C4D4F"/>
        </w:rPr>
        <w:t>joint application</w:t>
      </w:r>
      <w:r w:rsidRPr="00754351">
        <w:rPr>
          <w:color w:val="4C4D4F"/>
        </w:rPr>
        <w:t xml:space="preserve">, by </w:t>
      </w:r>
      <w:r w:rsidRPr="00754351">
        <w:rPr>
          <w:color w:val="4C4D4F"/>
          <w:highlight w:val="cyan"/>
        </w:rPr>
        <w:t>[insert the name of your organisation]</w:t>
      </w:r>
      <w:r w:rsidRPr="00754351">
        <w:rPr>
          <w:color w:val="4C4D4F"/>
        </w:rPr>
        <w:t xml:space="preserve"> and </w:t>
      </w:r>
      <w:r w:rsidRPr="00754351">
        <w:rPr>
          <w:color w:val="4C4D4F"/>
          <w:highlight w:val="cyan"/>
        </w:rPr>
        <w:t>[insert the</w:t>
      </w:r>
      <w:r w:rsidRPr="00754351">
        <w:rPr>
          <w:color w:val="4C4D4F"/>
        </w:rPr>
        <w:t xml:space="preserve"> </w:t>
      </w:r>
      <w:r w:rsidRPr="00754351">
        <w:rPr>
          <w:color w:val="4C4D4F"/>
          <w:highlight w:val="cyan"/>
        </w:rPr>
        <w:t>name of the other organisation/s]</w:t>
      </w:r>
      <w:r w:rsidRPr="00754351">
        <w:rPr>
          <w:color w:val="4C4D4F"/>
        </w:rPr>
        <w:t xml:space="preserve"> (together the </w:t>
      </w:r>
      <w:r w:rsidR="00312C09">
        <w:rPr>
          <w:color w:val="4C4D4F"/>
        </w:rPr>
        <w:t>applicants</w:t>
      </w:r>
      <w:r w:rsidRPr="00754351">
        <w:rPr>
          <w:color w:val="4C4D4F"/>
        </w:rPr>
        <w:t>)</w:t>
      </w:r>
      <w:r w:rsidR="00312C09">
        <w:rPr>
          <w:color w:val="4C4D4F"/>
        </w:rPr>
        <w:t xml:space="preserve">. </w:t>
      </w:r>
    </w:p>
    <w:p w14:paraId="5A16A83E" w14:textId="77777777" w:rsidR="002F6B6C" w:rsidRPr="006403AB" w:rsidRDefault="002F6B6C" w:rsidP="00791548">
      <w:pPr>
        <w:tabs>
          <w:tab w:val="left" w:pos="398"/>
        </w:tabs>
        <w:spacing w:before="111"/>
        <w:ind w:left="113"/>
        <w:rPr>
          <w:sz w:val="8"/>
          <w:szCs w:val="8"/>
        </w:rPr>
      </w:pPr>
    </w:p>
    <w:tbl>
      <w:tblPr>
        <w:tblW w:w="9638" w:type="dxa"/>
        <w:tblInd w:w="14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6137"/>
      </w:tblGrid>
      <w:tr w:rsidR="002F6B6C" w14:paraId="5A4326B8" w14:textId="77777777" w:rsidTr="006A1A27">
        <w:trPr>
          <w:trHeight w:val="396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183D64"/>
          </w:tcPr>
          <w:p w14:paraId="32414AA2" w14:textId="77777777" w:rsidR="002F6B6C" w:rsidRDefault="002F6B6C" w:rsidP="003F1B0F">
            <w:pPr>
              <w:pStyle w:val="TableParagraph"/>
              <w:spacing w:before="60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Item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183D64"/>
          </w:tcPr>
          <w:p w14:paraId="0DD90936" w14:textId="77777777" w:rsidR="002F6B6C" w:rsidRDefault="002F6B6C" w:rsidP="003F1B0F">
            <w:pPr>
              <w:pStyle w:val="TableParagraph"/>
              <w:ind w:left="-4"/>
              <w:rPr>
                <w:color w:val="4D4D4F"/>
                <w:shd w:val="clear" w:color="auto" w:fill="ADE0EC"/>
              </w:rPr>
            </w:pPr>
            <w:r>
              <w:rPr>
                <w:b/>
                <w:color w:val="FFFFFF"/>
                <w:sz w:val="24"/>
              </w:rPr>
              <w:t>Detail</w:t>
            </w:r>
          </w:p>
        </w:tc>
      </w:tr>
      <w:tr w:rsidR="006A1A27" w14:paraId="45DDE94E" w14:textId="77777777" w:rsidTr="006A1A27">
        <w:trPr>
          <w:trHeight w:val="396"/>
        </w:trPr>
        <w:tc>
          <w:tcPr>
            <w:tcW w:w="3501" w:type="dxa"/>
            <w:tcBorders>
              <w:top w:val="nil"/>
              <w:left w:val="nil"/>
              <w:right w:val="single" w:sz="48" w:space="0" w:color="FFFFFF"/>
            </w:tcBorders>
            <w:shd w:val="clear" w:color="auto" w:fill="A7A9AC"/>
          </w:tcPr>
          <w:p w14:paraId="5D315355" w14:textId="12988ECA" w:rsidR="006A1A27" w:rsidRDefault="006A1A27" w:rsidP="006A1A2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Full legal name (if different):</w:t>
            </w:r>
          </w:p>
        </w:tc>
        <w:tc>
          <w:tcPr>
            <w:tcW w:w="6137" w:type="dxa"/>
            <w:tcBorders>
              <w:top w:val="nil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4856D2B3" w14:textId="01AA9C20" w:rsidR="006A1A27" w:rsidRPr="00754351" w:rsidRDefault="006A1A27" w:rsidP="006A1A27">
            <w:pPr>
              <w:pStyle w:val="TableParagraph"/>
              <w:ind w:left="-4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[if applicable]</w:t>
            </w:r>
          </w:p>
        </w:tc>
      </w:tr>
      <w:tr w:rsidR="006A1A27" w14:paraId="2865C93D" w14:textId="77777777" w:rsidTr="006A1A27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6D4C2BBA" w14:textId="1F52B7FE" w:rsidR="006A1A27" w:rsidRDefault="006A1A27" w:rsidP="006A1A2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Trading name: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1E3668F9" w14:textId="4369578D" w:rsidR="006A1A27" w:rsidRPr="00754351" w:rsidRDefault="006A1A27" w:rsidP="006A1A27">
            <w:pPr>
              <w:pStyle w:val="TableParagraph"/>
              <w:ind w:left="-4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[insert the name that you do business under]</w:t>
            </w:r>
          </w:p>
        </w:tc>
      </w:tr>
      <w:tr w:rsidR="006A1A27" w14:paraId="7ABEA7F7" w14:textId="77777777" w:rsidTr="006A1A27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63E5E626" w14:textId="77777777" w:rsidR="006A1A27" w:rsidRDefault="006A1A27" w:rsidP="006A1A2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Physical address: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05BB3A77" w14:textId="7472A2BC" w:rsidR="006A1A27" w:rsidRPr="00754351" w:rsidRDefault="006A1A27" w:rsidP="006A1A27">
            <w:pPr>
              <w:pStyle w:val="TableParagraph"/>
              <w:ind w:left="-4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 xml:space="preserve">[put the address </w:t>
            </w:r>
            <w:r w:rsidR="00B70D1F" w:rsidRPr="00754351">
              <w:rPr>
                <w:color w:val="4C4D4F"/>
                <w:highlight w:val="cyan"/>
              </w:rPr>
              <w:t xml:space="preserve">of </w:t>
            </w:r>
            <w:r w:rsidR="00B70D1F">
              <w:rPr>
                <w:color w:val="4C4D4F"/>
                <w:highlight w:val="cyan"/>
              </w:rPr>
              <w:t>your</w:t>
            </w:r>
            <w:r w:rsidR="004E2ECD">
              <w:rPr>
                <w:color w:val="4C4D4F"/>
                <w:highlight w:val="cyan"/>
              </w:rPr>
              <w:t xml:space="preserve"> main point of contact or </w:t>
            </w:r>
            <w:r w:rsidR="004E2ECD" w:rsidRPr="004E2ECD">
              <w:rPr>
                <w:color w:val="4C4D4F"/>
                <w:highlight w:val="cyan"/>
              </w:rPr>
              <w:t>head office</w:t>
            </w:r>
            <w:r w:rsidRPr="00754351">
              <w:rPr>
                <w:color w:val="4C4D4F"/>
                <w:highlight w:val="cyan"/>
              </w:rPr>
              <w:t>]</w:t>
            </w:r>
          </w:p>
        </w:tc>
      </w:tr>
      <w:tr w:rsidR="006A1A27" w14:paraId="6BB8FCF8" w14:textId="77777777" w:rsidTr="006A1A27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7F3EAC88" w14:textId="77777777" w:rsidR="006A1A27" w:rsidRDefault="006A1A27" w:rsidP="006A1A2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Postal address: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226DDCB6" w14:textId="196B2F15" w:rsidR="006A1A27" w:rsidRPr="00754351" w:rsidRDefault="006A1A27" w:rsidP="006A1A27">
            <w:pPr>
              <w:pStyle w:val="TableParagraph"/>
              <w:ind w:left="-4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</w:t>
            </w:r>
            <w:r w:rsidR="00B70D1F" w:rsidRPr="00754351">
              <w:rPr>
                <w:color w:val="4C4D4F"/>
                <w:highlight w:val="cyan"/>
              </w:rPr>
              <w:t>e.g.,</w:t>
            </w:r>
            <w:r w:rsidRPr="00754351">
              <w:rPr>
                <w:color w:val="4C4D4F"/>
                <w:highlight w:val="cyan"/>
              </w:rPr>
              <w:t xml:space="preserve"> P.O Box address]</w:t>
            </w:r>
          </w:p>
        </w:tc>
      </w:tr>
      <w:tr w:rsidR="006A1A27" w14:paraId="4577F693" w14:textId="77777777" w:rsidTr="006A1A27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32CDA18B" w14:textId="77777777" w:rsidR="006A1A27" w:rsidRDefault="006A1A27" w:rsidP="006A1A2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Registered office: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15BB1742" w14:textId="77777777" w:rsidR="006A1A27" w:rsidRPr="00754351" w:rsidRDefault="006A1A27" w:rsidP="006A1A27">
            <w:pPr>
              <w:pStyle w:val="TableParagraph"/>
              <w:ind w:left="0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 xml:space="preserve"> [if you have a registered office insert the address here]</w:t>
            </w:r>
          </w:p>
        </w:tc>
      </w:tr>
      <w:tr w:rsidR="006A1A27" w14:paraId="61F0D304" w14:textId="77777777" w:rsidTr="006A1A27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263B36B4" w14:textId="06769AAC" w:rsidR="006A1A27" w:rsidRDefault="00B70D1F" w:rsidP="006A1A2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</w:t>
            </w:r>
            <w:r w:rsidR="006A1A27">
              <w:rPr>
                <w:b/>
                <w:color w:val="FFFFFF"/>
                <w:sz w:val="24"/>
              </w:rPr>
              <w:t>ebsite: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48AE4DF0" w14:textId="2D97C050" w:rsidR="006A1A27" w:rsidRPr="00754351" w:rsidRDefault="006A1A27" w:rsidP="006A1A27">
            <w:pPr>
              <w:pStyle w:val="TableParagraph"/>
              <w:ind w:left="-4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</w:t>
            </w:r>
            <w:r w:rsidR="004E2ECD">
              <w:rPr>
                <w:color w:val="4C4D4F"/>
                <w:highlight w:val="cyan"/>
              </w:rPr>
              <w:t xml:space="preserve">if you have a website include </w:t>
            </w:r>
            <w:r w:rsidRPr="00754351">
              <w:rPr>
                <w:color w:val="4C4D4F"/>
                <w:highlight w:val="cyan"/>
              </w:rPr>
              <w:t>url address</w:t>
            </w:r>
            <w:r w:rsidR="004E2ECD">
              <w:rPr>
                <w:color w:val="4C4D4F"/>
                <w:highlight w:val="cyan"/>
              </w:rPr>
              <w:t xml:space="preserve"> here</w:t>
            </w:r>
            <w:r w:rsidRPr="00754351">
              <w:rPr>
                <w:color w:val="4C4D4F"/>
                <w:highlight w:val="cyan"/>
              </w:rPr>
              <w:t>]</w:t>
            </w:r>
          </w:p>
        </w:tc>
      </w:tr>
      <w:tr w:rsidR="006A1A27" w14:paraId="41413E25" w14:textId="77777777" w:rsidTr="006A1A27">
        <w:trPr>
          <w:trHeight w:val="645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6EDC30B1" w14:textId="77777777" w:rsidR="006A1A27" w:rsidRDefault="006A1A27" w:rsidP="006A1A2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Type of entity (legal status):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1044FA41" w14:textId="77777777" w:rsidR="006A1A27" w:rsidRPr="00754351" w:rsidRDefault="006A1A27" w:rsidP="006A1A27">
            <w:pPr>
              <w:pStyle w:val="TableParagraph"/>
              <w:spacing w:before="68" w:line="235" w:lineRule="auto"/>
              <w:ind w:left="-4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[sole trader / partnership / limited liability company / other please specify]</w:t>
            </w:r>
          </w:p>
        </w:tc>
      </w:tr>
      <w:tr w:rsidR="006A1A27" w14:paraId="1F25D5BE" w14:textId="77777777" w:rsidTr="006A1A27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7EF9E38F" w14:textId="77777777" w:rsidR="006A1A27" w:rsidRDefault="006A1A27" w:rsidP="006A1A2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NZBN number: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539BE826" w14:textId="77777777" w:rsidR="006A1A27" w:rsidRPr="00754351" w:rsidRDefault="006A1A27" w:rsidP="006A1A27">
            <w:pPr>
              <w:pStyle w:val="TableParagraph"/>
              <w:ind w:left="-4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[if your organisation has a NZBN registration number insert it here]</w:t>
            </w:r>
          </w:p>
        </w:tc>
      </w:tr>
      <w:tr w:rsidR="006A1A27" w14:paraId="5978C7AF" w14:textId="77777777" w:rsidTr="006A1A27">
        <w:trPr>
          <w:trHeight w:val="399"/>
        </w:trPr>
        <w:tc>
          <w:tcPr>
            <w:tcW w:w="3501" w:type="dxa"/>
            <w:tcBorders>
              <w:left w:val="nil"/>
              <w:bottom w:val="nil"/>
              <w:right w:val="single" w:sz="48" w:space="0" w:color="FFFFFF"/>
            </w:tcBorders>
            <w:shd w:val="clear" w:color="auto" w:fill="A7A9AC"/>
          </w:tcPr>
          <w:p w14:paraId="3F1509BD" w14:textId="77777777" w:rsidR="006A1A27" w:rsidRDefault="006A1A27" w:rsidP="006A1A2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GST registration number: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25236224" w14:textId="14DC1C08" w:rsidR="006A1A27" w:rsidRPr="00754351" w:rsidRDefault="006A1A27" w:rsidP="006A1A27">
            <w:pPr>
              <w:pStyle w:val="TableParagraph"/>
              <w:ind w:left="-4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[NZ GST number]</w:t>
            </w:r>
          </w:p>
        </w:tc>
      </w:tr>
    </w:tbl>
    <w:p w14:paraId="09915ECB" w14:textId="77777777" w:rsidR="00791548" w:rsidRDefault="00791548" w:rsidP="001813A6">
      <w:pPr>
        <w:pStyle w:val="BodyText"/>
        <w:tabs>
          <w:tab w:val="left" w:pos="3686"/>
        </w:tabs>
        <w:spacing w:before="40" w:after="51"/>
        <w:ind w:left="227"/>
        <w:rPr>
          <w:sz w:val="2"/>
        </w:rPr>
      </w:pPr>
    </w:p>
    <w:p w14:paraId="28EE3989" w14:textId="77777777" w:rsidR="002E0510" w:rsidRDefault="002E0510" w:rsidP="00791548">
      <w:pPr>
        <w:pStyle w:val="BodyText"/>
        <w:tabs>
          <w:tab w:val="left" w:pos="5670"/>
        </w:tabs>
        <w:spacing w:before="40" w:after="51"/>
        <w:ind w:left="227"/>
        <w:rPr>
          <w:sz w:val="2"/>
        </w:rPr>
      </w:pPr>
    </w:p>
    <w:p w14:paraId="71A274AE" w14:textId="77777777" w:rsidR="00540EFE" w:rsidRDefault="002E0510" w:rsidP="00ED1E6A">
      <w:pPr>
        <w:pStyle w:val="Heading3"/>
        <w:numPr>
          <w:ilvl w:val="1"/>
          <w:numId w:val="4"/>
        </w:numPr>
        <w:tabs>
          <w:tab w:val="left" w:pos="833"/>
          <w:tab w:val="left" w:pos="834"/>
        </w:tabs>
      </w:pPr>
      <w:r w:rsidRPr="002E0510">
        <w:rPr>
          <w:color w:val="193D64"/>
          <w:lang w:val="en-NZ"/>
        </w:rPr>
        <w:t xml:space="preserve">Our Point of Contact </w:t>
      </w:r>
    </w:p>
    <w:p w14:paraId="00633E16" w14:textId="77777777" w:rsidR="00761936" w:rsidRDefault="00761936" w:rsidP="00761936">
      <w:pPr>
        <w:pStyle w:val="BodyText"/>
        <w:tabs>
          <w:tab w:val="left" w:pos="3686"/>
        </w:tabs>
        <w:spacing w:before="40" w:after="51"/>
        <w:ind w:left="227"/>
        <w:rPr>
          <w:sz w:val="2"/>
        </w:rPr>
      </w:pPr>
    </w:p>
    <w:tbl>
      <w:tblPr>
        <w:tblW w:w="0" w:type="auto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6137"/>
      </w:tblGrid>
      <w:tr w:rsidR="0016731E" w14:paraId="254E111B" w14:textId="77777777" w:rsidTr="0016731E">
        <w:trPr>
          <w:trHeight w:val="449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183D64"/>
          </w:tcPr>
          <w:p w14:paraId="7A5183AB" w14:textId="77777777" w:rsidR="0016731E" w:rsidRDefault="0016731E" w:rsidP="00D34615">
            <w:pPr>
              <w:pStyle w:val="TableParagraph"/>
              <w:spacing w:before="60"/>
              <w:ind w:left="118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Item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183D64"/>
          </w:tcPr>
          <w:p w14:paraId="2435215F" w14:textId="77777777" w:rsidR="0016731E" w:rsidRDefault="0016731E" w:rsidP="00D34615">
            <w:pPr>
              <w:pStyle w:val="TableParagraph"/>
              <w:spacing w:before="68" w:line="235" w:lineRule="auto"/>
              <w:ind w:left="1" w:right="63"/>
              <w:rPr>
                <w:color w:val="4D4D4F"/>
                <w:shd w:val="clear" w:color="auto" w:fill="ADE0EC"/>
              </w:rPr>
            </w:pPr>
            <w:r>
              <w:rPr>
                <w:b/>
                <w:color w:val="FFFFFF"/>
                <w:sz w:val="24"/>
              </w:rPr>
              <w:t>Detail</w:t>
            </w:r>
          </w:p>
        </w:tc>
      </w:tr>
      <w:tr w:rsidR="0016731E" w14:paraId="580E8646" w14:textId="77777777" w:rsidTr="00312C09">
        <w:trPr>
          <w:trHeight w:val="306"/>
        </w:trPr>
        <w:tc>
          <w:tcPr>
            <w:tcW w:w="3501" w:type="dxa"/>
            <w:tcBorders>
              <w:top w:val="nil"/>
              <w:left w:val="nil"/>
              <w:right w:val="single" w:sz="48" w:space="0" w:color="FFFFFF"/>
            </w:tcBorders>
            <w:shd w:val="clear" w:color="auto" w:fill="A7A9AC"/>
          </w:tcPr>
          <w:p w14:paraId="3EF2F93F" w14:textId="77777777" w:rsidR="0016731E" w:rsidRDefault="0016731E" w:rsidP="003F1B0F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person:</w:t>
            </w:r>
          </w:p>
        </w:tc>
        <w:tc>
          <w:tcPr>
            <w:tcW w:w="6137" w:type="dxa"/>
            <w:tcBorders>
              <w:top w:val="nil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0A50C7D2" w14:textId="051D0B1B" w:rsidR="0016731E" w:rsidRPr="00754351" w:rsidRDefault="0016731E" w:rsidP="003F1B0F">
            <w:pPr>
              <w:pStyle w:val="TableParagraph"/>
              <w:spacing w:before="68" w:line="235" w:lineRule="auto"/>
              <w:ind w:left="1" w:right="63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 xml:space="preserve">[name of the person responsible for communicating with </w:t>
            </w:r>
            <w:r w:rsidR="00312C09">
              <w:rPr>
                <w:color w:val="4C4D4F"/>
                <w:highlight w:val="cyan"/>
              </w:rPr>
              <w:t>QLDC</w:t>
            </w:r>
            <w:r w:rsidRPr="00754351">
              <w:rPr>
                <w:color w:val="4C4D4F"/>
                <w:highlight w:val="cyan"/>
              </w:rPr>
              <w:t>]</w:t>
            </w:r>
          </w:p>
        </w:tc>
      </w:tr>
      <w:tr w:rsidR="0016731E" w14:paraId="197F8767" w14:textId="77777777" w:rsidTr="003F1B0F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4042141B" w14:textId="77777777" w:rsidR="0016731E" w:rsidRDefault="0016731E" w:rsidP="003F1B0F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Position: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420A2022" w14:textId="77777777" w:rsidR="0016731E" w:rsidRPr="00754351" w:rsidRDefault="0016731E" w:rsidP="003F1B0F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[job title or position]</w:t>
            </w:r>
          </w:p>
        </w:tc>
      </w:tr>
      <w:tr w:rsidR="0016731E" w14:paraId="6F57415B" w14:textId="77777777" w:rsidTr="003F1B0F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4C7A4618" w14:textId="77777777" w:rsidR="0016731E" w:rsidRDefault="0016731E" w:rsidP="003F1B0F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Phone number: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09DFF218" w14:textId="77777777" w:rsidR="0016731E" w:rsidRPr="00754351" w:rsidRDefault="0016731E" w:rsidP="003F1B0F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[landline]</w:t>
            </w:r>
          </w:p>
        </w:tc>
      </w:tr>
      <w:tr w:rsidR="0016731E" w14:paraId="13DBE8AA" w14:textId="77777777" w:rsidTr="003F1B0F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01733A92" w14:textId="77777777" w:rsidR="0016731E" w:rsidRDefault="0016731E" w:rsidP="003F1B0F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Mobile number: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3C9AA5EA" w14:textId="77777777" w:rsidR="0016731E" w:rsidRPr="00754351" w:rsidRDefault="0016731E" w:rsidP="003F1B0F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[mobile]</w:t>
            </w:r>
          </w:p>
        </w:tc>
      </w:tr>
      <w:tr w:rsidR="0016731E" w14:paraId="7923EADB" w14:textId="77777777" w:rsidTr="003F1B0F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76797ADA" w14:textId="77777777" w:rsidR="0016731E" w:rsidRDefault="0016731E" w:rsidP="003F1B0F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Email address: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2D6AE6C5" w14:textId="7D5E6744" w:rsidR="0016731E" w:rsidRPr="00754351" w:rsidRDefault="0016731E" w:rsidP="003F1B0F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754351">
              <w:rPr>
                <w:color w:val="4C4D4F"/>
                <w:highlight w:val="cyan"/>
              </w:rPr>
              <w:t>[</w:t>
            </w:r>
            <w:r w:rsidR="004E2ECD">
              <w:rPr>
                <w:color w:val="4C4D4F"/>
                <w:highlight w:val="cyan"/>
              </w:rPr>
              <w:t>contact</w:t>
            </w:r>
            <w:r w:rsidR="004E2ECD" w:rsidRPr="00754351">
              <w:rPr>
                <w:color w:val="4C4D4F"/>
                <w:highlight w:val="cyan"/>
              </w:rPr>
              <w:t xml:space="preserve"> </w:t>
            </w:r>
            <w:r w:rsidRPr="00754351">
              <w:rPr>
                <w:color w:val="4C4D4F"/>
                <w:highlight w:val="cyan"/>
              </w:rPr>
              <w:t>email]</w:t>
            </w:r>
          </w:p>
        </w:tc>
      </w:tr>
    </w:tbl>
    <w:p w14:paraId="7C8DAB3F" w14:textId="540A944A" w:rsidR="00E51C16" w:rsidRPr="00312C09" w:rsidRDefault="007C7270" w:rsidP="00E51C16">
      <w:pPr>
        <w:pStyle w:val="Heading2"/>
        <w:rPr>
          <w:color w:val="183C63"/>
          <w:sz w:val="40"/>
          <w:szCs w:val="40"/>
          <w:lang w:val="en-NZ"/>
        </w:rPr>
      </w:pPr>
      <w:r w:rsidRPr="00312C09">
        <w:rPr>
          <w:noProof/>
          <w:sz w:val="40"/>
          <w:szCs w:val="40"/>
          <w:lang w:val="en-NZ" w:eastAsia="en-NZ"/>
        </w:rPr>
        <w:lastRenderedPageBreak/>
        <w:drawing>
          <wp:anchor distT="0" distB="0" distL="114300" distR="114300" simplePos="0" relativeHeight="487715328" behindDoc="0" locked="0" layoutInCell="1" allowOverlap="1" wp14:anchorId="2B704019" wp14:editId="0C57C91D">
            <wp:simplePos x="0" y="0"/>
            <wp:positionH relativeFrom="column">
              <wp:posOffset>170569</wp:posOffset>
            </wp:positionH>
            <wp:positionV relativeFrom="paragraph">
              <wp:posOffset>662113</wp:posOffset>
            </wp:positionV>
            <wp:extent cx="216535" cy="224723"/>
            <wp:effectExtent l="19050" t="19050" r="12065" b="23495"/>
            <wp:wrapNone/>
            <wp:docPr id="6" name="Picture 160" descr="info icon" title="inf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160"/>
                    <pic:cNvPicPr>
                      <a:picLocks noChangeAspect="1"/>
                    </pic:cNvPicPr>
                  </pic:nvPicPr>
                  <pic:blipFill>
                    <a:blip r:embed="rId10">
                      <a:duotone>
                        <a:prstClr val="black"/>
                        <a:srgbClr val="4D4D4F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247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anchor>
        </w:drawing>
      </w:r>
      <w:r w:rsidR="00892F71" w:rsidRPr="00312C09">
        <w:rPr>
          <w:color w:val="183C63"/>
          <w:sz w:val="40"/>
          <w:szCs w:val="40"/>
          <w:lang w:val="en-NZ"/>
        </w:rPr>
        <w:t xml:space="preserve">2: </w:t>
      </w:r>
      <w:r w:rsidR="00E51C16" w:rsidRPr="00312C09">
        <w:rPr>
          <w:color w:val="183C63"/>
          <w:sz w:val="40"/>
          <w:szCs w:val="40"/>
          <w:lang w:val="en-NZ"/>
        </w:rPr>
        <w:t>Response to the Requirements</w:t>
      </w:r>
    </w:p>
    <w:p w14:paraId="61EF77CF" w14:textId="34E7B9AB" w:rsidR="005E253C" w:rsidRDefault="00B70D1F">
      <w:pPr>
        <w:rPr>
          <w:b/>
          <w:bCs/>
          <w:sz w:val="28"/>
          <w:szCs w:val="28"/>
          <w:lang w:val="en-NZ"/>
        </w:rPr>
      </w:pPr>
      <w:r w:rsidRPr="00312C09">
        <w:rPr>
          <w:noProof/>
          <w:color w:val="193D64"/>
          <w:sz w:val="40"/>
          <w:szCs w:val="40"/>
          <w:lang w:val="en-NZ" w:eastAsia="en-NZ"/>
        </w:rPr>
        <mc:AlternateContent>
          <mc:Choice Requires="wps">
            <w:drawing>
              <wp:anchor distT="0" distB="0" distL="114300" distR="114300" simplePos="0" relativeHeight="487713280" behindDoc="0" locked="0" layoutInCell="1" allowOverlap="1" wp14:anchorId="1ECB22B2" wp14:editId="1A2CCA45">
                <wp:simplePos x="0" y="0"/>
                <wp:positionH relativeFrom="column">
                  <wp:posOffset>69850</wp:posOffset>
                </wp:positionH>
                <wp:positionV relativeFrom="paragraph">
                  <wp:posOffset>252095</wp:posOffset>
                </wp:positionV>
                <wp:extent cx="5673725" cy="2517775"/>
                <wp:effectExtent l="0" t="0" r="22225" b="15875"/>
                <wp:wrapThrough wrapText="bothSides">
                  <wp:wrapPolygon edited="0">
                    <wp:start x="0" y="0"/>
                    <wp:lineTo x="0" y="21573"/>
                    <wp:lineTo x="21612" y="21573"/>
                    <wp:lineTo x="21612" y="0"/>
                    <wp:lineTo x="0" y="0"/>
                  </wp:wrapPolygon>
                </wp:wrapThrough>
                <wp:docPr id="1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2517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603F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21390" w14:textId="3E147C35" w:rsidR="006403AB" w:rsidRPr="002F6B6C" w:rsidRDefault="006403AB" w:rsidP="006403AB">
                            <w:pPr>
                              <w:spacing w:before="144"/>
                              <w:ind w:left="552"/>
                              <w:rPr>
                                <w:b/>
                                <w:color w:val="4D4D4F"/>
                                <w:sz w:val="24"/>
                                <w:szCs w:val="24"/>
                              </w:rPr>
                            </w:pPr>
                            <w:r w:rsidRPr="002F6B6C">
                              <w:rPr>
                                <w:b/>
                                <w:color w:val="4D4D4F"/>
                                <w:sz w:val="24"/>
                                <w:szCs w:val="24"/>
                              </w:rPr>
                              <w:t>TIPS:</w:t>
                            </w:r>
                          </w:p>
                          <w:p w14:paraId="78757C7C" w14:textId="21C58E22" w:rsidR="006403AB" w:rsidRPr="000152B9" w:rsidRDefault="00174B93" w:rsidP="00ED1E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before="113" w:line="235" w:lineRule="auto"/>
                              <w:ind w:left="284" w:right="145" w:hanging="142"/>
                              <w:rPr>
                                <w:color w:val="4D4D4F"/>
                                <w:lang w:val="en-NZ"/>
                              </w:rPr>
                            </w:pP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Carefully read Section </w:t>
                            </w:r>
                            <w:r w:rsidR="00312C09">
                              <w:rPr>
                                <w:color w:val="4D4D4F"/>
                                <w:lang w:val="en-NZ"/>
                              </w:rPr>
                              <w:t>3</w:t>
                            </w: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 (Our Requirements) and Section </w:t>
                            </w:r>
                            <w:r w:rsidR="00312C09">
                              <w:rPr>
                                <w:color w:val="4D4D4F"/>
                                <w:lang w:val="en-NZ"/>
                              </w:rPr>
                              <w:t>4</w:t>
                            </w: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 (Our Evaluation Approach). Then provide your response by demonstrating your organisation’s ability to meet our criteria.</w:t>
                            </w:r>
                          </w:p>
                          <w:p w14:paraId="4E35A6F1" w14:textId="420A6145" w:rsidR="006403AB" w:rsidRPr="000152B9" w:rsidRDefault="00174B93" w:rsidP="00ED1E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before="115" w:line="235" w:lineRule="auto"/>
                              <w:ind w:left="284" w:right="357" w:hanging="142"/>
                              <w:rPr>
                                <w:color w:val="4D4D4F"/>
                              </w:rPr>
                            </w:pPr>
                            <w:r>
                              <w:rPr>
                                <w:color w:val="4D4D4F"/>
                                <w:lang w:val="en-NZ"/>
                              </w:rPr>
                              <w:t>Please mark any information that is ‘commercially sensitive’ or ‘Confidential Information’ to your business</w:t>
                            </w:r>
                            <w:r w:rsidR="004E2ECD">
                              <w:rPr>
                                <w:color w:val="4D4D4F"/>
                                <w:lang w:val="en-NZ"/>
                              </w:rPr>
                              <w:t xml:space="preserve"> or organisation</w:t>
                            </w: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. You cannot make the whole document confidential unless this is truly the case. </w:t>
                            </w:r>
                          </w:p>
                          <w:p w14:paraId="7B525C2A" w14:textId="25CF65B3" w:rsidR="006403AB" w:rsidRPr="00435E38" w:rsidRDefault="00435E38" w:rsidP="00ED1E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before="113" w:line="235" w:lineRule="auto"/>
                              <w:ind w:left="284" w:right="218" w:hanging="142"/>
                            </w:pP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Keep it simple. If an answer is in another document </w:t>
                            </w:r>
                            <w:r w:rsidR="00B70D1F">
                              <w:rPr>
                                <w:color w:val="4D4D4F"/>
                                <w:lang w:val="en-NZ"/>
                              </w:rPr>
                              <w:t>e.g.,</w:t>
                            </w: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 a </w:t>
                            </w:r>
                            <w:r w:rsidR="004E2ECD">
                              <w:rPr>
                                <w:color w:val="4D4D4F"/>
                                <w:lang w:val="en-NZ"/>
                              </w:rPr>
                              <w:t xml:space="preserve">promotional </w:t>
                            </w: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brochure just cut and paste the relevant part into this Form. Do not show the whole document unless necessary – </w:t>
                            </w:r>
                            <w:r w:rsidR="00312C09">
                              <w:rPr>
                                <w:color w:val="4D4D4F"/>
                                <w:lang w:val="en-NZ"/>
                              </w:rPr>
                              <w:t>QLDC</w:t>
                            </w: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 may not read it all.</w:t>
                            </w:r>
                          </w:p>
                          <w:p w14:paraId="21A6B7B0" w14:textId="7A9D22B8" w:rsidR="00435E38" w:rsidRPr="00435E38" w:rsidRDefault="00435E38" w:rsidP="00ED1E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before="113" w:line="235" w:lineRule="auto"/>
                              <w:ind w:left="284" w:right="218" w:hanging="142"/>
                            </w:pP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Any video or separate document should be </w:t>
                            </w:r>
                            <w:r w:rsidR="00B70D1F">
                              <w:rPr>
                                <w:color w:val="4D4D4F"/>
                                <w:lang w:val="en-NZ"/>
                              </w:rPr>
                              <w:t>uploaded,</w:t>
                            </w: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 and link inserted into this form.</w:t>
                            </w:r>
                          </w:p>
                          <w:p w14:paraId="13E19B4E" w14:textId="0011BFBB" w:rsidR="00435E38" w:rsidRDefault="00435E38" w:rsidP="00ED1E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before="113" w:line="235" w:lineRule="auto"/>
                              <w:ind w:left="284" w:right="218" w:hanging="142"/>
                            </w:pP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You may include extra information in your </w:t>
                            </w:r>
                            <w:r w:rsidR="00312C09">
                              <w:rPr>
                                <w:color w:val="4D4D4F"/>
                                <w:lang w:val="en-NZ"/>
                              </w:rPr>
                              <w:t>application</w:t>
                            </w:r>
                            <w:r>
                              <w:rPr>
                                <w:color w:val="4D4D4F"/>
                                <w:lang w:val="en-NZ"/>
                              </w:rPr>
                              <w:t xml:space="preserve"> but only if it adds value and is relevant.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B22B2" id="Text Box 161" o:spid="_x0000_s1030" type="#_x0000_t202" style="position:absolute;margin-left:5.5pt;margin-top:19.85pt;width:446.75pt;height:198.25pt;z-index:48771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" filled="f" strokecolor="#603f99" strokeweight="2pt">
                <v:textbox inset="0,0,0,0">
                  <w:txbxContent>
                    <w:p w14:paraId="68C21390" w14:textId="3E147C35" w:rsidR="006403AB" w:rsidRPr="002F6B6C" w:rsidRDefault="006403AB" w:rsidP="006403AB">
                      <w:pPr>
                        <w:spacing w:before="144"/>
                        <w:ind w:left="552"/>
                        <w:rPr>
                          <w:b/>
                          <w:color w:val="4D4D4F"/>
                          <w:sz w:val="24"/>
                          <w:szCs w:val="24"/>
                        </w:rPr>
                      </w:pPr>
                      <w:r w:rsidRPr="002F6B6C">
                        <w:rPr>
                          <w:b/>
                          <w:color w:val="4D4D4F"/>
                          <w:sz w:val="24"/>
                          <w:szCs w:val="24"/>
                        </w:rPr>
                        <w:t>TIPS:</w:t>
                      </w:r>
                    </w:p>
                    <w:p w14:paraId="78757C7C" w14:textId="21C58E22" w:rsidR="006403AB" w:rsidRPr="000152B9" w:rsidRDefault="00174B93" w:rsidP="00ED1E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before="113" w:line="235" w:lineRule="auto"/>
                        <w:ind w:left="284" w:right="145" w:hanging="142"/>
                        <w:rPr>
                          <w:color w:val="4D4D4F"/>
                          <w:lang w:val="en-NZ"/>
                        </w:rPr>
                      </w:pPr>
                      <w:r>
                        <w:rPr>
                          <w:color w:val="4D4D4F"/>
                          <w:lang w:val="en-NZ"/>
                        </w:rPr>
                        <w:t xml:space="preserve">Carefully read Section </w:t>
                      </w:r>
                      <w:r w:rsidR="00312C09">
                        <w:rPr>
                          <w:color w:val="4D4D4F"/>
                          <w:lang w:val="en-NZ"/>
                        </w:rPr>
                        <w:t>3</w:t>
                      </w:r>
                      <w:r>
                        <w:rPr>
                          <w:color w:val="4D4D4F"/>
                          <w:lang w:val="en-NZ"/>
                        </w:rPr>
                        <w:t xml:space="preserve"> (Our Requirements) and Section </w:t>
                      </w:r>
                      <w:r w:rsidR="00312C09">
                        <w:rPr>
                          <w:color w:val="4D4D4F"/>
                          <w:lang w:val="en-NZ"/>
                        </w:rPr>
                        <w:t>4</w:t>
                      </w:r>
                      <w:r>
                        <w:rPr>
                          <w:color w:val="4D4D4F"/>
                          <w:lang w:val="en-NZ"/>
                        </w:rPr>
                        <w:t xml:space="preserve"> (Our Evaluation Approach). Then provide your response by demonstrating your organisation’s ability to meet our criteria.</w:t>
                      </w:r>
                    </w:p>
                    <w:p w14:paraId="4E35A6F1" w14:textId="420A6145" w:rsidR="006403AB" w:rsidRPr="000152B9" w:rsidRDefault="00174B93" w:rsidP="00ED1E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before="115" w:line="235" w:lineRule="auto"/>
                        <w:ind w:left="284" w:right="357" w:hanging="142"/>
                        <w:rPr>
                          <w:color w:val="4D4D4F"/>
                        </w:rPr>
                      </w:pPr>
                      <w:r>
                        <w:rPr>
                          <w:color w:val="4D4D4F"/>
                          <w:lang w:val="en-NZ"/>
                        </w:rPr>
                        <w:t>Please mark any information that is ‘commercially sensitive’ or ‘Confidential Information’ to your business</w:t>
                      </w:r>
                      <w:r w:rsidR="004E2ECD">
                        <w:rPr>
                          <w:color w:val="4D4D4F"/>
                          <w:lang w:val="en-NZ"/>
                        </w:rPr>
                        <w:t xml:space="preserve"> or organisation</w:t>
                      </w:r>
                      <w:r>
                        <w:rPr>
                          <w:color w:val="4D4D4F"/>
                          <w:lang w:val="en-NZ"/>
                        </w:rPr>
                        <w:t xml:space="preserve">. You cannot make the whole document confidential unless this is truly the case. </w:t>
                      </w:r>
                    </w:p>
                    <w:p w14:paraId="7B525C2A" w14:textId="25CF65B3" w:rsidR="006403AB" w:rsidRPr="00435E38" w:rsidRDefault="00435E38" w:rsidP="00ED1E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before="113" w:line="235" w:lineRule="auto"/>
                        <w:ind w:left="284" w:right="218" w:hanging="142"/>
                      </w:pPr>
                      <w:r>
                        <w:rPr>
                          <w:color w:val="4D4D4F"/>
                          <w:lang w:val="en-NZ"/>
                        </w:rPr>
                        <w:t xml:space="preserve">Keep it simple. If an answer is in another document </w:t>
                      </w:r>
                      <w:r w:rsidR="00B70D1F">
                        <w:rPr>
                          <w:color w:val="4D4D4F"/>
                          <w:lang w:val="en-NZ"/>
                        </w:rPr>
                        <w:t>e.g.,</w:t>
                      </w:r>
                      <w:r>
                        <w:rPr>
                          <w:color w:val="4D4D4F"/>
                          <w:lang w:val="en-NZ"/>
                        </w:rPr>
                        <w:t xml:space="preserve"> a </w:t>
                      </w:r>
                      <w:r w:rsidR="004E2ECD">
                        <w:rPr>
                          <w:color w:val="4D4D4F"/>
                          <w:lang w:val="en-NZ"/>
                        </w:rPr>
                        <w:t xml:space="preserve">promotional </w:t>
                      </w:r>
                      <w:r>
                        <w:rPr>
                          <w:color w:val="4D4D4F"/>
                          <w:lang w:val="en-NZ"/>
                        </w:rPr>
                        <w:t xml:space="preserve">brochure just cut and paste the relevant part into this Form. Do not show the whole document unless necessary – </w:t>
                      </w:r>
                      <w:r w:rsidR="00312C09">
                        <w:rPr>
                          <w:color w:val="4D4D4F"/>
                          <w:lang w:val="en-NZ"/>
                        </w:rPr>
                        <w:t>QLDC</w:t>
                      </w:r>
                      <w:r>
                        <w:rPr>
                          <w:color w:val="4D4D4F"/>
                          <w:lang w:val="en-NZ"/>
                        </w:rPr>
                        <w:t xml:space="preserve"> may not read it all.</w:t>
                      </w:r>
                    </w:p>
                    <w:p w14:paraId="21A6B7B0" w14:textId="7A9D22B8" w:rsidR="00435E38" w:rsidRPr="00435E38" w:rsidRDefault="00435E38" w:rsidP="00ED1E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before="113" w:line="235" w:lineRule="auto"/>
                        <w:ind w:left="284" w:right="218" w:hanging="142"/>
                      </w:pPr>
                      <w:r>
                        <w:rPr>
                          <w:color w:val="4D4D4F"/>
                          <w:lang w:val="en-NZ"/>
                        </w:rPr>
                        <w:t xml:space="preserve">Any video or separate document should be </w:t>
                      </w:r>
                      <w:r w:rsidR="00B70D1F">
                        <w:rPr>
                          <w:color w:val="4D4D4F"/>
                          <w:lang w:val="en-NZ"/>
                        </w:rPr>
                        <w:t>uploaded,</w:t>
                      </w:r>
                      <w:r>
                        <w:rPr>
                          <w:color w:val="4D4D4F"/>
                          <w:lang w:val="en-NZ"/>
                        </w:rPr>
                        <w:t xml:space="preserve"> and link inserted into this form.</w:t>
                      </w:r>
                    </w:p>
                    <w:p w14:paraId="13E19B4E" w14:textId="0011BFBB" w:rsidR="00435E38" w:rsidRDefault="00435E38" w:rsidP="00ED1E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before="113" w:line="235" w:lineRule="auto"/>
                        <w:ind w:left="284" w:right="218" w:hanging="142"/>
                      </w:pPr>
                      <w:r>
                        <w:rPr>
                          <w:color w:val="4D4D4F"/>
                          <w:lang w:val="en-NZ"/>
                        </w:rPr>
                        <w:t xml:space="preserve">You may include extra information in your </w:t>
                      </w:r>
                      <w:r w:rsidR="00312C09">
                        <w:rPr>
                          <w:color w:val="4D4D4F"/>
                          <w:lang w:val="en-NZ"/>
                        </w:rPr>
                        <w:t>application</w:t>
                      </w:r>
                      <w:r>
                        <w:rPr>
                          <w:color w:val="4D4D4F"/>
                          <w:lang w:val="en-NZ"/>
                        </w:rPr>
                        <w:t xml:space="preserve"> but only if it adds value and is relevant.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F6FB490" w14:textId="13D892D3" w:rsidR="005455AB" w:rsidRPr="00657BE0" w:rsidRDefault="005455AB" w:rsidP="00ED1E6A">
      <w:pPr>
        <w:pStyle w:val="Heading3"/>
        <w:numPr>
          <w:ilvl w:val="1"/>
          <w:numId w:val="3"/>
        </w:numPr>
        <w:tabs>
          <w:tab w:val="left" w:pos="833"/>
          <w:tab w:val="left" w:pos="834"/>
        </w:tabs>
        <w:spacing w:line="360" w:lineRule="auto"/>
        <w:rPr>
          <w:color w:val="EF4056"/>
        </w:rPr>
      </w:pPr>
      <w:r w:rsidRPr="005455AB">
        <w:rPr>
          <w:color w:val="193D64"/>
          <w:lang w:val="en-NZ"/>
        </w:rPr>
        <w:t>Overview of your solution</w:t>
      </w:r>
    </w:p>
    <w:p w14:paraId="27CE5055" w14:textId="2FDE46CB" w:rsidR="002B164D" w:rsidRDefault="00080E84" w:rsidP="00080E84">
      <w:pPr>
        <w:pStyle w:val="Heading3"/>
        <w:tabs>
          <w:tab w:val="left" w:pos="1418"/>
        </w:tabs>
        <w:ind w:left="142" w:firstLine="0"/>
        <w:rPr>
          <w:color w:val="4D4D4F"/>
          <w:shd w:val="clear" w:color="auto" w:fill="8FFFFF"/>
          <w:lang w:val="en-NZ"/>
        </w:rPr>
      </w:pPr>
      <w:r w:rsidRPr="00DA2D4C">
        <w:rPr>
          <w:b w:val="0"/>
          <w:noProof/>
          <w:color w:val="4D4C4F"/>
          <w:sz w:val="22"/>
          <w:szCs w:val="22"/>
          <w:lang w:val="en-NZ" w:eastAsia="en-NZ"/>
        </w:rPr>
        <mc:AlternateContent>
          <mc:Choice Requires="wpg">
            <w:drawing>
              <wp:anchor distT="0" distB="0" distL="114300" distR="114300" simplePos="0" relativeHeight="487694848" behindDoc="0" locked="0" layoutInCell="1" allowOverlap="1" wp14:anchorId="60769644" wp14:editId="3DF014DD">
                <wp:simplePos x="0" y="0"/>
                <wp:positionH relativeFrom="column">
                  <wp:posOffset>95250</wp:posOffset>
                </wp:positionH>
                <wp:positionV relativeFrom="paragraph">
                  <wp:posOffset>631190</wp:posOffset>
                </wp:positionV>
                <wp:extent cx="5648325" cy="2324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16" name="Group 16" descr="provides information for suppliers" title="suppliers tip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2324100"/>
                          <a:chOff x="0" y="0"/>
                          <a:chExt cx="6107430" cy="2324100"/>
                        </a:xfrm>
                      </wpg:grpSpPr>
                      <wps:wsp>
                        <wps:cNvPr id="35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7430" cy="23241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5BC0F" w14:textId="2BFA8171" w:rsidR="00897418" w:rsidRPr="0045605C" w:rsidRDefault="00897418" w:rsidP="005455AB">
                              <w:pPr>
                                <w:spacing w:before="144"/>
                                <w:ind w:left="552"/>
                                <w:rPr>
                                  <w:b/>
                                  <w:color w:val="4D4D4F"/>
                                </w:rPr>
                              </w:pPr>
                              <w:r w:rsidRPr="0045605C">
                                <w:rPr>
                                  <w:b/>
                                  <w:color w:val="4D4D4F"/>
                                </w:rPr>
                                <w:t>TIPS:</w:t>
                              </w:r>
                            </w:p>
                            <w:p w14:paraId="533C5866" w14:textId="77777777" w:rsidR="00897418" w:rsidRPr="0045605C" w:rsidRDefault="00897418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45605C">
                                <w:rPr>
                                  <w:color w:val="4D4D4F"/>
                                  <w:lang w:val="en-NZ"/>
                                </w:rPr>
                                <w:t xml:space="preserve">This should summarise your entire response </w:t>
                              </w:r>
                              <w:r w:rsidRPr="00312C09">
                                <w:rPr>
                                  <w:color w:val="4D4D4F"/>
                                  <w:lang w:val="en-NZ"/>
                                </w:rPr>
                                <w:t>in a paragraph or two.</w:t>
                              </w:r>
                              <w:r w:rsidRPr="0045605C">
                                <w:rPr>
                                  <w:color w:val="4D4D4F"/>
                                  <w:lang w:val="en-NZ"/>
                                </w:rPr>
                                <w:t xml:space="preserve"> Keep it simple. </w:t>
                              </w:r>
                            </w:p>
                            <w:p w14:paraId="4D182FCC" w14:textId="4E0F39AB" w:rsidR="00897418" w:rsidRPr="0045605C" w:rsidRDefault="007C7727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 xml:space="preserve">Other </w:t>
                              </w:r>
                              <w:r w:rsidR="00312C09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 xml:space="preserve">applicants </w:t>
                              </w:r>
                              <w:r w:rsidR="00897418" w:rsidRPr="0045605C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 xml:space="preserve">may all have similar skills, </w:t>
                              </w:r>
                              <w:r w:rsidR="00B70D1F" w:rsidRPr="0045605C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>tools,</w:t>
                              </w:r>
                              <w:r w:rsidR="00897418" w:rsidRPr="0045605C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 xml:space="preserve"> and methods. Know what sets you apart, and clearly communicate it in your response.</w:t>
                              </w:r>
                            </w:p>
                            <w:p w14:paraId="33EE90C8" w14:textId="094799C2" w:rsidR="00897418" w:rsidRPr="0045605C" w:rsidRDefault="00897418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45605C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 xml:space="preserve">Look at the </w:t>
                              </w:r>
                              <w:r w:rsidR="00311854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 xml:space="preserve">objectives and </w:t>
                              </w:r>
                              <w:r w:rsidRPr="0045605C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>evaluation criteria and cover the important aspects with just a sentence or two.</w:t>
                              </w:r>
                            </w:p>
                            <w:p w14:paraId="6235232B" w14:textId="77777777" w:rsidR="00897418" w:rsidRPr="0045605C" w:rsidRDefault="00897418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45605C">
                                <w:rPr>
                                  <w:color w:val="4D4D4F"/>
                                  <w:lang w:val="en-NZ"/>
                                </w:rPr>
                                <w:t>Try to show what extra value you can offer to make you stand out.</w:t>
                              </w:r>
                            </w:p>
                            <w:p w14:paraId="2B9312A5" w14:textId="13909959" w:rsidR="00897418" w:rsidRPr="0045605C" w:rsidRDefault="00897418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45605C">
                                <w:rPr>
                                  <w:color w:val="4D4D4F"/>
                                  <w:lang w:val="en-NZ"/>
                                </w:rPr>
                                <w:t xml:space="preserve">If relevant cover off what experience or </w:t>
                              </w:r>
                              <w:r w:rsidR="00B70D1F" w:rsidRPr="0045605C">
                                <w:rPr>
                                  <w:color w:val="4D4D4F"/>
                                  <w:lang w:val="en-NZ"/>
                                </w:rPr>
                                <w:t>clients,</w:t>
                              </w:r>
                              <w:r w:rsidRPr="0045605C">
                                <w:rPr>
                                  <w:color w:val="4D4D4F"/>
                                  <w:lang w:val="en-NZ"/>
                                </w:rPr>
                                <w:t xml:space="preserve"> you have as case stories.</w:t>
                              </w:r>
                            </w:p>
                            <w:p w14:paraId="443F1E9B" w14:textId="77777777" w:rsidR="00897418" w:rsidRPr="0024651F" w:rsidRDefault="00897418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EF4056"/>
                                  <w:lang w:val="en-NZ"/>
                                </w:rPr>
                              </w:pPr>
                              <w:r w:rsidRPr="0045605C">
                                <w:rPr>
                                  <w:color w:val="4D4D4F"/>
                                  <w:lang w:val="en-NZ"/>
                                </w:rPr>
                                <w:t>If you have made any assumption about the Requirements or delivery, clearly state the assumption.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rgbClr val="4D4D4F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" y="78105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69644" id="Group 16" o:spid="_x0000_s1031" alt="Title: suppliers tips - Description: provides information for suppliers" style="position:absolute;left:0;text-align:left;margin-left:7.5pt;margin-top:49.7pt;width:444.75pt;height:183pt;z-index:487694848;mso-width-relative:margin;mso-height-relative:margin" coordsize="61074,23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">
                <v:shape id="_x0000_s1032" type="#_x0000_t202" style="position:absolute;width:61074;height:2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" filled="f" strokecolor="#603f99" strokeweight="2pt">
                  <v:textbox inset="0,0,0,0">
                    <w:txbxContent>
                      <w:p w14:paraId="29F5BC0F" w14:textId="2BFA8171" w:rsidR="00897418" w:rsidRPr="0045605C" w:rsidRDefault="00897418" w:rsidP="005455AB">
                        <w:pPr>
                          <w:spacing w:before="144"/>
                          <w:ind w:left="552"/>
                          <w:rPr>
                            <w:b/>
                            <w:color w:val="4D4D4F"/>
                          </w:rPr>
                        </w:pPr>
                        <w:r w:rsidRPr="0045605C">
                          <w:rPr>
                            <w:b/>
                            <w:color w:val="4D4D4F"/>
                          </w:rPr>
                          <w:t>TIPS:</w:t>
                        </w:r>
                      </w:p>
                      <w:p w14:paraId="533C5866" w14:textId="77777777" w:rsidR="00897418" w:rsidRPr="0045605C" w:rsidRDefault="00897418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45605C">
                          <w:rPr>
                            <w:color w:val="4D4D4F"/>
                            <w:lang w:val="en-NZ"/>
                          </w:rPr>
                          <w:t xml:space="preserve">This should summarise your entire response </w:t>
                        </w:r>
                        <w:r w:rsidRPr="00312C09">
                          <w:rPr>
                            <w:color w:val="4D4D4F"/>
                            <w:lang w:val="en-NZ"/>
                          </w:rPr>
                          <w:t>in a paragraph or two.</w:t>
                        </w:r>
                        <w:r w:rsidRPr="0045605C">
                          <w:rPr>
                            <w:color w:val="4D4D4F"/>
                            <w:lang w:val="en-NZ"/>
                          </w:rPr>
                          <w:t xml:space="preserve"> Keep it simple. </w:t>
                        </w:r>
                      </w:p>
                      <w:p w14:paraId="4D182FCC" w14:textId="4E0F39AB" w:rsidR="00897418" w:rsidRPr="0045605C" w:rsidRDefault="007C7727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>
                          <w:rPr>
                            <w:bCs/>
                            <w:color w:val="4D4D4F"/>
                            <w:lang w:val="en-NZ"/>
                          </w:rPr>
                          <w:t xml:space="preserve">Other </w:t>
                        </w:r>
                        <w:r w:rsidR="00312C09">
                          <w:rPr>
                            <w:bCs/>
                            <w:color w:val="4D4D4F"/>
                            <w:lang w:val="en-NZ"/>
                          </w:rPr>
                          <w:t xml:space="preserve">applicants </w:t>
                        </w:r>
                        <w:r w:rsidR="00897418" w:rsidRPr="0045605C">
                          <w:rPr>
                            <w:bCs/>
                            <w:color w:val="4D4D4F"/>
                            <w:lang w:val="en-NZ"/>
                          </w:rPr>
                          <w:t xml:space="preserve">may all have similar skills, </w:t>
                        </w:r>
                        <w:r w:rsidR="00B70D1F" w:rsidRPr="0045605C">
                          <w:rPr>
                            <w:bCs/>
                            <w:color w:val="4D4D4F"/>
                            <w:lang w:val="en-NZ"/>
                          </w:rPr>
                          <w:t>tools,</w:t>
                        </w:r>
                        <w:r w:rsidR="00897418" w:rsidRPr="0045605C">
                          <w:rPr>
                            <w:bCs/>
                            <w:color w:val="4D4D4F"/>
                            <w:lang w:val="en-NZ"/>
                          </w:rPr>
                          <w:t xml:space="preserve"> and methods. Know what sets you apart, and clearly communicate it in your response.</w:t>
                        </w:r>
                      </w:p>
                      <w:p w14:paraId="33EE90C8" w14:textId="094799C2" w:rsidR="00897418" w:rsidRPr="0045605C" w:rsidRDefault="00897418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45605C">
                          <w:rPr>
                            <w:bCs/>
                            <w:color w:val="4D4D4F"/>
                            <w:lang w:val="en-NZ"/>
                          </w:rPr>
                          <w:t xml:space="preserve">Look at the </w:t>
                        </w:r>
                        <w:r w:rsidR="00311854">
                          <w:rPr>
                            <w:bCs/>
                            <w:color w:val="4D4D4F"/>
                            <w:lang w:val="en-NZ"/>
                          </w:rPr>
                          <w:t xml:space="preserve">objectives and </w:t>
                        </w:r>
                        <w:r w:rsidRPr="0045605C">
                          <w:rPr>
                            <w:bCs/>
                            <w:color w:val="4D4D4F"/>
                            <w:lang w:val="en-NZ"/>
                          </w:rPr>
                          <w:t>evaluation criteria and cover the important aspects with just a sentence or two.</w:t>
                        </w:r>
                      </w:p>
                      <w:p w14:paraId="6235232B" w14:textId="77777777" w:rsidR="00897418" w:rsidRPr="0045605C" w:rsidRDefault="00897418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45605C">
                          <w:rPr>
                            <w:color w:val="4D4D4F"/>
                            <w:lang w:val="en-NZ"/>
                          </w:rPr>
                          <w:t>Try to show what extra value you can offer to make you stand out.</w:t>
                        </w:r>
                      </w:p>
                      <w:p w14:paraId="2B9312A5" w14:textId="13909959" w:rsidR="00897418" w:rsidRPr="0045605C" w:rsidRDefault="00897418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45605C">
                          <w:rPr>
                            <w:color w:val="4D4D4F"/>
                            <w:lang w:val="en-NZ"/>
                          </w:rPr>
                          <w:t xml:space="preserve">If relevant cover off what experience or </w:t>
                        </w:r>
                        <w:r w:rsidR="00B70D1F" w:rsidRPr="0045605C">
                          <w:rPr>
                            <w:color w:val="4D4D4F"/>
                            <w:lang w:val="en-NZ"/>
                          </w:rPr>
                          <w:t>clients,</w:t>
                        </w:r>
                        <w:r w:rsidRPr="0045605C">
                          <w:rPr>
                            <w:color w:val="4D4D4F"/>
                            <w:lang w:val="en-NZ"/>
                          </w:rPr>
                          <w:t xml:space="preserve"> you have as case stories.</w:t>
                        </w:r>
                      </w:p>
                      <w:p w14:paraId="443F1E9B" w14:textId="77777777" w:rsidR="00897418" w:rsidRPr="0024651F" w:rsidRDefault="00897418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426" w:right="145"/>
                          <w:rPr>
                            <w:color w:val="EF4056"/>
                            <w:lang w:val="en-NZ"/>
                          </w:rPr>
                        </w:pPr>
                        <w:r w:rsidRPr="0045605C">
                          <w:rPr>
                            <w:color w:val="4D4D4F"/>
                            <w:lang w:val="en-NZ"/>
                          </w:rPr>
                          <w:t>If you have made any assumption about the Requirements or delivery, clearly state the assumption.</w:t>
                        </w:r>
                      </w:p>
                    </w:txbxContent>
                  </v:textbox>
                </v:shape>
                <v:shape id="Picture 160" o:spid="_x0000_s1033" type="#_x0000_t75" style="position:absolute;left:781;top:781;width:2165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" stroked="t" strokecolor="white">
                  <v:imagedata r:id="rId11" o:title="" recolortarget="black"/>
                  <v:path arrowok="t"/>
                </v:shape>
                <w10:wrap type="through"/>
              </v:group>
            </w:pict>
          </mc:Fallback>
        </mc:AlternateContent>
      </w:r>
      <w:r w:rsidR="00770490" w:rsidRPr="00DA2D4C">
        <w:rPr>
          <w:b w:val="0"/>
          <w:color w:val="4D4C4F"/>
          <w:sz w:val="22"/>
          <w:szCs w:val="22"/>
          <w:lang w:val="en-NZ"/>
        </w:rPr>
        <w:t>Please provide an overview of your solution</w:t>
      </w:r>
      <w:r w:rsidR="00014639">
        <w:rPr>
          <w:b w:val="0"/>
          <w:color w:val="4D4C4F"/>
          <w:sz w:val="22"/>
          <w:szCs w:val="22"/>
          <w:lang w:val="en-NZ"/>
        </w:rPr>
        <w:t xml:space="preserve"> explaining how this will meet the key objectives and </w:t>
      </w:r>
      <w:r w:rsidR="00BA54F3">
        <w:rPr>
          <w:b w:val="0"/>
          <w:color w:val="4D4C4F"/>
          <w:sz w:val="22"/>
          <w:szCs w:val="22"/>
          <w:lang w:val="en-NZ"/>
        </w:rPr>
        <w:t>deliverables</w:t>
      </w:r>
      <w:r w:rsidR="00014639">
        <w:rPr>
          <w:b w:val="0"/>
          <w:color w:val="4D4C4F"/>
          <w:sz w:val="22"/>
          <w:szCs w:val="22"/>
          <w:lang w:val="en-NZ"/>
        </w:rPr>
        <w:t xml:space="preserve">. Note, you will be asked to </w:t>
      </w:r>
      <w:r w:rsidR="00311854">
        <w:rPr>
          <w:b w:val="0"/>
          <w:color w:val="4D4C4F"/>
          <w:sz w:val="22"/>
          <w:szCs w:val="22"/>
          <w:lang w:val="en-NZ"/>
        </w:rPr>
        <w:t xml:space="preserve">go into more detail in </w:t>
      </w:r>
      <w:r w:rsidR="00014639">
        <w:rPr>
          <w:b w:val="0"/>
          <w:color w:val="4D4C4F"/>
          <w:sz w:val="22"/>
          <w:szCs w:val="22"/>
          <w:lang w:val="en-NZ"/>
        </w:rPr>
        <w:t xml:space="preserve">Section 2.3 below.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4E4E4F"/>
          <w:insideV w:val="none" w:sz="0" w:space="0" w:color="auto"/>
        </w:tblBorders>
        <w:tblLook w:val="04A0" w:firstRow="1" w:lastRow="0" w:firstColumn="1" w:lastColumn="0" w:noHBand="0" w:noVBand="1"/>
        <w:tblCaption w:val="outcomes"/>
        <w:tblDescription w:val="list outcomes"/>
      </w:tblPr>
      <w:tblGrid>
        <w:gridCol w:w="9030"/>
      </w:tblGrid>
      <w:tr w:rsidR="00056294" w14:paraId="0038045E" w14:textId="77777777" w:rsidTr="00014639">
        <w:trPr>
          <w:trHeight w:val="184"/>
          <w:tblHeader/>
        </w:trPr>
        <w:tc>
          <w:tcPr>
            <w:tcW w:w="9030" w:type="dxa"/>
            <w:shd w:val="clear" w:color="auto" w:fill="auto"/>
          </w:tcPr>
          <w:p w14:paraId="30EC9C61" w14:textId="0E09D35A" w:rsidR="00056294" w:rsidRPr="00E40669" w:rsidRDefault="00014639" w:rsidP="00BE5F01">
            <w:pPr>
              <w:tabs>
                <w:tab w:val="left" w:pos="451"/>
              </w:tabs>
              <w:spacing w:before="108" w:line="276" w:lineRule="auto"/>
              <w:ind w:left="5" w:firstLine="167"/>
              <w:rPr>
                <w:color w:val="4D4D4F"/>
              </w:rPr>
            </w:pPr>
            <w:r w:rsidRPr="00754351">
              <w:rPr>
                <w:color w:val="4D4D4F"/>
                <w:highlight w:val="cyan"/>
                <w:lang w:val="en-NZ"/>
              </w:rPr>
              <w:t>[insert answer here]</w:t>
            </w:r>
          </w:p>
        </w:tc>
      </w:tr>
      <w:tr w:rsidR="00056294" w14:paraId="6F910136" w14:textId="77777777" w:rsidTr="00014639">
        <w:tc>
          <w:tcPr>
            <w:tcW w:w="9030" w:type="dxa"/>
          </w:tcPr>
          <w:p w14:paraId="000C366F" w14:textId="41C06C5C" w:rsidR="00056294" w:rsidRPr="00E40669" w:rsidRDefault="00056294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014639" w14:paraId="6E9E1FAB" w14:textId="77777777" w:rsidTr="00014639">
        <w:tc>
          <w:tcPr>
            <w:tcW w:w="9030" w:type="dxa"/>
          </w:tcPr>
          <w:p w14:paraId="09AA8ADE" w14:textId="77777777" w:rsidR="00014639" w:rsidRPr="00E40669" w:rsidRDefault="00014639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014639" w14:paraId="001BED3C" w14:textId="77777777" w:rsidTr="00014639">
        <w:tc>
          <w:tcPr>
            <w:tcW w:w="9030" w:type="dxa"/>
          </w:tcPr>
          <w:p w14:paraId="677B4BE8" w14:textId="77777777" w:rsidR="00014639" w:rsidRPr="00E40669" w:rsidRDefault="00014639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014639" w14:paraId="151D2F31" w14:textId="77777777" w:rsidTr="00014639">
        <w:tc>
          <w:tcPr>
            <w:tcW w:w="9030" w:type="dxa"/>
          </w:tcPr>
          <w:p w14:paraId="3038FBB6" w14:textId="77777777" w:rsidR="00014639" w:rsidRPr="00E40669" w:rsidRDefault="00014639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BA54F3" w14:paraId="3B5F55C0" w14:textId="77777777" w:rsidTr="00014639">
        <w:tc>
          <w:tcPr>
            <w:tcW w:w="9030" w:type="dxa"/>
          </w:tcPr>
          <w:p w14:paraId="1B202605" w14:textId="77777777" w:rsidR="00BA54F3" w:rsidRPr="00E40669" w:rsidRDefault="00BA54F3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BA54F3" w14:paraId="433EA16C" w14:textId="77777777" w:rsidTr="00014639">
        <w:tc>
          <w:tcPr>
            <w:tcW w:w="9030" w:type="dxa"/>
          </w:tcPr>
          <w:p w14:paraId="0DDF1BEA" w14:textId="77777777" w:rsidR="00BA54F3" w:rsidRPr="00E40669" w:rsidRDefault="00BA54F3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BA54F3" w14:paraId="4E4542BC" w14:textId="77777777" w:rsidTr="00014639">
        <w:tc>
          <w:tcPr>
            <w:tcW w:w="9030" w:type="dxa"/>
          </w:tcPr>
          <w:p w14:paraId="6985D4E5" w14:textId="77777777" w:rsidR="00BA54F3" w:rsidRPr="00E40669" w:rsidRDefault="00BA54F3" w:rsidP="00AC0B2C">
            <w:pPr>
              <w:tabs>
                <w:tab w:val="left" w:pos="451"/>
              </w:tabs>
              <w:spacing w:before="108" w:line="276" w:lineRule="auto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BA54F3" w14:paraId="7143CC15" w14:textId="77777777" w:rsidTr="00014639">
        <w:tc>
          <w:tcPr>
            <w:tcW w:w="9030" w:type="dxa"/>
          </w:tcPr>
          <w:p w14:paraId="672E2B66" w14:textId="77777777" w:rsidR="00BA54F3" w:rsidRPr="00E40669" w:rsidRDefault="00BA54F3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014639" w14:paraId="3EF9586A" w14:textId="77777777" w:rsidTr="00014639">
        <w:tc>
          <w:tcPr>
            <w:tcW w:w="9030" w:type="dxa"/>
          </w:tcPr>
          <w:p w14:paraId="1A4E0A99" w14:textId="77777777" w:rsidR="00014639" w:rsidRPr="00E40669" w:rsidRDefault="00014639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014639" w14:paraId="72C18CD4" w14:textId="77777777" w:rsidTr="00014639">
        <w:tc>
          <w:tcPr>
            <w:tcW w:w="9030" w:type="dxa"/>
          </w:tcPr>
          <w:p w14:paraId="65A1297D" w14:textId="77777777" w:rsidR="00014639" w:rsidRPr="00E40669" w:rsidRDefault="00014639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014639" w14:paraId="302A10E1" w14:textId="77777777" w:rsidTr="00014639">
        <w:tc>
          <w:tcPr>
            <w:tcW w:w="9030" w:type="dxa"/>
          </w:tcPr>
          <w:p w14:paraId="10F55E29" w14:textId="77777777" w:rsidR="00014639" w:rsidRPr="00E40669" w:rsidRDefault="00014639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014639" w14:paraId="60A7CD8A" w14:textId="77777777" w:rsidTr="00014639">
        <w:tc>
          <w:tcPr>
            <w:tcW w:w="9030" w:type="dxa"/>
          </w:tcPr>
          <w:p w14:paraId="316A9375" w14:textId="77777777" w:rsidR="00014639" w:rsidRPr="00E40669" w:rsidRDefault="00014639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014639" w14:paraId="1AFA75AD" w14:textId="77777777" w:rsidTr="00014639">
        <w:tc>
          <w:tcPr>
            <w:tcW w:w="9030" w:type="dxa"/>
          </w:tcPr>
          <w:p w14:paraId="2946C4D9" w14:textId="77777777" w:rsidR="00014639" w:rsidRPr="00E40669" w:rsidRDefault="00014639" w:rsidP="00BE5F01">
            <w:pPr>
              <w:tabs>
                <w:tab w:val="left" w:pos="451"/>
              </w:tabs>
              <w:spacing w:before="108" w:line="276" w:lineRule="auto"/>
              <w:ind w:firstLine="167"/>
              <w:rPr>
                <w:color w:val="4D4D4F"/>
                <w:shd w:val="clear" w:color="auto" w:fill="8FFFFF"/>
                <w:lang w:val="en-NZ"/>
              </w:rPr>
            </w:pPr>
          </w:p>
        </w:tc>
      </w:tr>
      <w:tr w:rsidR="00754351" w14:paraId="76F8CA1E" w14:textId="77777777" w:rsidTr="00014639">
        <w:tc>
          <w:tcPr>
            <w:tcW w:w="9030" w:type="dxa"/>
          </w:tcPr>
          <w:p w14:paraId="28E8685F" w14:textId="2135AF93" w:rsidR="00754351" w:rsidRPr="00E40669" w:rsidRDefault="00754351" w:rsidP="00754351">
            <w:pPr>
              <w:tabs>
                <w:tab w:val="left" w:pos="451"/>
              </w:tabs>
              <w:spacing w:before="108" w:line="276" w:lineRule="auto"/>
              <w:ind w:firstLine="167"/>
            </w:pPr>
          </w:p>
        </w:tc>
      </w:tr>
    </w:tbl>
    <w:p w14:paraId="2918FC49" w14:textId="35ABA96E" w:rsidR="000B30CA" w:rsidRPr="00657BE0" w:rsidRDefault="00AC0B2C" w:rsidP="00ED1E6A">
      <w:pPr>
        <w:pStyle w:val="Heading3"/>
        <w:numPr>
          <w:ilvl w:val="1"/>
          <w:numId w:val="3"/>
        </w:numPr>
        <w:tabs>
          <w:tab w:val="left" w:pos="833"/>
          <w:tab w:val="left" w:pos="834"/>
        </w:tabs>
        <w:rPr>
          <w:color w:val="EF4056"/>
        </w:rPr>
      </w:pPr>
      <w:r>
        <w:rPr>
          <w:noProof/>
          <w:sz w:val="2"/>
          <w:lang w:val="en-NZ" w:eastAsia="en-NZ"/>
        </w:rPr>
        <mc:AlternateContent>
          <mc:Choice Requires="wpg">
            <w:drawing>
              <wp:anchor distT="0" distB="0" distL="114300" distR="114300" simplePos="0" relativeHeight="487696896" behindDoc="0" locked="0" layoutInCell="1" allowOverlap="1" wp14:anchorId="15796445" wp14:editId="0079B967">
                <wp:simplePos x="0" y="0"/>
                <wp:positionH relativeFrom="column">
                  <wp:posOffset>76200</wp:posOffset>
                </wp:positionH>
                <wp:positionV relativeFrom="paragraph">
                  <wp:posOffset>322580</wp:posOffset>
                </wp:positionV>
                <wp:extent cx="5772150" cy="990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Group 22" descr="provides information for suppliers" title="supplier tip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990600"/>
                          <a:chOff x="1" y="0"/>
                          <a:chExt cx="6011536" cy="990600"/>
                        </a:xfrm>
                      </wpg:grpSpPr>
                      <wps:wsp>
                        <wps:cNvPr id="39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011536" cy="9906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9E23B3" w14:textId="0EFB9959" w:rsidR="00897418" w:rsidRPr="009A1FB7" w:rsidRDefault="00897418" w:rsidP="000B30CA">
                              <w:pPr>
                                <w:spacing w:before="144"/>
                                <w:ind w:left="552"/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</w:pPr>
                              <w:r w:rsidRPr="009A1FB7"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  <w:t>TIP:</w:t>
                              </w:r>
                            </w:p>
                            <w:p w14:paraId="0ACC82BE" w14:textId="762F5069" w:rsidR="00897418" w:rsidRPr="0045605C" w:rsidRDefault="00897418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9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45605C">
                                <w:rPr>
                                  <w:color w:val="4D4D4F"/>
                                  <w:lang w:val="en-NZ"/>
                                </w:rPr>
                                <w:t xml:space="preserve">An assumption is something that is accepted as true or as certain to happen without proof </w:t>
                              </w:r>
                              <w:r w:rsidR="00B70D1F" w:rsidRPr="0045605C">
                                <w:rPr>
                                  <w:color w:val="4D4D4F"/>
                                  <w:lang w:val="en-NZ"/>
                                </w:rPr>
                                <w:t>e.g.,</w:t>
                              </w:r>
                              <w:r w:rsidRPr="0045605C">
                                <w:rPr>
                                  <w:color w:val="4D4D4F"/>
                                  <w:lang w:val="en-NZ"/>
                                </w:rPr>
                                <w:t xml:space="preserve"> that a third party will provide certain information or assistance so that the </w:t>
                              </w:r>
                              <w:r w:rsidR="00AC0B2C">
                                <w:rPr>
                                  <w:color w:val="4D4D4F"/>
                                  <w:lang w:val="en-NZ"/>
                                </w:rPr>
                                <w:t xml:space="preserve">applicant </w:t>
                              </w:r>
                              <w:r w:rsidRPr="0045605C">
                                <w:rPr>
                                  <w:color w:val="4D4D4F"/>
                                  <w:lang w:val="en-NZ"/>
                                </w:rPr>
                                <w:t>can accurately register its interest.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rgbClr val="4D4D4F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" y="78105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796445" id="Group 22" o:spid="_x0000_s1034" alt="Title: supplier tips - Description: provides information for suppliers" style="position:absolute;left:0;text-align:left;margin-left:6pt;margin-top:25.4pt;width:454.5pt;height:78pt;z-index:487696896;mso-width-relative:margin;mso-height-relative:margin" coordorigin="" coordsize="60115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">
                <v:shape id="_x0000_s1035" type="#_x0000_t202" style="position:absolute;width:60115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" filled="f" strokecolor="#603f99" strokeweight="2pt">
                  <v:textbox inset="0,0,0,0">
                    <w:txbxContent>
                      <w:p w14:paraId="619E23B3" w14:textId="0EFB9959" w:rsidR="00897418" w:rsidRPr="009A1FB7" w:rsidRDefault="00897418" w:rsidP="000B30CA">
                        <w:pPr>
                          <w:spacing w:before="144"/>
                          <w:ind w:left="552"/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</w:pPr>
                        <w:r w:rsidRPr="009A1FB7"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  <w:t>TIP:</w:t>
                        </w:r>
                      </w:p>
                      <w:p w14:paraId="0ACC82BE" w14:textId="762F5069" w:rsidR="00897418" w:rsidRPr="0045605C" w:rsidRDefault="00897418" w:rsidP="00ED1E6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9"/>
                          </w:tabs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45605C">
                          <w:rPr>
                            <w:color w:val="4D4D4F"/>
                            <w:lang w:val="en-NZ"/>
                          </w:rPr>
                          <w:t xml:space="preserve">An assumption is something that is accepted as true or as certain to happen without proof </w:t>
                        </w:r>
                        <w:r w:rsidR="00B70D1F" w:rsidRPr="0045605C">
                          <w:rPr>
                            <w:color w:val="4D4D4F"/>
                            <w:lang w:val="en-NZ"/>
                          </w:rPr>
                          <w:t>e.g.,</w:t>
                        </w:r>
                        <w:r w:rsidRPr="0045605C">
                          <w:rPr>
                            <w:color w:val="4D4D4F"/>
                            <w:lang w:val="en-NZ"/>
                          </w:rPr>
                          <w:t xml:space="preserve"> that a third party will provide certain information or assistance so that the </w:t>
                        </w:r>
                        <w:r w:rsidR="00AC0B2C">
                          <w:rPr>
                            <w:color w:val="4D4D4F"/>
                            <w:lang w:val="en-NZ"/>
                          </w:rPr>
                          <w:t xml:space="preserve">applicant </w:t>
                        </w:r>
                        <w:r w:rsidRPr="0045605C">
                          <w:rPr>
                            <w:color w:val="4D4D4F"/>
                            <w:lang w:val="en-NZ"/>
                          </w:rPr>
                          <w:t>can accurately register its interest.</w:t>
                        </w:r>
                      </w:p>
                    </w:txbxContent>
                  </v:textbox>
                </v:shape>
                <v:shape id="Picture 160" o:spid="_x0000_s1036" type="#_x0000_t75" style="position:absolute;left:781;top:781;width:2165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">
                  <v:imagedata r:id="rId11" o:title="" recolortarget="black"/>
                </v:shape>
                <w10:wrap type="through"/>
              </v:group>
            </w:pict>
          </mc:Fallback>
        </mc:AlternateContent>
      </w:r>
      <w:r w:rsidR="000B30CA" w:rsidRPr="000B30CA">
        <w:rPr>
          <w:color w:val="193D64"/>
          <w:lang w:val="en-NZ"/>
        </w:rPr>
        <w:t>Assumptions</w:t>
      </w:r>
    </w:p>
    <w:p w14:paraId="3E934E31" w14:textId="6AAD7AEE" w:rsidR="000B30CA" w:rsidRDefault="000B30CA" w:rsidP="00D04DEA">
      <w:pPr>
        <w:tabs>
          <w:tab w:val="left" w:pos="451"/>
        </w:tabs>
        <w:spacing w:before="108"/>
        <w:ind w:left="5" w:firstLine="279"/>
        <w:rPr>
          <w:bCs/>
          <w:color w:val="4D4D4F"/>
          <w:lang w:val="en-NZ"/>
        </w:rPr>
      </w:pPr>
      <w:r w:rsidRPr="000B30CA">
        <w:rPr>
          <w:bCs/>
          <w:color w:val="4D4D4F"/>
          <w:lang w:val="en-NZ"/>
        </w:rPr>
        <w:t>Please state any assumptions you have made in relation t</w:t>
      </w:r>
      <w:r w:rsidR="00EF5340" w:rsidRPr="000B30CA">
        <w:rPr>
          <w:bCs/>
          <w:color w:val="4D4D4F"/>
          <w:lang w:val="en-NZ"/>
        </w:rPr>
        <w:t xml:space="preserve">he </w:t>
      </w:r>
      <w:r w:rsidR="00AC0B2C">
        <w:rPr>
          <w:bCs/>
          <w:color w:val="4D4D4F"/>
          <w:lang w:val="en-NZ"/>
        </w:rPr>
        <w:t>application</w:t>
      </w:r>
      <w:r w:rsidR="00E40669">
        <w:rPr>
          <w:bCs/>
          <w:color w:val="4D4D4F"/>
          <w:lang w:val="en-NZ"/>
        </w:rPr>
        <w:t>.</w:t>
      </w:r>
    </w:p>
    <w:tbl>
      <w:tblPr>
        <w:tblStyle w:val="TableGrid"/>
        <w:tblW w:w="0" w:type="auto"/>
        <w:tblInd w:w="250" w:type="dxa"/>
        <w:tblBorders>
          <w:top w:val="single" w:sz="2" w:space="0" w:color="4E4E4F"/>
          <w:left w:val="none" w:sz="0" w:space="0" w:color="auto"/>
          <w:bottom w:val="single" w:sz="2" w:space="0" w:color="4E4E4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ssumptions "/>
        <w:tblDescription w:val="list assumptions"/>
      </w:tblPr>
      <w:tblGrid>
        <w:gridCol w:w="8780"/>
      </w:tblGrid>
      <w:tr w:rsidR="00E40669" w14:paraId="04EE3108" w14:textId="77777777" w:rsidTr="006F77C5">
        <w:trPr>
          <w:tblHeader/>
        </w:trPr>
        <w:tc>
          <w:tcPr>
            <w:tcW w:w="9639" w:type="dxa"/>
          </w:tcPr>
          <w:p w14:paraId="342B8731" w14:textId="63F0C830" w:rsidR="00754351" w:rsidRPr="00754351" w:rsidRDefault="00754351" w:rsidP="00E91136">
            <w:pPr>
              <w:tabs>
                <w:tab w:val="left" w:pos="172"/>
              </w:tabs>
              <w:spacing w:before="108" w:line="276" w:lineRule="auto"/>
              <w:rPr>
                <w:color w:val="4D4D4F"/>
                <w:lang w:val="en-NZ"/>
              </w:rPr>
            </w:pPr>
            <w:r w:rsidRPr="00754351">
              <w:rPr>
                <w:color w:val="4D4D4F"/>
                <w:highlight w:val="cyan"/>
                <w:lang w:val="en-NZ"/>
              </w:rPr>
              <w:t>[insert answer here]</w:t>
            </w:r>
          </w:p>
        </w:tc>
      </w:tr>
    </w:tbl>
    <w:p w14:paraId="40DBA54C" w14:textId="7A8E06E6" w:rsidR="000B30CA" w:rsidRDefault="000B30CA" w:rsidP="000B30CA">
      <w:pPr>
        <w:tabs>
          <w:tab w:val="left" w:pos="451"/>
        </w:tabs>
        <w:spacing w:before="108"/>
        <w:ind w:left="5"/>
        <w:rPr>
          <w:sz w:val="2"/>
        </w:rPr>
      </w:pPr>
    </w:p>
    <w:p w14:paraId="44576665" w14:textId="77777777" w:rsidR="00F47BA7" w:rsidRPr="00657BE0" w:rsidRDefault="00F47BA7" w:rsidP="00ED1E6A">
      <w:pPr>
        <w:pStyle w:val="Heading3"/>
        <w:numPr>
          <w:ilvl w:val="1"/>
          <w:numId w:val="3"/>
        </w:numPr>
        <w:tabs>
          <w:tab w:val="left" w:pos="833"/>
          <w:tab w:val="left" w:pos="834"/>
        </w:tabs>
        <w:rPr>
          <w:color w:val="EF4056"/>
        </w:rPr>
      </w:pPr>
      <w:r w:rsidRPr="00F47BA7">
        <w:rPr>
          <w:color w:val="193D64"/>
          <w:lang w:val="en-NZ"/>
        </w:rPr>
        <w:t xml:space="preserve">The </w:t>
      </w:r>
      <w:r w:rsidR="0053336A">
        <w:rPr>
          <w:color w:val="193D64"/>
          <w:lang w:val="en-NZ"/>
        </w:rPr>
        <w:t>E</w:t>
      </w:r>
      <w:r w:rsidRPr="00F47BA7">
        <w:rPr>
          <w:color w:val="193D64"/>
          <w:lang w:val="en-NZ"/>
        </w:rPr>
        <w:t xml:space="preserve">valuation </w:t>
      </w:r>
      <w:r w:rsidR="0053336A">
        <w:rPr>
          <w:color w:val="193D64"/>
          <w:lang w:val="en-NZ"/>
        </w:rPr>
        <w:t>C</w:t>
      </w:r>
      <w:r w:rsidRPr="00F47BA7">
        <w:rPr>
          <w:color w:val="193D64"/>
          <w:lang w:val="en-NZ"/>
        </w:rPr>
        <w:t>riteria</w:t>
      </w:r>
    </w:p>
    <w:p w14:paraId="68000655" w14:textId="77777777" w:rsidR="00515F4D" w:rsidRDefault="00515F4D" w:rsidP="00515F4D">
      <w:pPr>
        <w:pStyle w:val="BodyText"/>
        <w:spacing w:line="20" w:lineRule="exact"/>
        <w:ind w:left="110"/>
        <w:rPr>
          <w:sz w:val="2"/>
        </w:rPr>
      </w:pPr>
    </w:p>
    <w:p w14:paraId="63FFDC52" w14:textId="5FB0658B" w:rsidR="00515F4D" w:rsidRDefault="00515F4D" w:rsidP="00885408">
      <w:pPr>
        <w:pStyle w:val="BodyText"/>
        <w:spacing w:line="20" w:lineRule="exact"/>
        <w:ind w:left="110"/>
        <w:rPr>
          <w:sz w:val="2"/>
        </w:rPr>
      </w:pPr>
    </w:p>
    <w:p w14:paraId="3BCE24E7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6E6A8310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0732F227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48808707" w14:textId="77777777" w:rsidR="00754351" w:rsidRDefault="00754351" w:rsidP="006403AB">
      <w:pPr>
        <w:pStyle w:val="BodyText"/>
        <w:spacing w:line="20" w:lineRule="exact"/>
        <w:ind w:left="0"/>
        <w:rPr>
          <w:sz w:val="2"/>
        </w:rPr>
      </w:pPr>
    </w:p>
    <w:p w14:paraId="05C8EE9D" w14:textId="77777777" w:rsidR="00754351" w:rsidRDefault="00754351" w:rsidP="006403AB">
      <w:pPr>
        <w:pStyle w:val="BodyText"/>
        <w:spacing w:line="20" w:lineRule="exact"/>
        <w:ind w:left="0"/>
        <w:rPr>
          <w:sz w:val="2"/>
        </w:rPr>
      </w:pPr>
    </w:p>
    <w:p w14:paraId="0876B310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4CC01EDD" w14:textId="46CA1FAE" w:rsidR="00754351" w:rsidRDefault="00845899" w:rsidP="007645B2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NZ" w:eastAsia="en-NZ"/>
        </w:rPr>
        <mc:AlternateContent>
          <mc:Choice Requires="wpg">
            <w:drawing>
              <wp:anchor distT="0" distB="0" distL="114300" distR="114300" simplePos="0" relativeHeight="487698944" behindDoc="0" locked="0" layoutInCell="1" allowOverlap="1" wp14:anchorId="762E0002" wp14:editId="595A33CA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5800725" cy="2409825"/>
                <wp:effectExtent l="0" t="0" r="28575" b="28575"/>
                <wp:wrapThrough wrapText="bothSides">
                  <wp:wrapPolygon edited="0">
                    <wp:start x="0" y="0"/>
                    <wp:lineTo x="0" y="21685"/>
                    <wp:lineTo x="21635" y="21685"/>
                    <wp:lineTo x="21635" y="0"/>
                    <wp:lineTo x="0" y="0"/>
                  </wp:wrapPolygon>
                </wp:wrapThrough>
                <wp:docPr id="23" name="Group 23" descr="provides information for suppliers" title="supplier tip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409825"/>
                          <a:chOff x="-19050" y="-121771"/>
                          <a:chExt cx="6012001" cy="2411148"/>
                        </a:xfrm>
                      </wpg:grpSpPr>
                      <wps:wsp>
                        <wps:cNvPr id="40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-121771"/>
                            <a:ext cx="6012001" cy="241114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FE4723" w14:textId="433FE45D" w:rsidR="00897418" w:rsidRPr="00E55308" w:rsidRDefault="00897418" w:rsidP="00F47BA7">
                              <w:pPr>
                                <w:spacing w:before="144"/>
                                <w:ind w:left="552"/>
                                <w:rPr>
                                  <w:b/>
                                  <w:color w:val="4D4D4F"/>
                                </w:rPr>
                              </w:pPr>
                              <w:r w:rsidRPr="00E55308">
                                <w:rPr>
                                  <w:b/>
                                  <w:color w:val="4D4D4F"/>
                                </w:rPr>
                                <w:t>TIPS:</w:t>
                              </w:r>
                            </w:p>
                            <w:p w14:paraId="40FBB27A" w14:textId="23956CE4" w:rsidR="00897418" w:rsidRPr="00E55308" w:rsidRDefault="00897418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E55308">
                                <w:rPr>
                                  <w:color w:val="4D4D4F"/>
                                  <w:lang w:val="en-NZ"/>
                                </w:rPr>
                                <w:t xml:space="preserve">These are questions relating to the evaluation criteria (see Section </w:t>
                              </w:r>
                              <w:r w:rsidR="00AC0B2C">
                                <w:rPr>
                                  <w:color w:val="4D4D4F"/>
                                  <w:lang w:val="en-NZ"/>
                                </w:rPr>
                                <w:t>4 of the Information for Applicants</w:t>
                              </w:r>
                              <w:r w:rsidRPr="00E55308">
                                <w:rPr>
                                  <w:color w:val="4D4D4F"/>
                                  <w:lang w:val="en-NZ"/>
                                </w:rPr>
                                <w:t xml:space="preserve">). Your </w:t>
                              </w:r>
                              <w:r w:rsidR="00AC0B2C">
                                <w:rPr>
                                  <w:color w:val="4D4D4F"/>
                                  <w:lang w:val="en-NZ"/>
                                </w:rPr>
                                <w:t>application</w:t>
                              </w:r>
                              <w:r w:rsidRPr="00E55308">
                                <w:rPr>
                                  <w:color w:val="4D4D4F"/>
                                  <w:lang w:val="en-NZ"/>
                                </w:rPr>
                                <w:t xml:space="preserve"> will be scored against your answers to these criteria. Aim to give answers that are relevant, </w:t>
                              </w:r>
                              <w:r w:rsidR="00B70D1F" w:rsidRPr="00E55308">
                                <w:rPr>
                                  <w:color w:val="4D4D4F"/>
                                  <w:lang w:val="en-NZ"/>
                                </w:rPr>
                                <w:t>concise,</w:t>
                              </w:r>
                              <w:r w:rsidRPr="00E55308">
                                <w:rPr>
                                  <w:color w:val="4D4D4F"/>
                                  <w:lang w:val="en-NZ"/>
                                </w:rPr>
                                <w:t xml:space="preserve"> and comprehensive. </w:t>
                              </w:r>
                            </w:p>
                            <w:p w14:paraId="12FAC4F8" w14:textId="77777777" w:rsidR="00897418" w:rsidRPr="00E55308" w:rsidRDefault="00897418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E55308">
                                <w:rPr>
                                  <w:color w:val="4D4D4F"/>
                                  <w:lang w:val="en-NZ"/>
                                </w:rPr>
                                <w:t>Consider the % weighting for each criterion. The higher the weighting the more important it is. Take the weightings into account in deciding how much detail to include.</w:t>
                              </w:r>
                            </w:p>
                            <w:p w14:paraId="39631EFB" w14:textId="77777777" w:rsidR="00897418" w:rsidRDefault="00897418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E55308">
                                <w:rPr>
                                  <w:color w:val="4D4D4F"/>
                                  <w:lang w:val="en-NZ"/>
                                </w:rPr>
                                <w:t>There may be several questions that relate to one criterion. If these questions are not individually weighted assume that they are of equal importance.</w:t>
                              </w:r>
                            </w:p>
                            <w:p w14:paraId="4FA10353" w14:textId="5997DC8F" w:rsidR="007B2990" w:rsidRPr="006403AB" w:rsidRDefault="007B2990" w:rsidP="00ED1E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>
                                <w:rPr>
                                  <w:color w:val="4D4D4F"/>
                                  <w:lang w:val="en-NZ"/>
                                </w:rPr>
                                <w:t xml:space="preserve">Applications are not evaluated on pricing but note that there will only be up to $100,000.00 available for the establishment/operation of a hub for a 12-month period. </w:t>
                              </w:r>
                              <w:r w:rsidR="000413BA">
                                <w:rPr>
                                  <w:color w:val="4D4D4F"/>
                                  <w:lang w:val="en-NZ"/>
                                </w:rPr>
                                <w:t>The s</w:t>
                              </w:r>
                              <w:r>
                                <w:rPr>
                                  <w:color w:val="4D4D4F"/>
                                  <w:lang w:val="en-NZ"/>
                                </w:rPr>
                                <w:t>uccessful applicant</w:t>
                              </w:r>
                              <w:r w:rsidR="000413BA">
                                <w:rPr>
                                  <w:color w:val="4D4D4F"/>
                                  <w:lang w:val="en-NZ"/>
                                </w:rPr>
                                <w:t>(</w:t>
                              </w:r>
                              <w:r>
                                <w:rPr>
                                  <w:color w:val="4D4D4F"/>
                                  <w:lang w:val="en-NZ"/>
                                </w:rPr>
                                <w:t>s</w:t>
                              </w:r>
                              <w:r w:rsidR="000413BA">
                                <w:rPr>
                                  <w:color w:val="4D4D4F"/>
                                  <w:lang w:val="en-NZ"/>
                                </w:rPr>
                                <w:t>)</w:t>
                              </w:r>
                              <w:r>
                                <w:rPr>
                                  <w:color w:val="4D4D4F"/>
                                  <w:lang w:val="en-NZ"/>
                                </w:rPr>
                                <w:t xml:space="preserve"> will work with QLDC to develop a full project </w:t>
                              </w:r>
                              <w:r w:rsidR="00845899">
                                <w:rPr>
                                  <w:color w:val="4D4D4F"/>
                                  <w:lang w:val="en-NZ"/>
                                </w:rPr>
                                <w:t xml:space="preserve">plan and </w:t>
                              </w:r>
                              <w:r>
                                <w:rPr>
                                  <w:color w:val="4D4D4F"/>
                                  <w:lang w:val="en-NZ"/>
                                </w:rPr>
                                <w:t xml:space="preserve">budget before project commencement.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rgbClr val="4D4D4F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" y="24911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E0002" id="Group 23" o:spid="_x0000_s1037" alt="Title: supplier tips - Description: provides information for suppliers" style="position:absolute;left:0;text-align:left;margin-left:3.75pt;margin-top:1.1pt;width:456.75pt;height:189.75pt;z-index:487698944;mso-width-relative:margin;mso-height-relative:margin" coordorigin="-190,-1217" coordsize="60120,24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">
                <v:shape id="_x0000_s1038" type="#_x0000_t202" style="position:absolute;left:-190;top:-1217;width:60119;height:2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" filled="f" strokecolor="#603f99" strokeweight="2pt">
                  <v:textbox inset="0,0,0,0">
                    <w:txbxContent>
                      <w:p w14:paraId="07FE4723" w14:textId="433FE45D" w:rsidR="00897418" w:rsidRPr="00E55308" w:rsidRDefault="00897418" w:rsidP="00F47BA7">
                        <w:pPr>
                          <w:spacing w:before="144"/>
                          <w:ind w:left="552"/>
                          <w:rPr>
                            <w:b/>
                            <w:color w:val="4D4D4F"/>
                          </w:rPr>
                        </w:pPr>
                        <w:r w:rsidRPr="00E55308">
                          <w:rPr>
                            <w:b/>
                            <w:color w:val="4D4D4F"/>
                          </w:rPr>
                          <w:t>TIPS:</w:t>
                        </w:r>
                      </w:p>
                      <w:p w14:paraId="40FBB27A" w14:textId="23956CE4" w:rsidR="00897418" w:rsidRPr="00E55308" w:rsidRDefault="00897418" w:rsidP="00ED1E6A">
                        <w:pPr>
                          <w:numPr>
                            <w:ilvl w:val="0"/>
                            <w:numId w:val="1"/>
                          </w:numPr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E55308">
                          <w:rPr>
                            <w:color w:val="4D4D4F"/>
                            <w:lang w:val="en-NZ"/>
                          </w:rPr>
                          <w:t xml:space="preserve">These are questions relating to the evaluation criteria (see Section </w:t>
                        </w:r>
                        <w:r w:rsidR="00AC0B2C">
                          <w:rPr>
                            <w:color w:val="4D4D4F"/>
                            <w:lang w:val="en-NZ"/>
                          </w:rPr>
                          <w:t>4 of the Information for Applicants</w:t>
                        </w:r>
                        <w:r w:rsidRPr="00E55308">
                          <w:rPr>
                            <w:color w:val="4D4D4F"/>
                            <w:lang w:val="en-NZ"/>
                          </w:rPr>
                          <w:t xml:space="preserve">). Your </w:t>
                        </w:r>
                        <w:r w:rsidR="00AC0B2C">
                          <w:rPr>
                            <w:color w:val="4D4D4F"/>
                            <w:lang w:val="en-NZ"/>
                          </w:rPr>
                          <w:t>application</w:t>
                        </w:r>
                        <w:r w:rsidRPr="00E55308">
                          <w:rPr>
                            <w:color w:val="4D4D4F"/>
                            <w:lang w:val="en-NZ"/>
                          </w:rPr>
                          <w:t xml:space="preserve"> will be scored against your answers to these criteria. Aim to give answers that are relevant, </w:t>
                        </w:r>
                        <w:r w:rsidR="00B70D1F" w:rsidRPr="00E55308">
                          <w:rPr>
                            <w:color w:val="4D4D4F"/>
                            <w:lang w:val="en-NZ"/>
                          </w:rPr>
                          <w:t>concise,</w:t>
                        </w:r>
                        <w:r w:rsidRPr="00E55308">
                          <w:rPr>
                            <w:color w:val="4D4D4F"/>
                            <w:lang w:val="en-NZ"/>
                          </w:rPr>
                          <w:t xml:space="preserve"> and comprehensive. </w:t>
                        </w:r>
                      </w:p>
                      <w:p w14:paraId="12FAC4F8" w14:textId="77777777" w:rsidR="00897418" w:rsidRPr="00E55308" w:rsidRDefault="00897418" w:rsidP="00ED1E6A">
                        <w:pPr>
                          <w:numPr>
                            <w:ilvl w:val="0"/>
                            <w:numId w:val="1"/>
                          </w:numPr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E55308">
                          <w:rPr>
                            <w:color w:val="4D4D4F"/>
                            <w:lang w:val="en-NZ"/>
                          </w:rPr>
                          <w:t>Consider the % weighting for each criterion. The higher the weighting the more important it is. Take the weightings into account in deciding how much detail to include.</w:t>
                        </w:r>
                      </w:p>
                      <w:p w14:paraId="39631EFB" w14:textId="77777777" w:rsidR="00897418" w:rsidRDefault="00897418" w:rsidP="00ED1E6A">
                        <w:pPr>
                          <w:numPr>
                            <w:ilvl w:val="0"/>
                            <w:numId w:val="1"/>
                          </w:numPr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E55308">
                          <w:rPr>
                            <w:color w:val="4D4D4F"/>
                            <w:lang w:val="en-NZ"/>
                          </w:rPr>
                          <w:t>There may be several questions that relate to one criterion. If these questions are not individually weighted assume that they are of equal importance.</w:t>
                        </w:r>
                      </w:p>
                      <w:p w14:paraId="4FA10353" w14:textId="5997DC8F" w:rsidR="007B2990" w:rsidRPr="006403AB" w:rsidRDefault="007B2990" w:rsidP="00ED1E6A">
                        <w:pPr>
                          <w:numPr>
                            <w:ilvl w:val="0"/>
                            <w:numId w:val="1"/>
                          </w:numPr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>
                          <w:rPr>
                            <w:color w:val="4D4D4F"/>
                            <w:lang w:val="en-NZ"/>
                          </w:rPr>
                          <w:t xml:space="preserve">Applications are not evaluated on pricing but note that there will only be up to $100,000.00 available for the establishment/operation of a hub for a 12-month period. </w:t>
                        </w:r>
                        <w:r w:rsidR="000413BA">
                          <w:rPr>
                            <w:color w:val="4D4D4F"/>
                            <w:lang w:val="en-NZ"/>
                          </w:rPr>
                          <w:t>The s</w:t>
                        </w:r>
                        <w:r>
                          <w:rPr>
                            <w:color w:val="4D4D4F"/>
                            <w:lang w:val="en-NZ"/>
                          </w:rPr>
                          <w:t>uccessful applicant</w:t>
                        </w:r>
                        <w:r w:rsidR="000413BA">
                          <w:rPr>
                            <w:color w:val="4D4D4F"/>
                            <w:lang w:val="en-NZ"/>
                          </w:rPr>
                          <w:t>(</w:t>
                        </w:r>
                        <w:r>
                          <w:rPr>
                            <w:color w:val="4D4D4F"/>
                            <w:lang w:val="en-NZ"/>
                          </w:rPr>
                          <w:t>s</w:t>
                        </w:r>
                        <w:r w:rsidR="000413BA">
                          <w:rPr>
                            <w:color w:val="4D4D4F"/>
                            <w:lang w:val="en-NZ"/>
                          </w:rPr>
                          <w:t>)</w:t>
                        </w:r>
                        <w:r>
                          <w:rPr>
                            <w:color w:val="4D4D4F"/>
                            <w:lang w:val="en-NZ"/>
                          </w:rPr>
                          <w:t xml:space="preserve"> will work with QLDC to develop a full project </w:t>
                        </w:r>
                        <w:r w:rsidR="00845899">
                          <w:rPr>
                            <w:color w:val="4D4D4F"/>
                            <w:lang w:val="en-NZ"/>
                          </w:rPr>
                          <w:t xml:space="preserve">plan and </w:t>
                        </w:r>
                        <w:r>
                          <w:rPr>
                            <w:color w:val="4D4D4F"/>
                            <w:lang w:val="en-NZ"/>
                          </w:rPr>
                          <w:t xml:space="preserve">budget before project commencement. </w:t>
                        </w:r>
                      </w:p>
                    </w:txbxContent>
                  </v:textbox>
                </v:shape>
                <v:shape id="Picture 160" o:spid="_x0000_s1039" type="#_x0000_t75" style="position:absolute;left:781;top:249;width:2165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">
                  <v:imagedata r:id="rId11" o:title="" recolortarget="black"/>
                </v:shape>
                <w10:wrap type="through"/>
              </v:group>
            </w:pict>
          </mc:Fallback>
        </mc:AlternateContent>
      </w:r>
    </w:p>
    <w:p w14:paraId="016CEB04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4A80AD0D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457BB932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367C8091" w14:textId="03F4D625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615D0680" w14:textId="5808058F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48CF55CF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551BC2F6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p w14:paraId="25132C43" w14:textId="77777777" w:rsidR="00754351" w:rsidRDefault="00754351" w:rsidP="007645B2">
      <w:pPr>
        <w:pStyle w:val="BodyText"/>
        <w:spacing w:line="20" w:lineRule="exact"/>
        <w:ind w:left="110"/>
        <w:rPr>
          <w:sz w:val="2"/>
        </w:rPr>
      </w:pPr>
    </w:p>
    <w:tbl>
      <w:tblPr>
        <w:tblW w:w="963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9"/>
        <w:gridCol w:w="2099"/>
      </w:tblGrid>
      <w:tr w:rsidR="00754351" w:rsidRPr="00655021" w14:paraId="3F00EC54" w14:textId="77777777" w:rsidTr="00CB0E16">
        <w:trPr>
          <w:trHeight w:val="395"/>
        </w:trPr>
        <w:tc>
          <w:tcPr>
            <w:tcW w:w="7539" w:type="dxa"/>
            <w:shd w:val="clear" w:color="auto" w:fill="183D64"/>
          </w:tcPr>
          <w:p w14:paraId="6B95D875" w14:textId="6FA32D61" w:rsidR="00754351" w:rsidRPr="00B6489A" w:rsidRDefault="00655021" w:rsidP="00ED1E6A">
            <w:pPr>
              <w:pStyle w:val="BodyText"/>
              <w:numPr>
                <w:ilvl w:val="0"/>
                <w:numId w:val="9"/>
              </w:numPr>
              <w:spacing w:before="88"/>
              <w:ind w:left="447" w:hanging="305"/>
              <w:rPr>
                <w:b/>
                <w:color w:val="FFFFFF" w:themeColor="background1"/>
              </w:rPr>
            </w:pPr>
            <w:r w:rsidRPr="00655021">
              <w:rPr>
                <w:b/>
                <w:color w:val="FFFFFF"/>
                <w:sz w:val="24"/>
                <w:lang w:val="en-NZ"/>
              </w:rPr>
              <w:t>Strategic Alignment</w:t>
            </w:r>
          </w:p>
        </w:tc>
        <w:tc>
          <w:tcPr>
            <w:tcW w:w="2099" w:type="dxa"/>
            <w:shd w:val="clear" w:color="auto" w:fill="183D64"/>
          </w:tcPr>
          <w:p w14:paraId="6E9E03B3" w14:textId="601C5B48" w:rsidR="00754351" w:rsidRPr="00655021" w:rsidRDefault="00754351" w:rsidP="00E5131E">
            <w:pPr>
              <w:pStyle w:val="BodyText"/>
              <w:spacing w:before="88"/>
              <w:ind w:right="109"/>
              <w:jc w:val="right"/>
              <w:rPr>
                <w:b/>
                <w:color w:val="FFFFFF" w:themeColor="background1"/>
              </w:rPr>
            </w:pPr>
            <w:r w:rsidRPr="00655021">
              <w:rPr>
                <w:b/>
                <w:color w:val="FFFFFF"/>
                <w:sz w:val="24"/>
                <w:lang w:val="en-NZ"/>
              </w:rPr>
              <w:t xml:space="preserve">Weighting </w:t>
            </w:r>
            <w:r w:rsidR="00655021">
              <w:rPr>
                <w:b/>
                <w:color w:val="FFFFFF"/>
                <w:sz w:val="24"/>
                <w:lang w:val="en-NZ"/>
              </w:rPr>
              <w:t>10</w:t>
            </w:r>
            <w:r w:rsidRPr="00655021">
              <w:rPr>
                <w:b/>
                <w:color w:val="FFFFFF"/>
                <w:sz w:val="24"/>
                <w:lang w:val="en-NZ"/>
              </w:rPr>
              <w:t xml:space="preserve">% </w:t>
            </w:r>
          </w:p>
        </w:tc>
      </w:tr>
      <w:tr w:rsidR="00754351" w:rsidRPr="00754351" w14:paraId="73357901" w14:textId="77777777" w:rsidTr="00CB0E16">
        <w:trPr>
          <w:trHeight w:val="245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2790" w14:textId="4893EFBF" w:rsidR="00754351" w:rsidRPr="00754351" w:rsidRDefault="00754351" w:rsidP="00E5131E">
            <w:pPr>
              <w:pStyle w:val="BodyText"/>
              <w:spacing w:before="88"/>
              <w:ind w:left="164"/>
              <w:rPr>
                <w:color w:val="4C4D4F"/>
                <w:highlight w:val="yellow"/>
              </w:rPr>
            </w:pPr>
            <w:r w:rsidRPr="00F97D97">
              <w:rPr>
                <w:color w:val="4D4D4F"/>
                <w:lang w:val="en-NZ"/>
              </w:rPr>
              <w:t>Describe</w:t>
            </w:r>
            <w:r w:rsidR="00F97D97" w:rsidRPr="00F97D97">
              <w:rPr>
                <w:color w:val="4D4D4F"/>
                <w:lang w:val="en-NZ"/>
              </w:rPr>
              <w:t xml:space="preserve"> how your solution is aligned with </w:t>
            </w:r>
            <w:r w:rsidR="00BA54F3">
              <w:rPr>
                <w:color w:val="4D4D4F"/>
                <w:lang w:val="en-NZ"/>
              </w:rPr>
              <w:t>QLDCs strategic direction for diverting organics from landfill</w:t>
            </w:r>
            <w:r w:rsidR="00F97D97" w:rsidRPr="00F97D97">
              <w:rPr>
                <w:color w:val="4D4D4F"/>
                <w:lang w:val="en-NZ"/>
              </w:rPr>
              <w:t xml:space="preserve"> and broader outcomes as described within</w:t>
            </w:r>
            <w:r w:rsidR="00AC0B2C">
              <w:rPr>
                <w:color w:val="4D4D4F"/>
                <w:lang w:val="en-NZ"/>
              </w:rPr>
              <w:t xml:space="preserve"> the information provided</w:t>
            </w:r>
            <w:r w:rsidR="00F97D97" w:rsidRPr="00F97D97">
              <w:rPr>
                <w:color w:val="4D4D4F"/>
                <w:lang w:val="en-NZ"/>
              </w:rPr>
              <w:t>.</w:t>
            </w:r>
          </w:p>
        </w:tc>
      </w:tr>
      <w:tr w:rsidR="00754351" w:rsidRPr="00754351" w14:paraId="1815247A" w14:textId="77777777" w:rsidTr="00CB0E16">
        <w:trPr>
          <w:trHeight w:val="24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01652" w14:textId="77777777" w:rsidR="00754351" w:rsidRPr="007A4F36" w:rsidRDefault="00754351" w:rsidP="00E5131E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  <w:r w:rsidRPr="00754351">
              <w:rPr>
                <w:color w:val="4D4D4F"/>
                <w:highlight w:val="cyan"/>
                <w:lang w:val="en-NZ"/>
              </w:rPr>
              <w:t>[insert answer here]</w:t>
            </w:r>
          </w:p>
        </w:tc>
      </w:tr>
      <w:tr w:rsidR="00AC0B2C" w:rsidRPr="00754351" w14:paraId="0EF3CC5B" w14:textId="77777777" w:rsidTr="00CB0E16">
        <w:trPr>
          <w:trHeight w:val="24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888C6" w14:textId="5CEB6FDD" w:rsidR="00AC0B2C" w:rsidRPr="00754351" w:rsidRDefault="00AC0B2C" w:rsidP="00E5131E">
            <w:pPr>
              <w:pStyle w:val="BodyText"/>
              <w:spacing w:before="88"/>
              <w:ind w:left="164"/>
              <w:rPr>
                <w:color w:val="4D4D4F"/>
                <w:highlight w:val="cyan"/>
                <w:lang w:val="en-NZ"/>
              </w:rPr>
            </w:pPr>
          </w:p>
        </w:tc>
      </w:tr>
      <w:tr w:rsidR="00AC0B2C" w:rsidRPr="00754351" w14:paraId="3680ADEC" w14:textId="77777777" w:rsidTr="00CB0E16">
        <w:trPr>
          <w:trHeight w:val="24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4731B" w14:textId="77777777" w:rsidR="00AC0B2C" w:rsidRPr="00754351" w:rsidRDefault="00AC0B2C" w:rsidP="00E5131E">
            <w:pPr>
              <w:pStyle w:val="BodyText"/>
              <w:spacing w:before="88"/>
              <w:ind w:left="164"/>
              <w:rPr>
                <w:color w:val="4D4D4F"/>
                <w:highlight w:val="cyan"/>
                <w:lang w:val="en-NZ"/>
              </w:rPr>
            </w:pPr>
          </w:p>
        </w:tc>
      </w:tr>
    </w:tbl>
    <w:p w14:paraId="7E252A3E" w14:textId="77777777" w:rsidR="00754351" w:rsidRDefault="00754351" w:rsidP="00E5131E">
      <w:pPr>
        <w:pStyle w:val="BodyText"/>
        <w:ind w:left="110"/>
        <w:rPr>
          <w:sz w:val="2"/>
        </w:rPr>
      </w:pPr>
    </w:p>
    <w:p w14:paraId="72D28920" w14:textId="77777777" w:rsidR="00754351" w:rsidRDefault="00754351" w:rsidP="00E5131E">
      <w:pPr>
        <w:pStyle w:val="BodyText"/>
        <w:ind w:left="110"/>
        <w:rPr>
          <w:sz w:val="2"/>
        </w:rPr>
      </w:pPr>
    </w:p>
    <w:p w14:paraId="11E39387" w14:textId="77777777" w:rsidR="00754351" w:rsidRDefault="00754351" w:rsidP="00E5131E">
      <w:pPr>
        <w:pStyle w:val="BodyText"/>
        <w:ind w:left="110"/>
        <w:rPr>
          <w:sz w:val="2"/>
        </w:rPr>
      </w:pPr>
    </w:p>
    <w:p w14:paraId="629F621B" w14:textId="77777777" w:rsidR="00754351" w:rsidRDefault="00754351" w:rsidP="00E5131E">
      <w:pPr>
        <w:pStyle w:val="BodyText"/>
        <w:ind w:left="110"/>
        <w:rPr>
          <w:sz w:val="2"/>
        </w:rPr>
      </w:pPr>
    </w:p>
    <w:p w14:paraId="17838B44" w14:textId="77777777" w:rsidR="00754351" w:rsidRDefault="00754351" w:rsidP="00E5131E">
      <w:pPr>
        <w:pStyle w:val="BodyText"/>
        <w:ind w:left="110"/>
        <w:rPr>
          <w:sz w:val="2"/>
        </w:rPr>
      </w:pPr>
    </w:p>
    <w:p w14:paraId="2C8260EF" w14:textId="77777777" w:rsidR="00754351" w:rsidRDefault="00754351" w:rsidP="00E5131E">
      <w:pPr>
        <w:pStyle w:val="BodyText"/>
        <w:ind w:left="110"/>
        <w:rPr>
          <w:sz w:val="2"/>
        </w:rPr>
      </w:pPr>
    </w:p>
    <w:p w14:paraId="20CD7144" w14:textId="77777777" w:rsidR="00754351" w:rsidRDefault="00754351" w:rsidP="00E5131E">
      <w:pPr>
        <w:pStyle w:val="BodyText"/>
        <w:ind w:left="110"/>
        <w:rPr>
          <w:sz w:val="2"/>
        </w:rPr>
      </w:pPr>
    </w:p>
    <w:p w14:paraId="047EF946" w14:textId="77777777" w:rsidR="00754351" w:rsidRDefault="00754351" w:rsidP="00E5131E">
      <w:pPr>
        <w:pStyle w:val="BodyText"/>
        <w:ind w:left="110"/>
        <w:rPr>
          <w:sz w:val="2"/>
        </w:rPr>
      </w:pPr>
    </w:p>
    <w:p w14:paraId="162DB56B" w14:textId="77777777" w:rsidR="00754351" w:rsidRDefault="00754351" w:rsidP="00E5131E">
      <w:pPr>
        <w:pStyle w:val="BodyText"/>
        <w:ind w:left="110"/>
        <w:rPr>
          <w:sz w:val="2"/>
        </w:rPr>
      </w:pPr>
    </w:p>
    <w:p w14:paraId="72958C2E" w14:textId="77777777" w:rsidR="00754351" w:rsidRDefault="00754351" w:rsidP="00E5131E">
      <w:pPr>
        <w:pStyle w:val="BodyText"/>
        <w:ind w:left="110"/>
        <w:rPr>
          <w:sz w:val="2"/>
        </w:rPr>
      </w:pPr>
    </w:p>
    <w:tbl>
      <w:tblPr>
        <w:tblW w:w="963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9"/>
        <w:gridCol w:w="2099"/>
      </w:tblGrid>
      <w:tr w:rsidR="00E5131E" w:rsidRPr="00B6489A" w14:paraId="66673E8F" w14:textId="77777777" w:rsidTr="00141229">
        <w:trPr>
          <w:trHeight w:val="395"/>
        </w:trPr>
        <w:tc>
          <w:tcPr>
            <w:tcW w:w="7539" w:type="dxa"/>
            <w:shd w:val="clear" w:color="auto" w:fill="183D64"/>
          </w:tcPr>
          <w:p w14:paraId="6E2FB765" w14:textId="06FE478A" w:rsidR="00E5131E" w:rsidRPr="00B6489A" w:rsidRDefault="00655021" w:rsidP="00ED1E6A">
            <w:pPr>
              <w:pStyle w:val="BodyText"/>
              <w:numPr>
                <w:ilvl w:val="0"/>
                <w:numId w:val="9"/>
              </w:numPr>
              <w:spacing w:before="88"/>
              <w:ind w:left="447" w:hanging="305"/>
              <w:rPr>
                <w:b/>
                <w:color w:val="FFFFFF" w:themeColor="background1"/>
              </w:rPr>
            </w:pPr>
            <w:r w:rsidRPr="00655021">
              <w:rPr>
                <w:b/>
                <w:color w:val="FFFFFF"/>
              </w:rPr>
              <w:t>Waste Minimisation</w:t>
            </w:r>
          </w:p>
        </w:tc>
        <w:tc>
          <w:tcPr>
            <w:tcW w:w="2099" w:type="dxa"/>
            <w:shd w:val="clear" w:color="auto" w:fill="183D64"/>
          </w:tcPr>
          <w:p w14:paraId="379B931B" w14:textId="21370BA0" w:rsidR="00E5131E" w:rsidRPr="00B6489A" w:rsidRDefault="00E5131E" w:rsidP="00E5131E">
            <w:pPr>
              <w:pStyle w:val="BodyText"/>
              <w:spacing w:before="88"/>
              <w:ind w:right="109"/>
              <w:jc w:val="right"/>
              <w:rPr>
                <w:b/>
                <w:color w:val="FFFFFF" w:themeColor="background1"/>
              </w:rPr>
            </w:pPr>
            <w:r w:rsidRPr="007645B2">
              <w:rPr>
                <w:b/>
                <w:color w:val="FFFFFF"/>
                <w:sz w:val="24"/>
                <w:lang w:val="en-NZ"/>
              </w:rPr>
              <w:t xml:space="preserve">Weighting </w:t>
            </w:r>
            <w:r w:rsidR="00655021">
              <w:rPr>
                <w:b/>
                <w:color w:val="FFFFFF"/>
                <w:sz w:val="24"/>
                <w:lang w:val="en-NZ"/>
              </w:rPr>
              <w:t>20</w:t>
            </w:r>
            <w:r w:rsidRPr="009A1FB7">
              <w:rPr>
                <w:b/>
                <w:color w:val="FFFFFF"/>
                <w:sz w:val="24"/>
                <w:lang w:val="en-NZ"/>
              </w:rPr>
              <w:t>%</w:t>
            </w:r>
            <w:r>
              <w:rPr>
                <w:b/>
                <w:color w:val="FFFFFF"/>
                <w:sz w:val="24"/>
                <w:lang w:val="en-NZ"/>
              </w:rPr>
              <w:t xml:space="preserve"> </w:t>
            </w:r>
          </w:p>
        </w:tc>
      </w:tr>
      <w:tr w:rsidR="00E5131E" w:rsidRPr="00754351" w14:paraId="72AA85C3" w14:textId="77777777" w:rsidTr="00141229">
        <w:trPr>
          <w:trHeight w:val="245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E64B" w14:textId="08988151" w:rsidR="00E5131E" w:rsidRPr="00754351" w:rsidRDefault="00E5131E" w:rsidP="00E5131E">
            <w:pPr>
              <w:pStyle w:val="BodyText"/>
              <w:spacing w:before="88"/>
              <w:ind w:left="164"/>
              <w:rPr>
                <w:color w:val="4C4D4F"/>
                <w:highlight w:val="yellow"/>
              </w:rPr>
            </w:pPr>
            <w:r w:rsidRPr="00014639">
              <w:rPr>
                <w:color w:val="4D4D4F"/>
                <w:lang w:val="en-NZ"/>
              </w:rPr>
              <w:t xml:space="preserve">Describe how </w:t>
            </w:r>
            <w:r w:rsidR="007C7727">
              <w:rPr>
                <w:color w:val="4D4D4F"/>
                <w:lang w:val="en-NZ"/>
              </w:rPr>
              <w:t xml:space="preserve">(and by how much) </w:t>
            </w:r>
            <w:r w:rsidRPr="00014639">
              <w:rPr>
                <w:color w:val="4D4D4F"/>
                <w:lang w:val="en-NZ"/>
              </w:rPr>
              <w:t>you</w:t>
            </w:r>
            <w:r w:rsidR="00F97D97" w:rsidRPr="00014639">
              <w:rPr>
                <w:color w:val="4D4D4F"/>
                <w:lang w:val="en-NZ"/>
              </w:rPr>
              <w:t>r solution will divert organic waste from landfill</w:t>
            </w:r>
            <w:r w:rsidR="00014639" w:rsidRPr="00014639">
              <w:rPr>
                <w:color w:val="4D4D4F"/>
                <w:lang w:val="en-NZ"/>
              </w:rPr>
              <w:t xml:space="preserve"> and into beneficial reuse. </w:t>
            </w:r>
          </w:p>
        </w:tc>
      </w:tr>
      <w:tr w:rsidR="00E5131E" w:rsidRPr="007A4F36" w14:paraId="642282D9" w14:textId="77777777" w:rsidTr="00141229">
        <w:trPr>
          <w:trHeight w:val="24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A84BA" w14:textId="77777777" w:rsidR="00E5131E" w:rsidRPr="007A4F36" w:rsidRDefault="00E5131E" w:rsidP="00E5131E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  <w:r w:rsidRPr="00754351">
              <w:rPr>
                <w:color w:val="4D4D4F"/>
                <w:highlight w:val="cyan"/>
                <w:lang w:val="en-NZ"/>
              </w:rPr>
              <w:t>[insert answer here]</w:t>
            </w:r>
          </w:p>
        </w:tc>
      </w:tr>
      <w:tr w:rsidR="00AC0B2C" w:rsidRPr="007A4F36" w14:paraId="111E0494" w14:textId="77777777" w:rsidTr="00141229">
        <w:trPr>
          <w:trHeight w:val="24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5201F" w14:textId="77777777" w:rsidR="00AC0B2C" w:rsidRPr="00754351" w:rsidRDefault="00AC0B2C" w:rsidP="00E5131E">
            <w:pPr>
              <w:pStyle w:val="BodyText"/>
              <w:spacing w:before="88"/>
              <w:ind w:left="164"/>
              <w:rPr>
                <w:color w:val="4D4D4F"/>
                <w:highlight w:val="cyan"/>
                <w:lang w:val="en-NZ"/>
              </w:rPr>
            </w:pPr>
          </w:p>
        </w:tc>
      </w:tr>
    </w:tbl>
    <w:p w14:paraId="1B02B047" w14:textId="77777777" w:rsidR="00754351" w:rsidRDefault="00754351" w:rsidP="00E5131E">
      <w:pPr>
        <w:pStyle w:val="BodyText"/>
        <w:ind w:left="110"/>
        <w:rPr>
          <w:sz w:val="2"/>
        </w:rPr>
      </w:pPr>
    </w:p>
    <w:p w14:paraId="5131476B" w14:textId="77777777" w:rsidR="00754351" w:rsidRDefault="00754351" w:rsidP="00E5131E">
      <w:pPr>
        <w:pStyle w:val="BodyText"/>
        <w:ind w:left="110"/>
        <w:rPr>
          <w:sz w:val="2"/>
        </w:rPr>
      </w:pPr>
    </w:p>
    <w:p w14:paraId="6A8DB37A" w14:textId="77777777" w:rsidR="00754351" w:rsidRDefault="00754351" w:rsidP="00E5131E">
      <w:pPr>
        <w:pStyle w:val="BodyText"/>
        <w:ind w:left="110"/>
        <w:rPr>
          <w:sz w:val="2"/>
        </w:rPr>
      </w:pPr>
    </w:p>
    <w:p w14:paraId="592B46D4" w14:textId="77777777" w:rsidR="00754351" w:rsidRDefault="00754351" w:rsidP="00E5131E">
      <w:pPr>
        <w:pStyle w:val="BodyText"/>
        <w:ind w:left="110"/>
        <w:rPr>
          <w:sz w:val="2"/>
        </w:rPr>
      </w:pPr>
    </w:p>
    <w:p w14:paraId="6C49285A" w14:textId="77777777" w:rsidR="00754351" w:rsidRDefault="00754351" w:rsidP="00E5131E">
      <w:pPr>
        <w:pStyle w:val="BodyText"/>
        <w:ind w:left="110"/>
        <w:rPr>
          <w:sz w:val="2"/>
        </w:rPr>
      </w:pPr>
    </w:p>
    <w:p w14:paraId="4D9DEFC4" w14:textId="77777777" w:rsidR="00754351" w:rsidRDefault="00754351" w:rsidP="00E5131E">
      <w:pPr>
        <w:pStyle w:val="BodyText"/>
        <w:ind w:left="110"/>
        <w:rPr>
          <w:sz w:val="2"/>
        </w:rPr>
      </w:pPr>
    </w:p>
    <w:p w14:paraId="3F0421C6" w14:textId="77777777" w:rsidR="00754351" w:rsidRDefault="00754351" w:rsidP="00E5131E">
      <w:pPr>
        <w:pStyle w:val="BodyText"/>
        <w:ind w:left="110"/>
        <w:rPr>
          <w:sz w:val="2"/>
        </w:rPr>
      </w:pPr>
    </w:p>
    <w:p w14:paraId="1C906E2A" w14:textId="77777777" w:rsidR="00E5131E" w:rsidRDefault="00E5131E" w:rsidP="00E5131E">
      <w:pPr>
        <w:pStyle w:val="BodyText"/>
        <w:ind w:left="0"/>
        <w:rPr>
          <w:sz w:val="2"/>
        </w:rPr>
      </w:pPr>
    </w:p>
    <w:p w14:paraId="6BDF14CD" w14:textId="77777777" w:rsidR="00E5131E" w:rsidRDefault="00E5131E" w:rsidP="00E5131E">
      <w:pPr>
        <w:pStyle w:val="BodyText"/>
        <w:ind w:left="0"/>
        <w:rPr>
          <w:sz w:val="2"/>
        </w:rPr>
      </w:pPr>
    </w:p>
    <w:p w14:paraId="682DEA9D" w14:textId="77777777" w:rsidR="00E5131E" w:rsidRDefault="00E5131E" w:rsidP="00E5131E">
      <w:pPr>
        <w:pStyle w:val="BodyText"/>
        <w:ind w:left="0"/>
        <w:rPr>
          <w:sz w:val="2"/>
        </w:rPr>
      </w:pPr>
    </w:p>
    <w:tbl>
      <w:tblPr>
        <w:tblW w:w="963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9"/>
        <w:gridCol w:w="2099"/>
      </w:tblGrid>
      <w:tr w:rsidR="00E5131E" w:rsidRPr="00B6489A" w14:paraId="6CC6A5E4" w14:textId="77777777" w:rsidTr="00141229">
        <w:trPr>
          <w:trHeight w:val="395"/>
        </w:trPr>
        <w:tc>
          <w:tcPr>
            <w:tcW w:w="7539" w:type="dxa"/>
            <w:shd w:val="clear" w:color="auto" w:fill="183D64"/>
          </w:tcPr>
          <w:p w14:paraId="448E89D6" w14:textId="42A30F4A" w:rsidR="00E5131E" w:rsidRPr="00B6489A" w:rsidRDefault="00655021" w:rsidP="00ED1E6A">
            <w:pPr>
              <w:pStyle w:val="BodyText"/>
              <w:numPr>
                <w:ilvl w:val="0"/>
                <w:numId w:val="9"/>
              </w:numPr>
              <w:spacing w:before="88"/>
              <w:ind w:left="447" w:hanging="305"/>
              <w:rPr>
                <w:b/>
                <w:color w:val="FFFFFF" w:themeColor="background1"/>
              </w:rPr>
            </w:pPr>
            <w:r w:rsidRPr="00655021">
              <w:rPr>
                <w:b/>
                <w:color w:val="FFFFFF"/>
                <w:lang w:val="en-NZ"/>
              </w:rPr>
              <w:t>Community Participation</w:t>
            </w:r>
          </w:p>
        </w:tc>
        <w:tc>
          <w:tcPr>
            <w:tcW w:w="2099" w:type="dxa"/>
            <w:shd w:val="clear" w:color="auto" w:fill="183D64"/>
          </w:tcPr>
          <w:p w14:paraId="2B4AB9CD" w14:textId="43415A9E" w:rsidR="00E5131E" w:rsidRPr="00B6489A" w:rsidRDefault="00E5131E" w:rsidP="00E5131E">
            <w:pPr>
              <w:pStyle w:val="BodyText"/>
              <w:spacing w:before="88"/>
              <w:ind w:right="109"/>
              <w:jc w:val="right"/>
              <w:rPr>
                <w:b/>
                <w:color w:val="FFFFFF" w:themeColor="background1"/>
              </w:rPr>
            </w:pPr>
            <w:r w:rsidRPr="007645B2">
              <w:rPr>
                <w:b/>
                <w:color w:val="FFFFFF"/>
                <w:sz w:val="24"/>
                <w:lang w:val="en-NZ"/>
              </w:rPr>
              <w:t xml:space="preserve">Weighting </w:t>
            </w:r>
            <w:r w:rsidR="00655021">
              <w:rPr>
                <w:b/>
                <w:color w:val="FFFFFF"/>
                <w:sz w:val="24"/>
                <w:lang w:val="en-NZ"/>
              </w:rPr>
              <w:t>20</w:t>
            </w:r>
            <w:r w:rsidRPr="009A1FB7">
              <w:rPr>
                <w:b/>
                <w:color w:val="FFFFFF"/>
                <w:sz w:val="24"/>
                <w:lang w:val="en-NZ"/>
              </w:rPr>
              <w:t>%</w:t>
            </w:r>
            <w:r>
              <w:rPr>
                <w:b/>
                <w:color w:val="FFFFFF"/>
                <w:sz w:val="24"/>
                <w:lang w:val="en-NZ"/>
              </w:rPr>
              <w:t xml:space="preserve"> </w:t>
            </w:r>
          </w:p>
        </w:tc>
      </w:tr>
      <w:tr w:rsidR="00E5131E" w:rsidRPr="00754351" w14:paraId="25109F74" w14:textId="77777777" w:rsidTr="00141229">
        <w:trPr>
          <w:trHeight w:val="443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7136B" w14:textId="221B2936" w:rsidR="00E5131E" w:rsidRPr="00F97D97" w:rsidRDefault="00F97D97" w:rsidP="00F97D97">
            <w:pPr>
              <w:pStyle w:val="BodyText"/>
              <w:rPr>
                <w:color w:val="4C4D4F"/>
              </w:rPr>
            </w:pPr>
            <w:r w:rsidRPr="00F97D97">
              <w:rPr>
                <w:color w:val="4C4D4F"/>
              </w:rPr>
              <w:t xml:space="preserve">Describe how your solution </w:t>
            </w:r>
            <w:r>
              <w:rPr>
                <w:color w:val="4C4D4F"/>
              </w:rPr>
              <w:t>will</w:t>
            </w:r>
            <w:r w:rsidRPr="00F97D97">
              <w:rPr>
                <w:color w:val="4C4D4F"/>
              </w:rPr>
              <w:t xml:space="preserve"> build composting and food growing skills and awareness of the impacts of organic waste through a range of learning opportunities. </w:t>
            </w:r>
          </w:p>
        </w:tc>
      </w:tr>
      <w:tr w:rsidR="00E5131E" w:rsidRPr="007A4F36" w14:paraId="6E970070" w14:textId="77777777" w:rsidTr="00141229">
        <w:trPr>
          <w:trHeight w:val="24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E5BC" w14:textId="77777777" w:rsidR="00E5131E" w:rsidRPr="007A4F36" w:rsidRDefault="00E5131E" w:rsidP="00E5131E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  <w:r w:rsidRPr="00754351">
              <w:rPr>
                <w:color w:val="4D4D4F"/>
                <w:highlight w:val="cyan"/>
                <w:lang w:val="en-NZ"/>
              </w:rPr>
              <w:t>[insert answer here]</w:t>
            </w:r>
          </w:p>
        </w:tc>
      </w:tr>
      <w:tr w:rsidR="00AC0B2C" w:rsidRPr="007A4F36" w14:paraId="6954008C" w14:textId="77777777" w:rsidTr="00141229">
        <w:trPr>
          <w:trHeight w:val="24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3E0CE" w14:textId="77777777" w:rsidR="00AC0B2C" w:rsidRPr="00754351" w:rsidRDefault="00AC0B2C" w:rsidP="00E5131E">
            <w:pPr>
              <w:pStyle w:val="BodyText"/>
              <w:spacing w:before="88"/>
              <w:ind w:left="164"/>
              <w:rPr>
                <w:color w:val="4D4D4F"/>
                <w:highlight w:val="cyan"/>
                <w:lang w:val="en-NZ"/>
              </w:rPr>
            </w:pPr>
          </w:p>
        </w:tc>
      </w:tr>
    </w:tbl>
    <w:p w14:paraId="31F8A9CC" w14:textId="77777777" w:rsidR="00E5131E" w:rsidRDefault="00E5131E" w:rsidP="00E5131E">
      <w:pPr>
        <w:pStyle w:val="BodyText"/>
        <w:ind w:left="0"/>
        <w:rPr>
          <w:sz w:val="2"/>
        </w:rPr>
      </w:pPr>
    </w:p>
    <w:p w14:paraId="2B96BA2C" w14:textId="77777777" w:rsidR="007645B2" w:rsidRDefault="007645B2" w:rsidP="00E5131E">
      <w:pPr>
        <w:pStyle w:val="BodyText"/>
        <w:ind w:left="0"/>
        <w:rPr>
          <w:sz w:val="2"/>
        </w:rPr>
      </w:pPr>
    </w:p>
    <w:p w14:paraId="5070F343" w14:textId="77777777" w:rsidR="00E5131E" w:rsidRPr="007A4F36" w:rsidRDefault="00D04DEA" w:rsidP="00E5131E">
      <w:pPr>
        <w:pStyle w:val="BodyText"/>
        <w:spacing w:before="6"/>
        <w:ind w:left="142" w:firstLine="110"/>
        <w:rPr>
          <w:color w:val="4D4C4F"/>
        </w:rPr>
      </w:pPr>
      <w:r w:rsidRPr="00D04DEA">
        <w:t xml:space="preserve"> </w:t>
      </w:r>
    </w:p>
    <w:tbl>
      <w:tblPr>
        <w:tblW w:w="963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9"/>
        <w:gridCol w:w="2099"/>
      </w:tblGrid>
      <w:tr w:rsidR="00E5131E" w:rsidRPr="00B6489A" w14:paraId="6566E9E8" w14:textId="77777777" w:rsidTr="00141229">
        <w:trPr>
          <w:trHeight w:val="395"/>
        </w:trPr>
        <w:tc>
          <w:tcPr>
            <w:tcW w:w="7539" w:type="dxa"/>
            <w:shd w:val="clear" w:color="auto" w:fill="183D64"/>
          </w:tcPr>
          <w:p w14:paraId="183143E8" w14:textId="30BDC484" w:rsidR="00E5131E" w:rsidRPr="00B6489A" w:rsidRDefault="00655021" w:rsidP="00ED1E6A">
            <w:pPr>
              <w:pStyle w:val="BodyText"/>
              <w:numPr>
                <w:ilvl w:val="0"/>
                <w:numId w:val="9"/>
              </w:numPr>
              <w:spacing w:before="88"/>
              <w:ind w:left="447" w:hanging="305"/>
              <w:rPr>
                <w:b/>
                <w:color w:val="FFFFFF" w:themeColor="background1"/>
              </w:rPr>
            </w:pPr>
            <w:r w:rsidRPr="00655021">
              <w:rPr>
                <w:b/>
                <w:color w:val="FFFFFF"/>
                <w:lang w:val="en-NZ"/>
              </w:rPr>
              <w:t>Value</w:t>
            </w:r>
          </w:p>
        </w:tc>
        <w:tc>
          <w:tcPr>
            <w:tcW w:w="2099" w:type="dxa"/>
            <w:shd w:val="clear" w:color="auto" w:fill="183D64"/>
          </w:tcPr>
          <w:p w14:paraId="3506EAB5" w14:textId="7A5699F6" w:rsidR="00E5131E" w:rsidRPr="00B6489A" w:rsidRDefault="00E5131E" w:rsidP="00E5131E">
            <w:pPr>
              <w:pStyle w:val="BodyText"/>
              <w:spacing w:before="88"/>
              <w:ind w:right="109"/>
              <w:jc w:val="right"/>
              <w:rPr>
                <w:b/>
                <w:color w:val="FFFFFF" w:themeColor="background1"/>
              </w:rPr>
            </w:pPr>
            <w:r w:rsidRPr="007645B2">
              <w:rPr>
                <w:b/>
                <w:color w:val="FFFFFF"/>
                <w:sz w:val="24"/>
                <w:lang w:val="en-NZ"/>
              </w:rPr>
              <w:t xml:space="preserve">Weighting </w:t>
            </w:r>
            <w:r w:rsidR="00655021">
              <w:rPr>
                <w:b/>
                <w:color w:val="FFFFFF"/>
                <w:sz w:val="24"/>
                <w:lang w:val="en-NZ"/>
              </w:rPr>
              <w:t>20</w:t>
            </w:r>
            <w:r w:rsidRPr="009A1FB7">
              <w:rPr>
                <w:b/>
                <w:color w:val="FFFFFF"/>
                <w:sz w:val="24"/>
                <w:lang w:val="en-NZ"/>
              </w:rPr>
              <w:t>%</w:t>
            </w:r>
            <w:r>
              <w:rPr>
                <w:b/>
                <w:color w:val="FFFFFF"/>
                <w:sz w:val="24"/>
                <w:lang w:val="en-NZ"/>
              </w:rPr>
              <w:t xml:space="preserve"> </w:t>
            </w:r>
          </w:p>
        </w:tc>
      </w:tr>
      <w:tr w:rsidR="00E5131E" w:rsidRPr="00754351" w14:paraId="00EDB106" w14:textId="77777777" w:rsidTr="00141229">
        <w:trPr>
          <w:trHeight w:val="415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8666A" w14:textId="1DBDE23C" w:rsidR="00E5131E" w:rsidRPr="00E5131E" w:rsidRDefault="00E5131E" w:rsidP="00E5131E">
            <w:pPr>
              <w:pStyle w:val="BodyText"/>
              <w:spacing w:before="6"/>
              <w:ind w:left="164"/>
              <w:rPr>
                <w:color w:val="4C4D4F"/>
              </w:rPr>
            </w:pPr>
            <w:r w:rsidRPr="00655021">
              <w:rPr>
                <w:color w:val="4C4D4F"/>
              </w:rPr>
              <w:t>Explain how your s</w:t>
            </w:r>
            <w:r w:rsidR="00F97D97">
              <w:rPr>
                <w:color w:val="4C4D4F"/>
              </w:rPr>
              <w:t>olution will</w:t>
            </w:r>
            <w:r w:rsidRPr="00655021">
              <w:rPr>
                <w:color w:val="4C4D4F"/>
              </w:rPr>
              <w:t xml:space="preserve"> meet or exceed our Requirements</w:t>
            </w:r>
            <w:r w:rsidR="00655021">
              <w:rPr>
                <w:color w:val="4C4D4F"/>
              </w:rPr>
              <w:t xml:space="preserve"> and address gaps and opportunities in </w:t>
            </w:r>
            <w:r w:rsidR="00F97D97">
              <w:rPr>
                <w:color w:val="4C4D4F"/>
              </w:rPr>
              <w:t xml:space="preserve">existing </w:t>
            </w:r>
            <w:r w:rsidR="00655021">
              <w:rPr>
                <w:color w:val="4C4D4F"/>
              </w:rPr>
              <w:t xml:space="preserve">waste minimisation services. </w:t>
            </w:r>
          </w:p>
        </w:tc>
      </w:tr>
      <w:tr w:rsidR="00E5131E" w:rsidRPr="007A4F36" w14:paraId="3B5B52B6" w14:textId="77777777" w:rsidTr="00141229">
        <w:trPr>
          <w:trHeight w:val="24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CF5B7" w14:textId="77777777" w:rsidR="00E5131E" w:rsidRPr="007A4F36" w:rsidRDefault="00E5131E" w:rsidP="00E5131E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  <w:r w:rsidRPr="00754351">
              <w:rPr>
                <w:color w:val="4D4D4F"/>
                <w:highlight w:val="cyan"/>
                <w:lang w:val="en-NZ"/>
              </w:rPr>
              <w:t>[insert answer here]</w:t>
            </w:r>
          </w:p>
        </w:tc>
      </w:tr>
      <w:tr w:rsidR="00280990" w:rsidRPr="007A4F36" w14:paraId="68BA6774" w14:textId="77777777" w:rsidTr="00141229">
        <w:trPr>
          <w:trHeight w:val="24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FE17D" w14:textId="77777777" w:rsidR="00280990" w:rsidRPr="00754351" w:rsidRDefault="00280990" w:rsidP="00E5131E">
            <w:pPr>
              <w:pStyle w:val="BodyText"/>
              <w:spacing w:before="88"/>
              <w:ind w:left="164"/>
              <w:rPr>
                <w:color w:val="4D4D4F"/>
                <w:highlight w:val="cyan"/>
                <w:lang w:val="en-NZ"/>
              </w:rPr>
            </w:pPr>
          </w:p>
        </w:tc>
      </w:tr>
    </w:tbl>
    <w:p w14:paraId="3980DE45" w14:textId="77777777" w:rsidR="007645B2" w:rsidRDefault="007645B2" w:rsidP="00E5131E">
      <w:pPr>
        <w:pStyle w:val="BodyText"/>
        <w:spacing w:before="6"/>
        <w:ind w:left="142" w:firstLine="110"/>
        <w:rPr>
          <w:color w:val="4D4C4F"/>
        </w:rPr>
      </w:pPr>
    </w:p>
    <w:tbl>
      <w:tblPr>
        <w:tblW w:w="963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2720"/>
        <w:gridCol w:w="2099"/>
      </w:tblGrid>
      <w:tr w:rsidR="00E5131E" w:rsidRPr="00B6489A" w14:paraId="7AE755C0" w14:textId="77777777" w:rsidTr="00BF3C17">
        <w:trPr>
          <w:trHeight w:val="395"/>
        </w:trPr>
        <w:tc>
          <w:tcPr>
            <w:tcW w:w="7539" w:type="dxa"/>
            <w:gridSpan w:val="2"/>
            <w:shd w:val="clear" w:color="auto" w:fill="183D64"/>
          </w:tcPr>
          <w:p w14:paraId="1FDBC1DA" w14:textId="1A1D24AF" w:rsidR="00E5131E" w:rsidRPr="00B6489A" w:rsidRDefault="00655021" w:rsidP="00ED1E6A">
            <w:pPr>
              <w:pStyle w:val="BodyText"/>
              <w:numPr>
                <w:ilvl w:val="0"/>
                <w:numId w:val="9"/>
              </w:numPr>
              <w:spacing w:before="88"/>
              <w:ind w:left="447" w:hanging="305"/>
              <w:rPr>
                <w:b/>
                <w:color w:val="FFFFFF" w:themeColor="background1"/>
              </w:rPr>
            </w:pPr>
            <w:r w:rsidRPr="00655021">
              <w:rPr>
                <w:b/>
                <w:color w:val="FFFFFF"/>
                <w:lang w:val="en-NZ"/>
              </w:rPr>
              <w:t>Capability/Capacity</w:t>
            </w:r>
          </w:p>
        </w:tc>
        <w:tc>
          <w:tcPr>
            <w:tcW w:w="2099" w:type="dxa"/>
            <w:shd w:val="clear" w:color="auto" w:fill="183D64"/>
          </w:tcPr>
          <w:p w14:paraId="4CA8984B" w14:textId="69E49270" w:rsidR="00E5131E" w:rsidRPr="00B6489A" w:rsidRDefault="00E5131E" w:rsidP="00E5131E">
            <w:pPr>
              <w:pStyle w:val="BodyText"/>
              <w:spacing w:before="88"/>
              <w:ind w:right="109"/>
              <w:jc w:val="right"/>
              <w:rPr>
                <w:b/>
                <w:color w:val="FFFFFF" w:themeColor="background1"/>
              </w:rPr>
            </w:pPr>
            <w:r w:rsidRPr="007645B2">
              <w:rPr>
                <w:b/>
                <w:color w:val="FFFFFF"/>
                <w:sz w:val="24"/>
                <w:lang w:val="en-NZ"/>
              </w:rPr>
              <w:t xml:space="preserve">Weighting </w:t>
            </w:r>
            <w:r w:rsidR="00655021">
              <w:rPr>
                <w:b/>
                <w:color w:val="FFFFFF"/>
                <w:sz w:val="24"/>
                <w:lang w:val="en-NZ"/>
              </w:rPr>
              <w:t>30</w:t>
            </w:r>
            <w:r w:rsidRPr="009A1FB7">
              <w:rPr>
                <w:b/>
                <w:color w:val="FFFFFF"/>
                <w:sz w:val="24"/>
                <w:lang w:val="en-NZ"/>
              </w:rPr>
              <w:t>%</w:t>
            </w:r>
            <w:r>
              <w:rPr>
                <w:b/>
                <w:color w:val="FFFFFF"/>
                <w:sz w:val="24"/>
                <w:lang w:val="en-NZ"/>
              </w:rPr>
              <w:t xml:space="preserve"> </w:t>
            </w:r>
          </w:p>
        </w:tc>
      </w:tr>
      <w:tr w:rsidR="00E5131E" w:rsidRPr="00E5131E" w14:paraId="60B9B37D" w14:textId="77777777" w:rsidTr="00BF3C17">
        <w:trPr>
          <w:trHeight w:val="415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1A528" w14:textId="0E3BEB1D" w:rsidR="00E5131E" w:rsidRPr="00E5131E" w:rsidRDefault="00655021" w:rsidP="00E5131E">
            <w:pPr>
              <w:pStyle w:val="BodyText"/>
              <w:spacing w:before="6"/>
              <w:ind w:left="164"/>
              <w:rPr>
                <w:color w:val="4C4D4F"/>
              </w:rPr>
            </w:pPr>
            <w:r w:rsidRPr="00655021">
              <w:rPr>
                <w:color w:val="4C4D4F"/>
              </w:rPr>
              <w:t>Describe your organisation’s track record in delivering similar services</w:t>
            </w:r>
            <w:r w:rsidR="00854693">
              <w:rPr>
                <w:color w:val="4C4D4F"/>
              </w:rPr>
              <w:t>.</w:t>
            </w:r>
          </w:p>
        </w:tc>
      </w:tr>
      <w:tr w:rsidR="00854693" w:rsidRPr="00E5131E" w14:paraId="31CF47A2" w14:textId="77777777" w:rsidTr="00BF3C17">
        <w:trPr>
          <w:trHeight w:val="415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C33E2" w14:textId="14A1CEF8" w:rsidR="00854693" w:rsidRPr="00655021" w:rsidRDefault="00854693" w:rsidP="00E5131E">
            <w:pPr>
              <w:pStyle w:val="BodyText"/>
              <w:spacing w:before="6"/>
              <w:ind w:left="164"/>
              <w:rPr>
                <w:color w:val="4C4D4F"/>
              </w:rPr>
            </w:pPr>
            <w:r w:rsidRPr="00754351">
              <w:rPr>
                <w:color w:val="4D4D4F"/>
                <w:highlight w:val="cyan"/>
                <w:lang w:val="en-NZ"/>
              </w:rPr>
              <w:t>[insert answer here]</w:t>
            </w:r>
          </w:p>
        </w:tc>
      </w:tr>
      <w:tr w:rsidR="00854693" w:rsidRPr="00E5131E" w14:paraId="106A1A0B" w14:textId="77777777" w:rsidTr="00BF3C17">
        <w:trPr>
          <w:trHeight w:val="415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7746B" w14:textId="77777777" w:rsidR="00854693" w:rsidRPr="00655021" w:rsidRDefault="00854693" w:rsidP="00E5131E">
            <w:pPr>
              <w:pStyle w:val="BodyText"/>
              <w:spacing w:before="6"/>
              <w:ind w:left="164"/>
              <w:rPr>
                <w:color w:val="4C4D4F"/>
              </w:rPr>
            </w:pPr>
          </w:p>
        </w:tc>
      </w:tr>
      <w:tr w:rsidR="00E5131E" w:rsidRPr="007A4F36" w14:paraId="41EF0364" w14:textId="77777777" w:rsidTr="00BF3C17">
        <w:trPr>
          <w:trHeight w:val="245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7B8F2" w14:textId="67C5F31D" w:rsidR="00E5131E" w:rsidRPr="007A4F36" w:rsidRDefault="00E5131E" w:rsidP="00E5131E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</w:p>
        </w:tc>
      </w:tr>
      <w:tr w:rsidR="00BF3C17" w:rsidRPr="00B6489A" w14:paraId="7A803352" w14:textId="77777777" w:rsidTr="00CB0E16">
        <w:trPr>
          <w:trHeight w:val="395"/>
        </w:trPr>
        <w:tc>
          <w:tcPr>
            <w:tcW w:w="7539" w:type="dxa"/>
            <w:gridSpan w:val="2"/>
            <w:shd w:val="clear" w:color="auto" w:fill="183D64"/>
          </w:tcPr>
          <w:p w14:paraId="6BDF3A26" w14:textId="1A364856" w:rsidR="00BF3C17" w:rsidRPr="00B6489A" w:rsidRDefault="00BF3C17" w:rsidP="00CB0E16">
            <w:pPr>
              <w:pStyle w:val="BodyText"/>
              <w:numPr>
                <w:ilvl w:val="0"/>
                <w:numId w:val="9"/>
              </w:numPr>
              <w:spacing w:before="88"/>
              <w:ind w:left="447" w:hanging="305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Estimated Project Budget </w:t>
            </w:r>
          </w:p>
        </w:tc>
        <w:tc>
          <w:tcPr>
            <w:tcW w:w="2099" w:type="dxa"/>
            <w:shd w:val="clear" w:color="auto" w:fill="183D64"/>
          </w:tcPr>
          <w:p w14:paraId="6DC6B0F9" w14:textId="5C2BA22E" w:rsidR="00BF3C17" w:rsidRPr="00B6489A" w:rsidRDefault="00BF3C17" w:rsidP="009C7BC4">
            <w:pPr>
              <w:pStyle w:val="BodyText"/>
              <w:spacing w:before="88"/>
              <w:ind w:right="109"/>
              <w:jc w:val="right"/>
              <w:rPr>
                <w:b/>
                <w:color w:val="FFFFFF" w:themeColor="background1"/>
              </w:rPr>
            </w:pPr>
            <w:r w:rsidRPr="007645B2">
              <w:rPr>
                <w:b/>
                <w:color w:val="FFFFFF"/>
                <w:sz w:val="24"/>
                <w:lang w:val="en-NZ"/>
              </w:rPr>
              <w:t xml:space="preserve">Weighting </w:t>
            </w:r>
            <w:r>
              <w:rPr>
                <w:b/>
                <w:color w:val="FFFFFF"/>
                <w:sz w:val="24"/>
                <w:lang w:val="en-NZ"/>
              </w:rPr>
              <w:t>0</w:t>
            </w:r>
            <w:r w:rsidRPr="009A1FB7">
              <w:rPr>
                <w:b/>
                <w:color w:val="FFFFFF"/>
                <w:sz w:val="24"/>
                <w:lang w:val="en-NZ"/>
              </w:rPr>
              <w:t>%</w:t>
            </w:r>
            <w:r>
              <w:rPr>
                <w:b/>
                <w:color w:val="FFFFFF"/>
                <w:sz w:val="24"/>
                <w:lang w:val="en-NZ"/>
              </w:rPr>
              <w:t xml:space="preserve"> </w:t>
            </w:r>
          </w:p>
        </w:tc>
      </w:tr>
      <w:tr w:rsidR="00BF3C17" w:rsidRPr="00E5131E" w14:paraId="126855FA" w14:textId="77777777" w:rsidTr="00CB0E16">
        <w:trPr>
          <w:trHeight w:val="415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DBC2A" w14:textId="49349157" w:rsidR="00BF3C17" w:rsidRPr="00E5131E" w:rsidRDefault="00BF3C17" w:rsidP="00BF3C17">
            <w:pPr>
              <w:pStyle w:val="BodyText"/>
              <w:spacing w:before="6"/>
              <w:ind w:left="164"/>
              <w:rPr>
                <w:color w:val="4C4D4F"/>
              </w:rPr>
            </w:pPr>
            <w:r w:rsidRPr="00BF3C17">
              <w:rPr>
                <w:color w:val="4C4D4F"/>
              </w:rPr>
              <w:t>What is the total</w:t>
            </w:r>
            <w:r>
              <w:rPr>
                <w:color w:val="4C4D4F"/>
              </w:rPr>
              <w:t xml:space="preserve"> estimated</w:t>
            </w:r>
            <w:r w:rsidRPr="00BF3C17">
              <w:rPr>
                <w:color w:val="4C4D4F"/>
              </w:rPr>
              <w:t xml:space="preserve"> cost of your project?</w:t>
            </w:r>
            <w:r w:rsidR="00141229">
              <w:rPr>
                <w:color w:val="4C4D4F"/>
              </w:rPr>
              <w:t xml:space="preserve"> Ensure you are specific about the amount being requested through this process. Refer to </w:t>
            </w:r>
            <w:r w:rsidR="00CB0E16">
              <w:rPr>
                <w:color w:val="4C4D4F"/>
              </w:rPr>
              <w:t>S</w:t>
            </w:r>
            <w:r w:rsidR="00141229">
              <w:rPr>
                <w:color w:val="4C4D4F"/>
              </w:rPr>
              <w:t xml:space="preserve">ection 2.2 in the Information for Applicants for further information. </w:t>
            </w:r>
            <w:r w:rsidR="00CB0E16" w:rsidRPr="00754351">
              <w:rPr>
                <w:color w:val="4D4D4F"/>
                <w:highlight w:val="cyan"/>
                <w:lang w:val="en-NZ"/>
              </w:rPr>
              <w:t>[insert answer here]</w:t>
            </w:r>
          </w:p>
        </w:tc>
      </w:tr>
      <w:tr w:rsidR="00CB0E16" w:rsidRPr="00E5131E" w14:paraId="546A1215" w14:textId="77777777" w:rsidTr="00CB0E16">
        <w:trPr>
          <w:trHeight w:val="3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5C1" w14:textId="66BA0F7E" w:rsidR="00CB0E16" w:rsidRPr="00655021" w:rsidRDefault="00CB0E16" w:rsidP="00CB0E16">
            <w:pPr>
              <w:pStyle w:val="BodyText"/>
              <w:spacing w:before="6"/>
              <w:ind w:left="164"/>
              <w:rPr>
                <w:color w:val="4C4D4F"/>
              </w:rPr>
            </w:pPr>
            <w:r w:rsidRPr="00D86BAA">
              <w:rPr>
                <w:color w:val="4D4D4F"/>
                <w:lang w:val="en-NZ"/>
              </w:rPr>
              <w:t xml:space="preserve">Personnel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0C92" w14:textId="20E97C0D" w:rsidR="00CB0E16" w:rsidRPr="00655021" w:rsidRDefault="00CB0E16" w:rsidP="00CB0E16">
            <w:pPr>
              <w:pStyle w:val="BodyText"/>
              <w:spacing w:before="6"/>
              <w:ind w:left="164"/>
              <w:rPr>
                <w:color w:val="4C4D4F"/>
              </w:rPr>
            </w:pPr>
          </w:p>
        </w:tc>
      </w:tr>
      <w:tr w:rsidR="00CB0E16" w:rsidRPr="00E5131E" w14:paraId="55492788" w14:textId="77777777" w:rsidTr="00CB0E16">
        <w:trPr>
          <w:trHeight w:val="3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3870" w14:textId="0AF14399" w:rsidR="00CB0E16" w:rsidRPr="00655021" w:rsidRDefault="00CB0E16" w:rsidP="00CB0E16">
            <w:pPr>
              <w:pStyle w:val="BodyText"/>
              <w:spacing w:before="6"/>
              <w:ind w:left="164"/>
              <w:rPr>
                <w:color w:val="4C4D4F"/>
              </w:rPr>
            </w:pPr>
            <w:r w:rsidRPr="00D86BAA">
              <w:rPr>
                <w:color w:val="4D4D4F"/>
                <w:lang w:val="en-NZ"/>
              </w:rPr>
              <w:t xml:space="preserve">Administration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8FB1" w14:textId="699F7BEE" w:rsidR="00CB0E16" w:rsidRPr="00655021" w:rsidRDefault="00CB0E16" w:rsidP="00CB0E16">
            <w:pPr>
              <w:pStyle w:val="BodyText"/>
              <w:spacing w:before="6"/>
              <w:ind w:left="164"/>
              <w:rPr>
                <w:color w:val="4C4D4F"/>
              </w:rPr>
            </w:pPr>
          </w:p>
        </w:tc>
      </w:tr>
      <w:tr w:rsidR="00CB0E16" w:rsidRPr="00E5131E" w14:paraId="768FABC5" w14:textId="77777777" w:rsidTr="00CB0E16">
        <w:trPr>
          <w:trHeight w:val="3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9060" w14:textId="64BAEA7E" w:rsidR="00CB0E16" w:rsidRPr="00655021" w:rsidRDefault="00CB0E16" w:rsidP="00CB0E16">
            <w:pPr>
              <w:pStyle w:val="BodyText"/>
              <w:spacing w:before="6"/>
              <w:ind w:left="164"/>
              <w:rPr>
                <w:color w:val="4C4D4F"/>
              </w:rPr>
            </w:pPr>
            <w:r w:rsidRPr="00D86BAA">
              <w:rPr>
                <w:color w:val="4D4D4F"/>
                <w:lang w:val="en-NZ"/>
              </w:rPr>
              <w:t xml:space="preserve">Consultants and sub-contractors support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6904" w14:textId="38D3BAC3" w:rsidR="00CB0E16" w:rsidRPr="00655021" w:rsidRDefault="00CB0E16" w:rsidP="00CB0E16">
            <w:pPr>
              <w:pStyle w:val="BodyText"/>
              <w:spacing w:before="6"/>
              <w:ind w:left="164"/>
              <w:rPr>
                <w:color w:val="4C4D4F"/>
              </w:rPr>
            </w:pPr>
          </w:p>
        </w:tc>
      </w:tr>
      <w:tr w:rsidR="00CB0E16" w:rsidRPr="007A4F36" w14:paraId="067DEA48" w14:textId="77777777" w:rsidTr="00CB0E16">
        <w:trPr>
          <w:trHeight w:val="3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86A2" w14:textId="71C2E087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  <w:r w:rsidRPr="00D86BAA">
              <w:rPr>
                <w:color w:val="4D4D4F"/>
                <w:lang w:val="en-NZ"/>
              </w:rPr>
              <w:t>Purchase of capital assets and other capital costs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A55F" w14:textId="76B1E9C8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</w:p>
        </w:tc>
      </w:tr>
      <w:tr w:rsidR="00CB0E16" w:rsidRPr="007A4F36" w14:paraId="60AE445A" w14:textId="77777777" w:rsidTr="00CB0E16">
        <w:trPr>
          <w:trHeight w:val="3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8D53" w14:textId="5C2C8571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  <w:r w:rsidRPr="00D86BAA">
              <w:rPr>
                <w:color w:val="4D4D4F"/>
                <w:lang w:val="en-NZ"/>
              </w:rPr>
              <w:t>Travel and accommodation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7E1E" w14:textId="77777777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</w:p>
        </w:tc>
      </w:tr>
      <w:tr w:rsidR="00CB0E16" w:rsidRPr="007A4F36" w14:paraId="5306DD76" w14:textId="77777777" w:rsidTr="00CB0E16">
        <w:trPr>
          <w:trHeight w:val="3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4062" w14:textId="33081732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  <w:r w:rsidRPr="00D86BAA">
              <w:rPr>
                <w:color w:val="4D4D4F"/>
                <w:lang w:val="en-NZ"/>
              </w:rPr>
              <w:t>Promotion and dissemination of information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A925" w14:textId="77777777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</w:p>
        </w:tc>
      </w:tr>
      <w:tr w:rsidR="00CB0E16" w:rsidRPr="007A4F36" w14:paraId="7D9DA95D" w14:textId="77777777" w:rsidTr="00CB0E16">
        <w:trPr>
          <w:trHeight w:val="3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1B5" w14:textId="0B00DEE8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  <w:r w:rsidRPr="00D86BAA">
              <w:rPr>
                <w:color w:val="4D4D4F"/>
                <w:lang w:val="en-NZ"/>
              </w:rPr>
              <w:t xml:space="preserve">Health and Safety expenses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70F7" w14:textId="77777777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</w:p>
        </w:tc>
      </w:tr>
      <w:tr w:rsidR="00CB0E16" w:rsidRPr="007A4F36" w14:paraId="01AAB5C4" w14:textId="77777777" w:rsidTr="00CB0E16">
        <w:trPr>
          <w:trHeight w:val="3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AA" w14:textId="46FA772D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  <w:r w:rsidRPr="00D86BAA">
              <w:rPr>
                <w:color w:val="4D4D4F"/>
                <w:lang w:val="en-NZ"/>
              </w:rPr>
              <w:t>Other miscellaneous costs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CC2D" w14:textId="77777777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</w:p>
        </w:tc>
      </w:tr>
      <w:tr w:rsidR="00CB0E16" w:rsidRPr="007A4F36" w14:paraId="14CC5878" w14:textId="77777777" w:rsidTr="00CB0E16">
        <w:trPr>
          <w:trHeight w:val="3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10EB" w14:textId="29146CC0" w:rsidR="00CB0E16" w:rsidRPr="00CB0E16" w:rsidRDefault="00CB0E16" w:rsidP="00CB0E16">
            <w:pPr>
              <w:pStyle w:val="BodyText"/>
              <w:spacing w:before="88"/>
              <w:ind w:left="164"/>
              <w:rPr>
                <w:b/>
                <w:bCs/>
                <w:color w:val="4D4D4F"/>
                <w:lang w:val="en-NZ"/>
              </w:rPr>
            </w:pPr>
            <w:r w:rsidRPr="00CB0E16">
              <w:rPr>
                <w:b/>
                <w:bCs/>
                <w:color w:val="4D4D4F"/>
                <w:lang w:val="en-NZ"/>
              </w:rPr>
              <w:t xml:space="preserve">TOTAL PROJECT ESTIMATE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C423" w14:textId="77777777" w:rsidR="00CB0E16" w:rsidRPr="007A4F36" w:rsidRDefault="00CB0E16" w:rsidP="00CB0E16">
            <w:pPr>
              <w:pStyle w:val="BodyText"/>
              <w:spacing w:before="88"/>
              <w:ind w:left="164"/>
              <w:rPr>
                <w:color w:val="4D4D4F"/>
                <w:shd w:val="clear" w:color="auto" w:fill="EFC77B"/>
                <w:lang w:val="en-NZ"/>
              </w:rPr>
            </w:pPr>
          </w:p>
        </w:tc>
      </w:tr>
    </w:tbl>
    <w:p w14:paraId="4DD4B572" w14:textId="77777777" w:rsidR="007645B2" w:rsidRDefault="007645B2" w:rsidP="00BE5F01">
      <w:pPr>
        <w:pStyle w:val="BodyText"/>
        <w:spacing w:line="276" w:lineRule="auto"/>
        <w:ind w:left="110"/>
        <w:rPr>
          <w:sz w:val="2"/>
        </w:rPr>
      </w:pPr>
    </w:p>
    <w:p w14:paraId="456DA84C" w14:textId="02114030" w:rsidR="00B70D1F" w:rsidRPr="00B70D1F" w:rsidRDefault="00B70D1F" w:rsidP="00B70D1F">
      <w:pPr>
        <w:pStyle w:val="Heading2"/>
        <w:numPr>
          <w:ilvl w:val="0"/>
          <w:numId w:val="4"/>
        </w:numPr>
        <w:rPr>
          <w:color w:val="193D64"/>
          <w:lang w:val="en-NZ"/>
        </w:rPr>
      </w:pPr>
      <w:r>
        <w:rPr>
          <w:noProof/>
          <w:color w:val="193D64"/>
          <w:lang w:val="en-NZ" w:eastAsia="en-NZ"/>
        </w:rPr>
        <w:lastRenderedPageBreak/>
        <mc:AlternateContent>
          <mc:Choice Requires="wpg">
            <w:drawing>
              <wp:anchor distT="0" distB="0" distL="114300" distR="114300" simplePos="0" relativeHeight="487725568" behindDoc="0" locked="0" layoutInCell="1" allowOverlap="1" wp14:anchorId="3CCB6852" wp14:editId="161D9F9D">
                <wp:simplePos x="0" y="0"/>
                <wp:positionH relativeFrom="column">
                  <wp:posOffset>133350</wp:posOffset>
                </wp:positionH>
                <wp:positionV relativeFrom="paragraph">
                  <wp:posOffset>511175</wp:posOffset>
                </wp:positionV>
                <wp:extent cx="5781675" cy="1568450"/>
                <wp:effectExtent l="0" t="0" r="28575" b="12700"/>
                <wp:wrapThrough wrapText="bothSides">
                  <wp:wrapPolygon edited="0">
                    <wp:start x="0" y="0"/>
                    <wp:lineTo x="0" y="21513"/>
                    <wp:lineTo x="21636" y="21513"/>
                    <wp:lineTo x="21636" y="0"/>
                    <wp:lineTo x="0" y="0"/>
                  </wp:wrapPolygon>
                </wp:wrapThrough>
                <wp:docPr id="24" name="Group 24" descr="provides information for suppliers" title="supplier tip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568450"/>
                          <a:chOff x="69849" y="-104774"/>
                          <a:chExt cx="5781675" cy="1568450"/>
                        </a:xfrm>
                      </wpg:grpSpPr>
                      <wps:wsp>
                        <wps:cNvPr id="32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9849" y="-104774"/>
                            <a:ext cx="5781675" cy="15684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E53FD" w14:textId="77777777" w:rsidR="00B70D1F" w:rsidRPr="00FC6AA5" w:rsidRDefault="00B70D1F" w:rsidP="00B70D1F">
                              <w:pPr>
                                <w:spacing w:before="144"/>
                                <w:ind w:left="552"/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</w:pPr>
                              <w:r w:rsidRPr="00FC6AA5"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  <w:t>TIPS:</w:t>
                              </w:r>
                            </w:p>
                            <w:p w14:paraId="5E48C55C" w14:textId="77777777" w:rsidR="00B70D1F" w:rsidRPr="00E55308" w:rsidRDefault="00B70D1F" w:rsidP="00B70D1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E55308">
                                <w:rPr>
                                  <w:color w:val="4D4D4F"/>
                                  <w:lang w:val="en-NZ"/>
                                </w:rPr>
                                <w:t>Here you are asked to make a formal declaration. Select ‘agree’ or ‘disagree’ at the end of each row. If you don’t, you will be deemed to have agreed.</w:t>
                              </w:r>
                            </w:p>
                            <w:p w14:paraId="28C839F5" w14:textId="77777777" w:rsidR="00B70D1F" w:rsidRPr="00E55308" w:rsidRDefault="00B70D1F" w:rsidP="00B70D1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E55308">
                                <w:rPr>
                                  <w:color w:val="4D4D4F"/>
                                  <w:lang w:val="en-NZ"/>
                                </w:rPr>
                                <w:t>Have the declaration signed by someone who is authorised to sign and able to verify the declaration</w:t>
                              </w:r>
                              <w:r>
                                <w:rPr>
                                  <w:color w:val="4D4D4F"/>
                                  <w:lang w:val="en-NZ"/>
                                </w:rPr>
                                <w:t>.</w:t>
                              </w:r>
                            </w:p>
                            <w:p w14:paraId="2464362F" w14:textId="77777777" w:rsidR="00B70D1F" w:rsidRPr="00E55308" w:rsidRDefault="00B70D1F" w:rsidP="00B70D1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426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E55308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 xml:space="preserve">If you are submitting a joint </w:t>
                              </w:r>
                              <w:r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>application</w:t>
                              </w:r>
                              <w:r w:rsidRPr="00E55308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 xml:space="preserve"> each </w:t>
                              </w:r>
                              <w:r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>applicant</w:t>
                              </w:r>
                              <w:r w:rsidRPr="00E55308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 xml:space="preserve"> involved must complete a separate declaration.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rgbClr val="4D4D4F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50" y="74930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B6852" id="Group 24" o:spid="_x0000_s1040" alt="Title: supplier tips - Description: provides information for suppliers" style="position:absolute;left:0;text-align:left;margin-left:10.5pt;margin-top:40.25pt;width:455.25pt;height:123.5pt;z-index:487725568;mso-width-relative:margin;mso-height-relative:margin" coordorigin="698,-1047" coordsize="57816,1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">
                <v:shape id="_x0000_s1041" type="#_x0000_t202" style="position:absolute;left:698;top:-1047;width:57817;height:1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" filled="f" strokecolor="#603f99" strokeweight="2pt">
                  <v:textbox inset="0,0,0,0">
                    <w:txbxContent>
                      <w:p w14:paraId="1ADE53FD" w14:textId="77777777" w:rsidR="00B70D1F" w:rsidRPr="00FC6AA5" w:rsidRDefault="00B70D1F" w:rsidP="00B70D1F">
                        <w:pPr>
                          <w:spacing w:before="144"/>
                          <w:ind w:left="552"/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</w:pPr>
                        <w:r w:rsidRPr="00FC6AA5"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  <w:t>TIPS:</w:t>
                        </w:r>
                      </w:p>
                      <w:p w14:paraId="5E48C55C" w14:textId="77777777" w:rsidR="00B70D1F" w:rsidRPr="00E55308" w:rsidRDefault="00B70D1F" w:rsidP="00B70D1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E55308">
                          <w:rPr>
                            <w:color w:val="4D4D4F"/>
                            <w:lang w:val="en-NZ"/>
                          </w:rPr>
                          <w:t>Here you are asked to make a formal declaration. Select ‘agree’ or ‘disagree’ at the end of each row. If you don’t, you will be deemed to have agreed.</w:t>
                        </w:r>
                      </w:p>
                      <w:p w14:paraId="28C839F5" w14:textId="77777777" w:rsidR="00B70D1F" w:rsidRPr="00E55308" w:rsidRDefault="00B70D1F" w:rsidP="00B70D1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E55308">
                          <w:rPr>
                            <w:color w:val="4D4D4F"/>
                            <w:lang w:val="en-NZ"/>
                          </w:rPr>
                          <w:t>Have the declaration signed by someone who is authorised to sign and able to verify the declaration</w:t>
                        </w:r>
                        <w:r>
                          <w:rPr>
                            <w:color w:val="4D4D4F"/>
                            <w:lang w:val="en-NZ"/>
                          </w:rPr>
                          <w:t>.</w:t>
                        </w:r>
                      </w:p>
                      <w:p w14:paraId="2464362F" w14:textId="77777777" w:rsidR="00B70D1F" w:rsidRPr="00E55308" w:rsidRDefault="00B70D1F" w:rsidP="00B70D1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7"/>
                          </w:tabs>
                          <w:spacing w:before="113" w:line="235" w:lineRule="auto"/>
                          <w:ind w:left="426" w:right="145"/>
                          <w:rPr>
                            <w:color w:val="4D4D4F"/>
                            <w:lang w:val="en-NZ"/>
                          </w:rPr>
                        </w:pPr>
                        <w:r w:rsidRPr="00E55308">
                          <w:rPr>
                            <w:bCs/>
                            <w:color w:val="4D4D4F"/>
                            <w:lang w:val="en-NZ"/>
                          </w:rPr>
                          <w:t xml:space="preserve">If you are submitting a joint </w:t>
                        </w:r>
                        <w:r>
                          <w:rPr>
                            <w:bCs/>
                            <w:color w:val="4D4D4F"/>
                            <w:lang w:val="en-NZ"/>
                          </w:rPr>
                          <w:t>application</w:t>
                        </w:r>
                        <w:r w:rsidRPr="00E55308">
                          <w:rPr>
                            <w:bCs/>
                            <w:color w:val="4D4D4F"/>
                            <w:lang w:val="en-NZ"/>
                          </w:rPr>
                          <w:t xml:space="preserve"> each </w:t>
                        </w:r>
                        <w:r>
                          <w:rPr>
                            <w:bCs/>
                            <w:color w:val="4D4D4F"/>
                            <w:lang w:val="en-NZ"/>
                          </w:rPr>
                          <w:t>applicant</w:t>
                        </w:r>
                        <w:r w:rsidRPr="00E55308">
                          <w:rPr>
                            <w:bCs/>
                            <w:color w:val="4D4D4F"/>
                            <w:lang w:val="en-NZ"/>
                          </w:rPr>
                          <w:t xml:space="preserve"> involved must complete a separate declaration.</w:t>
                        </w:r>
                      </w:p>
                    </w:txbxContent>
                  </v:textbox>
                </v:shape>
                <v:shape id="Picture 160" o:spid="_x0000_s1042" type="#_x0000_t75" style="position:absolute;left:698;top:749;width:2165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">
                  <v:imagedata r:id="rId11" o:title="" recolortarget="black"/>
                </v:shape>
                <w10:wrap type="through"/>
              </v:group>
            </w:pict>
          </mc:Fallback>
        </mc:AlternateContent>
      </w:r>
      <w:r w:rsidR="0038321A" w:rsidRPr="0038321A">
        <w:rPr>
          <w:color w:val="193D64"/>
          <w:lang w:val="en-NZ"/>
        </w:rPr>
        <w:t>Our declaration</w:t>
      </w:r>
    </w:p>
    <w:tbl>
      <w:tblPr>
        <w:tblW w:w="9158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5098"/>
        <w:gridCol w:w="6"/>
        <w:gridCol w:w="1922"/>
      </w:tblGrid>
      <w:tr w:rsidR="00F7447D" w14:paraId="78EDABDA" w14:textId="77777777" w:rsidTr="00B70D1F">
        <w:tc>
          <w:tcPr>
            <w:tcW w:w="9158" w:type="dxa"/>
            <w:gridSpan w:val="4"/>
            <w:tcBorders>
              <w:top w:val="single" w:sz="12" w:space="0" w:color="006699"/>
              <w:left w:val="nil"/>
              <w:bottom w:val="nil"/>
              <w:right w:val="nil"/>
            </w:tcBorders>
            <w:shd w:val="clear" w:color="auto" w:fill="173E64"/>
          </w:tcPr>
          <w:p w14:paraId="4663ACEC" w14:textId="048CE1DE" w:rsidR="00F7447D" w:rsidRDefault="00806224" w:rsidP="00F7447D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Applicant </w:t>
            </w:r>
            <w:r w:rsidR="00F7447D">
              <w:rPr>
                <w:b/>
                <w:color w:val="FFFFFF"/>
              </w:rPr>
              <w:t>declaration</w:t>
            </w:r>
            <w:r w:rsidR="00F7447D">
              <w:rPr>
                <w:b/>
                <w:color w:val="FFFFFF"/>
              </w:rPr>
              <w:tab/>
            </w:r>
            <w:r w:rsidR="00F7447D">
              <w:rPr>
                <w:b/>
                <w:color w:val="FFFFFF"/>
              </w:rPr>
              <w:tab/>
            </w:r>
            <w:r w:rsidR="00F7447D">
              <w:rPr>
                <w:b/>
                <w:color w:val="FFFFFF"/>
              </w:rPr>
              <w:tab/>
            </w:r>
            <w:r w:rsidR="00F7447D">
              <w:rPr>
                <w:b/>
                <w:color w:val="FFFFFF"/>
              </w:rPr>
              <w:tab/>
            </w:r>
            <w:r w:rsidR="00F7447D">
              <w:rPr>
                <w:b/>
                <w:color w:val="FFFFFF"/>
              </w:rPr>
              <w:tab/>
            </w:r>
            <w:r w:rsidR="00F7447D">
              <w:rPr>
                <w:b/>
                <w:color w:val="FFFFFF"/>
              </w:rPr>
              <w:tab/>
              <w:t xml:space="preserve">    </w:t>
            </w:r>
          </w:p>
        </w:tc>
      </w:tr>
      <w:tr w:rsidR="00F7447D" w14:paraId="4513D198" w14:textId="77777777" w:rsidTr="00B70D1F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8AAAC"/>
          </w:tcPr>
          <w:p w14:paraId="50E6CD65" w14:textId="77777777" w:rsidR="00F7447D" w:rsidRDefault="00F7447D" w:rsidP="00F7447D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8AAAC"/>
          </w:tcPr>
          <w:p w14:paraId="416277A1" w14:textId="77777777" w:rsidR="00F7447D" w:rsidRDefault="00F7447D" w:rsidP="00F7447D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Declaration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AAAC"/>
          </w:tcPr>
          <w:p w14:paraId="79943074" w14:textId="77777777" w:rsidR="00F7447D" w:rsidRDefault="00F7447D" w:rsidP="006C2610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Respondent’s declaration</w:t>
            </w:r>
          </w:p>
        </w:tc>
      </w:tr>
      <w:tr w:rsidR="00FC6AA5" w:rsidRPr="00FC6AA5" w14:paraId="7728570D" w14:textId="77777777" w:rsidTr="00B70D1F">
        <w:tc>
          <w:tcPr>
            <w:tcW w:w="213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5C8D03" w14:textId="25A8461A" w:rsidR="00F7447D" w:rsidRPr="00FC6AA5" w:rsidRDefault="00F7447D" w:rsidP="00F7447D">
            <w:pPr>
              <w:spacing w:before="80" w:after="80"/>
              <w:rPr>
                <w:b/>
                <w:color w:val="4D4C4F"/>
              </w:rPr>
            </w:pPr>
            <w:r w:rsidRPr="00FC6AA5">
              <w:rPr>
                <w:b/>
                <w:color w:val="4D4C4F"/>
              </w:rPr>
              <w:t>Terms and Conditions: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9A68EF" w14:textId="07C8A2CF" w:rsidR="00F7447D" w:rsidRPr="00FC6AA5" w:rsidRDefault="00F7447D" w:rsidP="00F7447D">
            <w:pPr>
              <w:spacing w:before="80" w:after="80"/>
              <w:rPr>
                <w:color w:val="4D4C4F"/>
              </w:rPr>
            </w:pPr>
            <w:r w:rsidRPr="00FC6AA5">
              <w:rPr>
                <w:color w:val="4D4C4F"/>
              </w:rPr>
              <w:t xml:space="preserve">I/we have read and fully understand </w:t>
            </w:r>
            <w:r w:rsidR="00B70D1F">
              <w:rPr>
                <w:color w:val="4D4C4F"/>
              </w:rPr>
              <w:t>the information</w:t>
            </w:r>
            <w:r w:rsidR="00806224">
              <w:rPr>
                <w:color w:val="4D4C4F"/>
              </w:rPr>
              <w:t xml:space="preserve"> provided including the</w:t>
            </w:r>
            <w:r w:rsidRPr="00FC6AA5">
              <w:rPr>
                <w:color w:val="4D4C4F"/>
              </w:rPr>
              <w:t xml:space="preserve"> Terms and </w:t>
            </w:r>
            <w:r w:rsidR="00806224" w:rsidRPr="00FC6AA5">
              <w:rPr>
                <w:color w:val="4D4C4F"/>
              </w:rPr>
              <w:t>Conditions</w:t>
            </w:r>
            <w:r w:rsidR="00806224">
              <w:rPr>
                <w:color w:val="4D4C4F"/>
              </w:rPr>
              <w:t xml:space="preserve">. </w:t>
            </w:r>
            <w:r w:rsidR="00806224" w:rsidRPr="00FC6AA5">
              <w:rPr>
                <w:color w:val="4D4C4F"/>
              </w:rPr>
              <w:t>I</w:t>
            </w:r>
            <w:r w:rsidRPr="00FC6AA5">
              <w:rPr>
                <w:color w:val="4D4C4F"/>
              </w:rPr>
              <w:t xml:space="preserve">/we confirm that the </w:t>
            </w:r>
            <w:r w:rsidR="00806224">
              <w:rPr>
                <w:color w:val="4D4C4F"/>
              </w:rPr>
              <w:t>applicant</w:t>
            </w:r>
            <w:r w:rsidRPr="00FC6AA5">
              <w:rPr>
                <w:color w:val="4D4C4F"/>
              </w:rPr>
              <w:t>/s agree to be bound by them.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B85F2E" w14:textId="77777777" w:rsidR="00F7447D" w:rsidRPr="00E5131E" w:rsidRDefault="00D04DEA" w:rsidP="006C2610">
            <w:pPr>
              <w:spacing w:before="80" w:after="80"/>
              <w:rPr>
                <w:color w:val="4C4D4F"/>
                <w:highlight w:val="cyan"/>
              </w:rPr>
            </w:pPr>
            <w:r w:rsidRPr="00E5131E">
              <w:rPr>
                <w:color w:val="4C4D4F"/>
                <w:highlight w:val="cyan"/>
              </w:rPr>
              <w:t xml:space="preserve"> </w:t>
            </w:r>
            <w:r w:rsidR="00C776A7" w:rsidRPr="00E5131E">
              <w:rPr>
                <w:color w:val="4C4D4F"/>
                <w:highlight w:val="cyan"/>
              </w:rPr>
              <w:t>[agree/disagree]</w:t>
            </w:r>
          </w:p>
        </w:tc>
      </w:tr>
      <w:tr w:rsidR="00FC6AA5" w:rsidRPr="00FC6AA5" w14:paraId="4D1AB11E" w14:textId="77777777" w:rsidTr="00B70D1F">
        <w:trPr>
          <w:trHeight w:val="2653"/>
        </w:trPr>
        <w:tc>
          <w:tcPr>
            <w:tcW w:w="2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A08AED" w14:textId="77777777" w:rsidR="00F7447D" w:rsidRPr="00FC6AA5" w:rsidRDefault="00F7447D" w:rsidP="00F7447D">
            <w:pPr>
              <w:spacing w:before="80" w:after="80"/>
              <w:rPr>
                <w:b/>
                <w:color w:val="4D4C4F"/>
              </w:rPr>
            </w:pPr>
            <w:r w:rsidRPr="00E20B1C">
              <w:rPr>
                <w:b/>
                <w:color w:val="4D4C4F"/>
              </w:rPr>
              <w:t>Collection of further information:</w:t>
            </w:r>
          </w:p>
        </w:tc>
        <w:tc>
          <w:tcPr>
            <w:tcW w:w="5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FE9404" w14:textId="4873DE70" w:rsidR="00F7447D" w:rsidRPr="008B5794" w:rsidRDefault="00F7447D" w:rsidP="008B5794">
            <w:pPr>
              <w:rPr>
                <w:color w:val="4D4C4F"/>
              </w:rPr>
            </w:pPr>
            <w:r w:rsidRPr="008B5794">
              <w:rPr>
                <w:color w:val="4D4C4F"/>
              </w:rPr>
              <w:t xml:space="preserve">The </w:t>
            </w:r>
            <w:r w:rsidR="00806224">
              <w:rPr>
                <w:color w:val="4D4C4F"/>
              </w:rPr>
              <w:t>applican</w:t>
            </w:r>
            <w:r w:rsidRPr="008B5794">
              <w:rPr>
                <w:color w:val="4D4C4F"/>
              </w:rPr>
              <w:t xml:space="preserve">t/s authorises </w:t>
            </w:r>
            <w:r w:rsidR="00806224">
              <w:rPr>
                <w:color w:val="4D4C4F"/>
              </w:rPr>
              <w:t xml:space="preserve">QLDC </w:t>
            </w:r>
            <w:r w:rsidRPr="008B5794">
              <w:rPr>
                <w:color w:val="4D4C4F"/>
              </w:rPr>
              <w:t>to:</w:t>
            </w:r>
          </w:p>
          <w:p w14:paraId="4F814933" w14:textId="608F4125" w:rsidR="00F7447D" w:rsidRPr="008B5794" w:rsidRDefault="00F7447D" w:rsidP="008B5794">
            <w:pPr>
              <w:pStyle w:val="ListParagraph"/>
              <w:numPr>
                <w:ilvl w:val="0"/>
                <w:numId w:val="17"/>
              </w:numPr>
              <w:rPr>
                <w:color w:val="4D4C4F"/>
              </w:rPr>
            </w:pPr>
            <w:r w:rsidRPr="008B5794">
              <w:rPr>
                <w:color w:val="4D4C4F"/>
              </w:rPr>
              <w:t xml:space="preserve">collect any information about the </w:t>
            </w:r>
            <w:r w:rsidR="00806224">
              <w:rPr>
                <w:color w:val="4D4C4F"/>
              </w:rPr>
              <w:t>applicant</w:t>
            </w:r>
            <w:r w:rsidRPr="008B5794">
              <w:rPr>
                <w:color w:val="4D4C4F"/>
              </w:rPr>
              <w:t xml:space="preserve">, except commercially sensitive information, from any relevant third party, including a referee, or previous or existing </w:t>
            </w:r>
            <w:r w:rsidR="00B70D1F" w:rsidRPr="008B5794">
              <w:rPr>
                <w:color w:val="4D4C4F"/>
              </w:rPr>
              <w:t>client.</w:t>
            </w:r>
          </w:p>
          <w:p w14:paraId="2DE20B03" w14:textId="716B114C" w:rsidR="00F7447D" w:rsidRPr="008B5794" w:rsidRDefault="00F7447D" w:rsidP="008B5794">
            <w:pPr>
              <w:pStyle w:val="ListParagraph"/>
              <w:numPr>
                <w:ilvl w:val="0"/>
                <w:numId w:val="17"/>
              </w:numPr>
              <w:rPr>
                <w:color w:val="4D4C4F"/>
              </w:rPr>
            </w:pPr>
            <w:r w:rsidRPr="008B5794">
              <w:rPr>
                <w:color w:val="4D4C4F"/>
              </w:rPr>
              <w:t xml:space="preserve">use such information in the evaluation of </w:t>
            </w:r>
            <w:r w:rsidR="00665B0B" w:rsidRPr="008B5794">
              <w:rPr>
                <w:color w:val="4D4C4F"/>
              </w:rPr>
              <w:br/>
            </w:r>
            <w:r w:rsidRPr="008B5794">
              <w:rPr>
                <w:color w:val="4D4C4F"/>
              </w:rPr>
              <w:t xml:space="preserve">this </w:t>
            </w:r>
            <w:r w:rsidR="00806224">
              <w:rPr>
                <w:color w:val="4D4C4F"/>
              </w:rPr>
              <w:t>application</w:t>
            </w:r>
            <w:r w:rsidRPr="008B5794">
              <w:rPr>
                <w:color w:val="4D4C4F"/>
              </w:rPr>
              <w:t>.</w:t>
            </w:r>
          </w:p>
          <w:p w14:paraId="53CD31A1" w14:textId="6AF62E8F" w:rsidR="00F7447D" w:rsidRPr="00E85047" w:rsidRDefault="00F7447D" w:rsidP="008B5794">
            <w:pPr>
              <w:rPr>
                <w:color w:val="4D4C4F"/>
              </w:rPr>
            </w:pPr>
            <w:r w:rsidRPr="008B5794">
              <w:rPr>
                <w:color w:val="4D4C4F"/>
              </w:rPr>
              <w:t xml:space="preserve">The </w:t>
            </w:r>
            <w:r w:rsidR="00806224">
              <w:rPr>
                <w:color w:val="4D4C4F"/>
              </w:rPr>
              <w:t>applicant</w:t>
            </w:r>
            <w:r w:rsidRPr="008B5794">
              <w:rPr>
                <w:color w:val="4D4C4F"/>
              </w:rPr>
              <w:t xml:space="preserve">/s agrees that all such information will be confidential to </w:t>
            </w:r>
            <w:r w:rsidR="00806224">
              <w:rPr>
                <w:color w:val="4D4C4F"/>
              </w:rPr>
              <w:t>QLDC</w:t>
            </w:r>
            <w:r w:rsidRPr="008B5794">
              <w:rPr>
                <w:color w:val="4D4C4F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F5C888" w14:textId="77777777" w:rsidR="00F7447D" w:rsidRPr="00E5131E" w:rsidRDefault="00D04DEA" w:rsidP="006C2610">
            <w:pPr>
              <w:spacing w:before="80" w:after="80"/>
              <w:rPr>
                <w:color w:val="4C4D4F"/>
                <w:highlight w:val="cyan"/>
              </w:rPr>
            </w:pPr>
            <w:r w:rsidRPr="00E5131E">
              <w:rPr>
                <w:color w:val="4C4D4F"/>
                <w:highlight w:val="cyan"/>
              </w:rPr>
              <w:t xml:space="preserve"> </w:t>
            </w:r>
            <w:r w:rsidR="00C776A7" w:rsidRPr="00E5131E">
              <w:rPr>
                <w:color w:val="4C4D4F"/>
                <w:highlight w:val="cyan"/>
              </w:rPr>
              <w:t>[agree/disagree]</w:t>
            </w:r>
          </w:p>
        </w:tc>
      </w:tr>
      <w:tr w:rsidR="00FC6AA5" w:rsidRPr="00FC6AA5" w14:paraId="1D7C6839" w14:textId="77777777" w:rsidTr="00B70D1F">
        <w:trPr>
          <w:trHeight w:val="1826"/>
        </w:trPr>
        <w:tc>
          <w:tcPr>
            <w:tcW w:w="2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09B015" w14:textId="77777777" w:rsidR="00E2099B" w:rsidRPr="00FC6AA5" w:rsidRDefault="00F7447D" w:rsidP="00F7447D">
            <w:pPr>
              <w:spacing w:before="80" w:after="80"/>
              <w:rPr>
                <w:b/>
                <w:color w:val="4D4C4F"/>
              </w:rPr>
            </w:pPr>
            <w:r w:rsidRPr="00FC6AA5">
              <w:rPr>
                <w:b/>
                <w:color w:val="4D4C4F"/>
              </w:rPr>
              <w:t>Requirements:</w:t>
            </w:r>
          </w:p>
          <w:p w14:paraId="52B4DA7D" w14:textId="77777777" w:rsidR="00F7447D" w:rsidRPr="00FC6AA5" w:rsidRDefault="00F7447D" w:rsidP="00F7447D">
            <w:pPr>
              <w:spacing w:before="80" w:after="80"/>
              <w:rPr>
                <w:b/>
                <w:color w:val="4D4C4F"/>
              </w:rPr>
            </w:pPr>
          </w:p>
        </w:tc>
        <w:tc>
          <w:tcPr>
            <w:tcW w:w="5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2EC479" w14:textId="053B1B42" w:rsidR="00F7447D" w:rsidRPr="00FC6AA5" w:rsidRDefault="00F7447D" w:rsidP="00F7447D">
            <w:pPr>
              <w:spacing w:before="80" w:after="80"/>
              <w:rPr>
                <w:color w:val="4D4C4F"/>
              </w:rPr>
            </w:pPr>
            <w:r w:rsidRPr="00FC6AA5">
              <w:rPr>
                <w:color w:val="4D4C4F"/>
              </w:rPr>
              <w:t xml:space="preserve">I/we have read and fully understand the nature and extent of </w:t>
            </w:r>
            <w:r w:rsidR="00806224">
              <w:rPr>
                <w:color w:val="4D4C4F"/>
              </w:rPr>
              <w:t>QLDCs</w:t>
            </w:r>
            <w:r w:rsidRPr="00FC6AA5">
              <w:rPr>
                <w:color w:val="4D4C4F"/>
              </w:rPr>
              <w:t xml:space="preserve"> Requirements as described in Section </w:t>
            </w:r>
            <w:r w:rsidR="00806224">
              <w:rPr>
                <w:color w:val="4D4C4F"/>
              </w:rPr>
              <w:t>3</w:t>
            </w:r>
            <w:r w:rsidRPr="00FC6AA5">
              <w:rPr>
                <w:color w:val="4D4C4F"/>
              </w:rPr>
              <w:t xml:space="preserve">. I/we confirm that the </w:t>
            </w:r>
            <w:r w:rsidR="00806224">
              <w:rPr>
                <w:color w:val="4D4C4F"/>
              </w:rPr>
              <w:t>applicant</w:t>
            </w:r>
            <w:r w:rsidRPr="00FC6AA5">
              <w:rPr>
                <w:color w:val="4D4C4F"/>
              </w:rPr>
              <w:t xml:space="preserve">/s has the necessary capacity and capability to fully meet or exceed the Requirements and will be available to deliver throughout the relevant </w:t>
            </w:r>
            <w:r w:rsidR="00806224">
              <w:rPr>
                <w:color w:val="4D4C4F"/>
              </w:rPr>
              <w:t xml:space="preserve">project </w:t>
            </w:r>
            <w:r w:rsidRPr="00FC6AA5">
              <w:rPr>
                <w:color w:val="4D4C4F"/>
              </w:rPr>
              <w:t>period.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3458B5" w14:textId="77777777" w:rsidR="00E2099B" w:rsidRPr="00E5131E" w:rsidRDefault="00D04DEA" w:rsidP="006C2610">
            <w:pPr>
              <w:spacing w:before="80" w:after="80"/>
              <w:rPr>
                <w:color w:val="4C4D4F"/>
                <w:highlight w:val="cyan"/>
              </w:rPr>
            </w:pPr>
            <w:r w:rsidRPr="00E5131E">
              <w:rPr>
                <w:color w:val="4C4D4F"/>
                <w:highlight w:val="cyan"/>
              </w:rPr>
              <w:t xml:space="preserve"> </w:t>
            </w:r>
            <w:r w:rsidR="00C776A7" w:rsidRPr="00E5131E">
              <w:rPr>
                <w:color w:val="4C4D4F"/>
                <w:highlight w:val="cyan"/>
              </w:rPr>
              <w:t>[agree/disagree]</w:t>
            </w:r>
          </w:p>
          <w:p w14:paraId="333BF03F" w14:textId="77777777" w:rsidR="00E2099B" w:rsidRPr="00E5131E" w:rsidRDefault="00E2099B" w:rsidP="006C2610">
            <w:pPr>
              <w:spacing w:before="80" w:after="80"/>
              <w:rPr>
                <w:color w:val="4C4D4F"/>
                <w:highlight w:val="cyan"/>
              </w:rPr>
            </w:pPr>
          </w:p>
        </w:tc>
      </w:tr>
      <w:tr w:rsidR="00FC6AA5" w:rsidRPr="00FC6AA5" w14:paraId="2FE92B57" w14:textId="77777777" w:rsidTr="00B70D1F">
        <w:trPr>
          <w:trHeight w:val="2122"/>
        </w:trPr>
        <w:tc>
          <w:tcPr>
            <w:tcW w:w="2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7032F" w14:textId="77777777" w:rsidR="00E2099B" w:rsidRPr="00FC6AA5" w:rsidRDefault="00E2099B" w:rsidP="00F7447D">
            <w:pPr>
              <w:spacing w:before="80" w:after="80"/>
              <w:rPr>
                <w:b/>
                <w:color w:val="4D4C4F"/>
              </w:rPr>
            </w:pPr>
            <w:r w:rsidRPr="00FC6AA5">
              <w:rPr>
                <w:b/>
                <w:color w:val="4D4C4F"/>
              </w:rPr>
              <w:t>Ethics:</w:t>
            </w:r>
          </w:p>
        </w:tc>
        <w:tc>
          <w:tcPr>
            <w:tcW w:w="5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0020FEC" w14:textId="7B3A799F" w:rsidR="00E2099B" w:rsidRPr="008B5794" w:rsidRDefault="00E2099B" w:rsidP="008B5794">
            <w:pPr>
              <w:rPr>
                <w:color w:val="4D4C4F"/>
              </w:rPr>
            </w:pPr>
            <w:r w:rsidRPr="008B5794">
              <w:rPr>
                <w:color w:val="4D4C4F"/>
              </w:rPr>
              <w:t xml:space="preserve">By submitting this </w:t>
            </w:r>
            <w:r w:rsidR="00B70D1F">
              <w:rPr>
                <w:color w:val="4D4C4F"/>
              </w:rPr>
              <w:t>application,</w:t>
            </w:r>
            <w:r w:rsidRPr="008B5794">
              <w:rPr>
                <w:color w:val="4D4C4F"/>
              </w:rPr>
              <w:t xml:space="preserve"> the </w:t>
            </w:r>
            <w:r w:rsidR="001119D7">
              <w:rPr>
                <w:color w:val="4D4C4F"/>
              </w:rPr>
              <w:t>applicant</w:t>
            </w:r>
            <w:r w:rsidRPr="008B5794">
              <w:rPr>
                <w:color w:val="4D4C4F"/>
              </w:rPr>
              <w:t xml:space="preserve">/s warrants that it: </w:t>
            </w:r>
          </w:p>
          <w:p w14:paraId="5A298F26" w14:textId="2BBFE70A" w:rsidR="00E2099B" w:rsidRPr="008B5794" w:rsidRDefault="00E2099B" w:rsidP="008B5794">
            <w:pPr>
              <w:pStyle w:val="ListParagraph"/>
              <w:numPr>
                <w:ilvl w:val="0"/>
                <w:numId w:val="16"/>
              </w:numPr>
              <w:rPr>
                <w:color w:val="4D4C4F"/>
              </w:rPr>
            </w:pPr>
            <w:r w:rsidRPr="008B5794">
              <w:rPr>
                <w:color w:val="4D4C4F"/>
              </w:rPr>
              <w:t xml:space="preserve">has not entered into any improper, illegal, collusive or anti-competitive arrangements with any </w:t>
            </w:r>
            <w:r w:rsidR="00B70D1F" w:rsidRPr="008B5794">
              <w:rPr>
                <w:color w:val="4D4C4F"/>
              </w:rPr>
              <w:t>Competitor.</w:t>
            </w:r>
          </w:p>
          <w:p w14:paraId="5D7B9D4F" w14:textId="3573D360" w:rsidR="00E2099B" w:rsidRPr="008B5794" w:rsidRDefault="00E2099B" w:rsidP="008B5794">
            <w:pPr>
              <w:pStyle w:val="ListParagraph"/>
              <w:numPr>
                <w:ilvl w:val="0"/>
                <w:numId w:val="16"/>
              </w:numPr>
              <w:rPr>
                <w:color w:val="4D4C4F"/>
              </w:rPr>
            </w:pPr>
            <w:r w:rsidRPr="008B5794">
              <w:rPr>
                <w:color w:val="4D4C4F"/>
              </w:rPr>
              <w:t xml:space="preserve">has not attempted to influence, or provide any form of personal inducement, </w:t>
            </w:r>
            <w:r w:rsidR="00B70D1F" w:rsidRPr="008B5794">
              <w:rPr>
                <w:color w:val="4D4C4F"/>
              </w:rPr>
              <w:t>reward,</w:t>
            </w:r>
            <w:r w:rsidRPr="008B5794">
              <w:rPr>
                <w:color w:val="4D4C4F"/>
              </w:rPr>
              <w:t xml:space="preserve"> or benefit to any representative of </w:t>
            </w:r>
            <w:r w:rsidR="001119D7">
              <w:rPr>
                <w:color w:val="4D4C4F"/>
              </w:rPr>
              <w:t>QLDC</w:t>
            </w:r>
            <w:r w:rsidRPr="008B5794">
              <w:rPr>
                <w:color w:val="4D4C4F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4EBE42" w14:textId="77777777" w:rsidR="00E2099B" w:rsidRPr="008B5794" w:rsidRDefault="00D04DEA" w:rsidP="006C2610">
            <w:pPr>
              <w:spacing w:before="80" w:after="80"/>
              <w:rPr>
                <w:color w:val="4D4C4F"/>
                <w:highlight w:val="cyan"/>
              </w:rPr>
            </w:pPr>
            <w:r w:rsidRPr="008B5794">
              <w:rPr>
                <w:color w:val="4D4C4F"/>
                <w:highlight w:val="cyan"/>
              </w:rPr>
              <w:t xml:space="preserve"> </w:t>
            </w:r>
            <w:r w:rsidR="00E2099B" w:rsidRPr="008B5794">
              <w:rPr>
                <w:color w:val="4D4C4F"/>
                <w:highlight w:val="cyan"/>
              </w:rPr>
              <w:t>[agree/disagree]</w:t>
            </w:r>
          </w:p>
          <w:p w14:paraId="69E5CCA8" w14:textId="77777777" w:rsidR="00E2099B" w:rsidRPr="008B5794" w:rsidRDefault="00E2099B" w:rsidP="006C2610">
            <w:pPr>
              <w:spacing w:before="80" w:after="80"/>
              <w:rPr>
                <w:color w:val="4D4C4F"/>
                <w:highlight w:val="cyan"/>
              </w:rPr>
            </w:pPr>
          </w:p>
        </w:tc>
      </w:tr>
      <w:tr w:rsidR="00FC6AA5" w:rsidRPr="00FC6AA5" w14:paraId="358289E2" w14:textId="77777777" w:rsidTr="00B70D1F">
        <w:trPr>
          <w:trHeight w:val="1838"/>
        </w:trPr>
        <w:tc>
          <w:tcPr>
            <w:tcW w:w="2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154E9C" w14:textId="77777777" w:rsidR="00F7447D" w:rsidRPr="00FC6AA5" w:rsidRDefault="00F7447D" w:rsidP="00F7447D">
            <w:pPr>
              <w:spacing w:before="80" w:after="80"/>
              <w:rPr>
                <w:b/>
                <w:color w:val="4D4C4F"/>
              </w:rPr>
            </w:pPr>
            <w:r w:rsidRPr="00FC6AA5">
              <w:rPr>
                <w:b/>
                <w:color w:val="4D4C4F"/>
              </w:rPr>
              <w:lastRenderedPageBreak/>
              <w:t>Conflict of Interest declaration: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F7588DF" w14:textId="2A72F3C2" w:rsidR="00F7447D" w:rsidRPr="00FC6AA5" w:rsidRDefault="00F7447D" w:rsidP="00F7447D">
            <w:pPr>
              <w:spacing w:before="80" w:after="80"/>
              <w:rPr>
                <w:color w:val="4D4C4F"/>
              </w:rPr>
            </w:pPr>
            <w:r w:rsidRPr="00FC6AA5">
              <w:rPr>
                <w:color w:val="4D4C4F"/>
              </w:rPr>
              <w:t xml:space="preserve">The </w:t>
            </w:r>
            <w:r w:rsidR="001119D7">
              <w:rPr>
                <w:color w:val="4D4C4F"/>
              </w:rPr>
              <w:t>applicant</w:t>
            </w:r>
            <w:r w:rsidRPr="00FC6AA5">
              <w:rPr>
                <w:color w:val="4D4C4F"/>
              </w:rPr>
              <w:t xml:space="preserve"> warrants that it has no actual, </w:t>
            </w:r>
            <w:r w:rsidR="00B70D1F" w:rsidRPr="00FC6AA5">
              <w:rPr>
                <w:color w:val="4D4C4F"/>
              </w:rPr>
              <w:t>potential,</w:t>
            </w:r>
            <w:r w:rsidRPr="00FC6AA5">
              <w:rPr>
                <w:color w:val="4D4C4F"/>
              </w:rPr>
              <w:t xml:space="preserve"> or perceived Conflict of Interest in submitting this </w:t>
            </w:r>
            <w:r w:rsidR="00B70D1F">
              <w:rPr>
                <w:color w:val="4D4C4F"/>
              </w:rPr>
              <w:t>application</w:t>
            </w:r>
            <w:r w:rsidR="00B70D1F" w:rsidRPr="00FC6AA5">
              <w:rPr>
                <w:color w:val="4D4C4F"/>
              </w:rPr>
              <w:t xml:space="preserve"> or</w:t>
            </w:r>
            <w:r w:rsidRPr="00FC6AA5">
              <w:rPr>
                <w:color w:val="4D4C4F"/>
              </w:rPr>
              <w:t xml:space="preserve"> entering into a </w:t>
            </w:r>
            <w:r w:rsidR="00B70D1F">
              <w:rPr>
                <w:color w:val="4D4C4F"/>
              </w:rPr>
              <w:t>grant funding agreement</w:t>
            </w:r>
            <w:r w:rsidRPr="00FC6AA5">
              <w:rPr>
                <w:color w:val="4D4C4F"/>
              </w:rPr>
              <w:t xml:space="preserve"> to deliver the Requirements. Where a Conflict of Interest arises during the </w:t>
            </w:r>
            <w:r w:rsidR="00B70D1F">
              <w:rPr>
                <w:color w:val="4D4C4F"/>
              </w:rPr>
              <w:t>application</w:t>
            </w:r>
            <w:r w:rsidRPr="00FC6AA5">
              <w:rPr>
                <w:color w:val="4D4C4F"/>
              </w:rPr>
              <w:t xml:space="preserve"> process the </w:t>
            </w:r>
            <w:r w:rsidR="001119D7">
              <w:rPr>
                <w:color w:val="4D4C4F"/>
              </w:rPr>
              <w:t>applicant</w:t>
            </w:r>
            <w:r w:rsidRPr="00FC6AA5">
              <w:rPr>
                <w:color w:val="4D4C4F"/>
              </w:rPr>
              <w:t xml:space="preserve">/s will report it immediately to </w:t>
            </w:r>
            <w:r w:rsidR="001119D7">
              <w:rPr>
                <w:color w:val="4D4C4F"/>
              </w:rPr>
              <w:t>QLDC</w:t>
            </w:r>
            <w:r w:rsidRPr="00FC6AA5">
              <w:rPr>
                <w:color w:val="4D4C4F"/>
              </w:rPr>
              <w:t>s Point of Contact.</w:t>
            </w:r>
          </w:p>
        </w:tc>
        <w:tc>
          <w:tcPr>
            <w:tcW w:w="19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109074" w14:textId="77777777" w:rsidR="00F7447D" w:rsidRPr="00E5131E" w:rsidRDefault="00D04DEA" w:rsidP="006C2610">
            <w:pPr>
              <w:spacing w:before="80" w:after="80"/>
              <w:rPr>
                <w:color w:val="4C4D4F"/>
                <w:highlight w:val="cyan"/>
              </w:rPr>
            </w:pPr>
            <w:r w:rsidRPr="00E5131E">
              <w:rPr>
                <w:color w:val="4C4D4F"/>
                <w:highlight w:val="cyan"/>
              </w:rPr>
              <w:t xml:space="preserve"> </w:t>
            </w:r>
            <w:r w:rsidR="00C776A7" w:rsidRPr="00E5131E">
              <w:rPr>
                <w:color w:val="4C4D4F"/>
                <w:highlight w:val="cyan"/>
              </w:rPr>
              <w:t>[agree/disagree]</w:t>
            </w:r>
          </w:p>
        </w:tc>
      </w:tr>
      <w:tr w:rsidR="006C2610" w:rsidRPr="00FC6AA5" w14:paraId="269E49E7" w14:textId="77777777" w:rsidTr="00B70D1F">
        <w:trPr>
          <w:trHeight w:val="786"/>
        </w:trPr>
        <w:tc>
          <w:tcPr>
            <w:tcW w:w="2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F07179" w14:textId="77777777" w:rsidR="006C2610" w:rsidRPr="00FC6AA5" w:rsidRDefault="006C2610" w:rsidP="00F7447D">
            <w:pPr>
              <w:spacing w:before="80" w:after="80"/>
              <w:rPr>
                <w:b/>
                <w:color w:val="4D4C4F"/>
              </w:rPr>
            </w:pPr>
            <w:r w:rsidRPr="00FC6AA5">
              <w:rPr>
                <w:b/>
                <w:color w:val="4D4C4F"/>
              </w:rPr>
              <w:t>Details of conflict of interest: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3E2F03" w14:textId="77777777" w:rsidR="006C2610" w:rsidRPr="00E5131E" w:rsidRDefault="00D04DEA" w:rsidP="006C2610">
            <w:pPr>
              <w:spacing w:before="80" w:after="80"/>
              <w:rPr>
                <w:color w:val="4C4D4F"/>
                <w:highlight w:val="cyan"/>
              </w:rPr>
            </w:pPr>
            <w:r w:rsidRPr="00E5131E">
              <w:rPr>
                <w:color w:val="4C4D4F"/>
                <w:highlight w:val="cyan"/>
              </w:rPr>
              <w:t xml:space="preserve"> </w:t>
            </w:r>
            <w:r w:rsidR="006C2610" w:rsidRPr="00E5131E">
              <w:rPr>
                <w:color w:val="4C4D4F"/>
                <w:highlight w:val="cyan"/>
              </w:rPr>
              <w:t>[if you think you may have a conflict of interest briefly describe the conflict and</w:t>
            </w:r>
            <w:r w:rsidR="00BE5F01" w:rsidRPr="00E5131E">
              <w:rPr>
                <w:color w:val="4C4D4F"/>
                <w:highlight w:val="cyan"/>
              </w:rPr>
              <w:t xml:space="preserve"> </w:t>
            </w:r>
            <w:r w:rsidR="006C2610" w:rsidRPr="00E5131E">
              <w:rPr>
                <w:color w:val="4C4D4F"/>
                <w:highlight w:val="cyan"/>
              </w:rPr>
              <w:t>how you propose to manage it or write ‘not applicable’</w:t>
            </w:r>
          </w:p>
        </w:tc>
      </w:tr>
    </w:tbl>
    <w:p w14:paraId="2185E529" w14:textId="77777777" w:rsidR="005E253C" w:rsidRDefault="005E253C" w:rsidP="00FC6AA5">
      <w:pPr>
        <w:spacing w:before="80" w:after="80"/>
        <w:ind w:left="284"/>
        <w:rPr>
          <w:b/>
          <w:color w:val="4D4E4F"/>
        </w:rPr>
      </w:pPr>
    </w:p>
    <w:p w14:paraId="28B50FE4" w14:textId="77777777" w:rsidR="00FC6AA5" w:rsidRPr="00FC6AA5" w:rsidRDefault="00FC6AA5" w:rsidP="00FC6AA5">
      <w:pPr>
        <w:spacing w:before="80" w:after="80"/>
        <w:ind w:left="284"/>
        <w:rPr>
          <w:b/>
          <w:color w:val="4D4E4F"/>
        </w:rPr>
      </w:pPr>
      <w:r w:rsidRPr="00FC6AA5">
        <w:rPr>
          <w:b/>
          <w:color w:val="4D4E4F"/>
        </w:rPr>
        <w:t>DECLARATION</w:t>
      </w:r>
    </w:p>
    <w:p w14:paraId="452F67EF" w14:textId="022659A6" w:rsidR="00FC6AA5" w:rsidRPr="00663629" w:rsidRDefault="00FC6AA5" w:rsidP="00FC6AA5">
      <w:pPr>
        <w:spacing w:before="80" w:after="80"/>
        <w:ind w:left="284"/>
        <w:rPr>
          <w:b/>
          <w:color w:val="4D4C4F"/>
        </w:rPr>
      </w:pPr>
      <w:r w:rsidRPr="00FC6AA5">
        <w:rPr>
          <w:b/>
          <w:color w:val="4D4E4F"/>
        </w:rPr>
        <w:t xml:space="preserve">I/we declare that in submitting the </w:t>
      </w:r>
      <w:r w:rsidR="001119D7">
        <w:rPr>
          <w:b/>
          <w:color w:val="4D4E4F"/>
        </w:rPr>
        <w:t>application</w:t>
      </w:r>
      <w:r w:rsidRPr="00FC6AA5">
        <w:rPr>
          <w:b/>
          <w:color w:val="4D4E4F"/>
        </w:rPr>
        <w:t xml:space="preserve"> and this declaration:</w:t>
      </w:r>
    </w:p>
    <w:p w14:paraId="46B307F4" w14:textId="6684BED8" w:rsidR="00FC6AA5" w:rsidRPr="00E85047" w:rsidRDefault="00FC6AA5" w:rsidP="00ED1E6A">
      <w:pPr>
        <w:pStyle w:val="ListParagraph"/>
        <w:numPr>
          <w:ilvl w:val="0"/>
          <w:numId w:val="12"/>
        </w:numPr>
        <w:rPr>
          <w:color w:val="4D4C4F"/>
        </w:rPr>
      </w:pPr>
      <w:r w:rsidRPr="00E85047">
        <w:rPr>
          <w:color w:val="4D4C4F"/>
        </w:rPr>
        <w:t xml:space="preserve">the information provided is true, accurate and complete and not misleading in any material </w:t>
      </w:r>
      <w:r w:rsidR="00B70D1F" w:rsidRPr="00E85047">
        <w:rPr>
          <w:color w:val="4D4C4F"/>
        </w:rPr>
        <w:t>respect.</w:t>
      </w:r>
    </w:p>
    <w:p w14:paraId="5D44E418" w14:textId="3FF843AE" w:rsidR="00FC6AA5" w:rsidRPr="00E85047" w:rsidRDefault="00FC6AA5" w:rsidP="00ED1E6A">
      <w:pPr>
        <w:pStyle w:val="ListParagraph"/>
        <w:numPr>
          <w:ilvl w:val="0"/>
          <w:numId w:val="12"/>
        </w:numPr>
        <w:rPr>
          <w:color w:val="4D4C4F"/>
        </w:rPr>
      </w:pPr>
      <w:bookmarkStart w:id="2" w:name="_heading=h.3znysh7" w:colFirst="0" w:colLast="0"/>
      <w:bookmarkEnd w:id="2"/>
      <w:r w:rsidRPr="00E85047">
        <w:rPr>
          <w:color w:val="4D4C4F"/>
        </w:rPr>
        <w:t xml:space="preserve">the </w:t>
      </w:r>
      <w:r w:rsidR="001119D7">
        <w:rPr>
          <w:color w:val="4D4C4F"/>
        </w:rPr>
        <w:t>application</w:t>
      </w:r>
      <w:r w:rsidRPr="00E85047">
        <w:rPr>
          <w:color w:val="4D4C4F"/>
        </w:rPr>
        <w:t xml:space="preserve"> does not contain intellectual property that will breach a third party’s </w:t>
      </w:r>
      <w:r w:rsidR="00B70D1F" w:rsidRPr="00E85047">
        <w:rPr>
          <w:color w:val="4D4C4F"/>
        </w:rPr>
        <w:t>rights.</w:t>
      </w:r>
    </w:p>
    <w:p w14:paraId="36EF5F5C" w14:textId="689F7CE3" w:rsidR="00FC6AA5" w:rsidRPr="00E85047" w:rsidRDefault="00FC6AA5" w:rsidP="00ED1E6A">
      <w:pPr>
        <w:pStyle w:val="ListParagraph"/>
        <w:numPr>
          <w:ilvl w:val="0"/>
          <w:numId w:val="12"/>
        </w:numPr>
        <w:rPr>
          <w:color w:val="4D4C4F"/>
        </w:rPr>
      </w:pPr>
      <w:r w:rsidRPr="00E85047">
        <w:rPr>
          <w:color w:val="4D4C4F"/>
        </w:rPr>
        <w:t xml:space="preserve">I/we have secured all appropriate authorisations to submit this </w:t>
      </w:r>
      <w:r w:rsidR="001119D7">
        <w:rPr>
          <w:color w:val="4D4C4F"/>
        </w:rPr>
        <w:t>applica</w:t>
      </w:r>
      <w:r w:rsidRPr="00E85047">
        <w:rPr>
          <w:color w:val="4D4C4F"/>
        </w:rPr>
        <w:t xml:space="preserve">tion, to make the statements and to provide the information in the </w:t>
      </w:r>
      <w:r w:rsidR="001119D7">
        <w:rPr>
          <w:color w:val="4D4C4F"/>
        </w:rPr>
        <w:t>applica</w:t>
      </w:r>
      <w:r w:rsidRPr="00E85047">
        <w:rPr>
          <w:color w:val="4D4C4F"/>
        </w:rPr>
        <w:t xml:space="preserve">tion and I/we am/are not aware of any impediments to enter into a </w:t>
      </w:r>
      <w:r w:rsidR="00B70D1F">
        <w:rPr>
          <w:color w:val="4D4C4F"/>
        </w:rPr>
        <w:t>grant funding agreement</w:t>
      </w:r>
      <w:r w:rsidRPr="00E85047">
        <w:rPr>
          <w:color w:val="4D4C4F"/>
        </w:rPr>
        <w:t xml:space="preserve"> to deliver the Requirements.</w:t>
      </w:r>
    </w:p>
    <w:p w14:paraId="182A22D1" w14:textId="58759CE5" w:rsidR="00FC6AA5" w:rsidRPr="00FC6AA5" w:rsidRDefault="00FC6AA5" w:rsidP="00FC6AA5">
      <w:pPr>
        <w:spacing w:before="80" w:after="80"/>
        <w:ind w:left="284"/>
        <w:rPr>
          <w:b/>
          <w:color w:val="4D4E4F"/>
        </w:rPr>
      </w:pPr>
      <w:r w:rsidRPr="00FC6AA5">
        <w:rPr>
          <w:b/>
          <w:color w:val="4D4E4F"/>
        </w:rPr>
        <w:t xml:space="preserve">I/we understand that the falsification of information, supplying misleading information or the suppression of material information in this declaration and the </w:t>
      </w:r>
      <w:r w:rsidR="005E290F">
        <w:rPr>
          <w:b/>
          <w:color w:val="4D4E4F"/>
        </w:rPr>
        <w:t>applica</w:t>
      </w:r>
      <w:r w:rsidRPr="00FC6AA5">
        <w:rPr>
          <w:b/>
          <w:color w:val="4D4E4F"/>
        </w:rPr>
        <w:t xml:space="preserve">tion may result in the </w:t>
      </w:r>
      <w:r w:rsidR="005E290F">
        <w:rPr>
          <w:b/>
          <w:color w:val="4D4E4F"/>
        </w:rPr>
        <w:t>applica</w:t>
      </w:r>
      <w:r w:rsidRPr="00FC6AA5">
        <w:rPr>
          <w:b/>
          <w:color w:val="4D4E4F"/>
        </w:rPr>
        <w:t xml:space="preserve">tion being eliminated from further participation in the process and may be grounds for termination of any </w:t>
      </w:r>
      <w:r w:rsidR="00B70D1F">
        <w:rPr>
          <w:b/>
          <w:color w:val="4D4E4F"/>
        </w:rPr>
        <w:t>grant funding agreement</w:t>
      </w:r>
      <w:r w:rsidRPr="00FC6AA5">
        <w:rPr>
          <w:b/>
          <w:color w:val="4D4E4F"/>
        </w:rPr>
        <w:t xml:space="preserve"> awarded as a result of t</w:t>
      </w:r>
      <w:r w:rsidR="005E290F">
        <w:rPr>
          <w:b/>
          <w:color w:val="4D4E4F"/>
        </w:rPr>
        <w:t>he process</w:t>
      </w:r>
      <w:r w:rsidRPr="00FC6AA5">
        <w:rPr>
          <w:b/>
          <w:color w:val="4D4E4F"/>
        </w:rPr>
        <w:t>.</w:t>
      </w:r>
    </w:p>
    <w:p w14:paraId="23866FF6" w14:textId="357718A4" w:rsidR="00A13421" w:rsidRPr="00FC6AA5" w:rsidRDefault="00FC6AA5" w:rsidP="00FC6AA5">
      <w:pPr>
        <w:spacing w:before="60" w:line="235" w:lineRule="auto"/>
        <w:ind w:left="284"/>
        <w:rPr>
          <w:b/>
          <w:color w:val="4D4E4F"/>
        </w:rPr>
      </w:pPr>
      <w:r w:rsidRPr="00FC6AA5">
        <w:rPr>
          <w:b/>
          <w:color w:val="4D4E4F"/>
        </w:rPr>
        <w:t xml:space="preserve">By signing this </w:t>
      </w:r>
      <w:r w:rsidR="00B70D1F" w:rsidRPr="00FC6AA5">
        <w:rPr>
          <w:b/>
          <w:color w:val="4D4E4F"/>
        </w:rPr>
        <w:t>declaration,</w:t>
      </w:r>
      <w:r w:rsidRPr="00FC6AA5">
        <w:rPr>
          <w:b/>
          <w:color w:val="4D4E4F"/>
        </w:rPr>
        <w:t xml:space="preserve"> the signatory below represents, </w:t>
      </w:r>
      <w:r w:rsidR="00B70D1F" w:rsidRPr="00FC6AA5">
        <w:rPr>
          <w:b/>
          <w:color w:val="4D4E4F"/>
        </w:rPr>
        <w:t>warrants,</w:t>
      </w:r>
      <w:r w:rsidRPr="00FC6AA5">
        <w:rPr>
          <w:b/>
          <w:color w:val="4D4E4F"/>
        </w:rPr>
        <w:t xml:space="preserve"> and agrees that he/she has been authorised by the </w:t>
      </w:r>
      <w:r w:rsidR="005E290F">
        <w:rPr>
          <w:b/>
          <w:color w:val="4D4E4F"/>
        </w:rPr>
        <w:t>applicant</w:t>
      </w:r>
      <w:r w:rsidRPr="00FC6AA5">
        <w:rPr>
          <w:b/>
          <w:color w:val="4D4E4F"/>
        </w:rPr>
        <w:t>/s to make this declaration on its/their behalf.</w:t>
      </w:r>
    </w:p>
    <w:p w14:paraId="77820781" w14:textId="77777777" w:rsidR="00A13421" w:rsidRPr="00FC6AA5" w:rsidRDefault="00A13421" w:rsidP="00A13421">
      <w:pPr>
        <w:pStyle w:val="BodyText"/>
        <w:spacing w:before="5"/>
        <w:rPr>
          <w:b/>
          <w:color w:val="4D4C4F"/>
          <w:sz w:val="33"/>
        </w:rPr>
      </w:pPr>
    </w:p>
    <w:p w14:paraId="5266E995" w14:textId="77777777" w:rsidR="00A13421" w:rsidRPr="00FC6AA5" w:rsidRDefault="00A13421" w:rsidP="00A13421">
      <w:pPr>
        <w:tabs>
          <w:tab w:val="left" w:pos="9771"/>
        </w:tabs>
        <w:spacing w:line="472" w:lineRule="auto"/>
        <w:ind w:left="247" w:right="151"/>
        <w:jc w:val="both"/>
        <w:rPr>
          <w:b/>
          <w:color w:val="4D4C4F"/>
        </w:rPr>
      </w:pPr>
      <w:r w:rsidRPr="00FC6AA5">
        <w:rPr>
          <w:b/>
          <w:color w:val="4D4C4F"/>
        </w:rPr>
        <w:t>Signature:</w:t>
      </w:r>
      <w:r w:rsidRPr="00FC6AA5">
        <w:rPr>
          <w:b/>
          <w:color w:val="4D4C4F"/>
          <w:u w:val="single" w:color="4D4D4F"/>
        </w:rPr>
        <w:tab/>
      </w:r>
      <w:r w:rsidRPr="00FC6AA5">
        <w:rPr>
          <w:b/>
          <w:color w:val="4D4C4F"/>
        </w:rPr>
        <w:t xml:space="preserve"> </w:t>
      </w:r>
    </w:p>
    <w:p w14:paraId="511BCD93" w14:textId="77777777" w:rsidR="00A13421" w:rsidRPr="00FC6AA5" w:rsidRDefault="00A13421" w:rsidP="00A13421">
      <w:pPr>
        <w:tabs>
          <w:tab w:val="left" w:pos="9771"/>
        </w:tabs>
        <w:spacing w:line="472" w:lineRule="auto"/>
        <w:ind w:left="247" w:right="151"/>
        <w:jc w:val="both"/>
        <w:rPr>
          <w:rFonts w:ascii="Times New Roman"/>
          <w:color w:val="4D4C4F"/>
          <w:u w:val="single" w:color="4D4D4F"/>
        </w:rPr>
      </w:pPr>
      <w:r w:rsidRPr="00FC6AA5">
        <w:rPr>
          <w:b/>
          <w:color w:val="4D4C4F"/>
        </w:rPr>
        <w:t>Full name:</w:t>
      </w:r>
      <w:r w:rsidRPr="00FC6AA5">
        <w:rPr>
          <w:b/>
          <w:color w:val="4D4C4F"/>
          <w:spacing w:val="-12"/>
        </w:rPr>
        <w:t xml:space="preserve"> </w:t>
      </w:r>
      <w:r w:rsidRPr="00FC6AA5">
        <w:rPr>
          <w:rFonts w:ascii="Times New Roman"/>
          <w:color w:val="4D4C4F"/>
          <w:u w:val="single" w:color="4D4D4F"/>
        </w:rPr>
        <w:t xml:space="preserve"> </w:t>
      </w:r>
      <w:r w:rsidRPr="00FC6AA5">
        <w:rPr>
          <w:rFonts w:ascii="Times New Roman"/>
          <w:color w:val="4D4C4F"/>
          <w:u w:val="single" w:color="4D4D4F"/>
        </w:rPr>
        <w:tab/>
      </w:r>
    </w:p>
    <w:p w14:paraId="32AA4F14" w14:textId="77777777" w:rsidR="00A13421" w:rsidRPr="00FC6AA5" w:rsidRDefault="00A13421" w:rsidP="00A13421">
      <w:pPr>
        <w:tabs>
          <w:tab w:val="left" w:pos="9771"/>
        </w:tabs>
        <w:spacing w:line="472" w:lineRule="auto"/>
        <w:ind w:left="247" w:right="151"/>
        <w:jc w:val="both"/>
        <w:rPr>
          <w:b/>
          <w:color w:val="4D4C4F"/>
        </w:rPr>
      </w:pPr>
      <w:r w:rsidRPr="00FC6AA5">
        <w:rPr>
          <w:b/>
          <w:color w:val="4D4C4F"/>
          <w:spacing w:val="-3"/>
        </w:rPr>
        <w:t>Title/position:</w:t>
      </w:r>
      <w:r w:rsidRPr="00FC6AA5">
        <w:rPr>
          <w:b/>
          <w:color w:val="4D4C4F"/>
          <w:spacing w:val="-3"/>
          <w:u w:val="single" w:color="4D4D4F"/>
        </w:rPr>
        <w:tab/>
      </w:r>
      <w:r w:rsidRPr="00FC6AA5">
        <w:rPr>
          <w:b/>
          <w:color w:val="4D4C4F"/>
        </w:rPr>
        <w:t xml:space="preserve"> </w:t>
      </w:r>
    </w:p>
    <w:p w14:paraId="4AA88177" w14:textId="77777777" w:rsidR="00A13421" w:rsidRPr="00FC6AA5" w:rsidRDefault="00A13421" w:rsidP="00A13421">
      <w:pPr>
        <w:tabs>
          <w:tab w:val="left" w:pos="9771"/>
        </w:tabs>
        <w:spacing w:line="472" w:lineRule="auto"/>
        <w:ind w:left="247" w:right="151"/>
        <w:jc w:val="both"/>
        <w:rPr>
          <w:rFonts w:ascii="Times New Roman"/>
          <w:color w:val="4D4C4F"/>
          <w:u w:val="single" w:color="4D4D4F"/>
        </w:rPr>
      </w:pPr>
      <w:r w:rsidRPr="00FC6AA5">
        <w:rPr>
          <w:b/>
          <w:color w:val="4D4C4F"/>
        </w:rPr>
        <w:t>Name</w:t>
      </w:r>
      <w:r w:rsidRPr="00FC6AA5">
        <w:rPr>
          <w:b/>
          <w:color w:val="4D4C4F"/>
          <w:spacing w:val="-8"/>
        </w:rPr>
        <w:t xml:space="preserve"> </w:t>
      </w:r>
      <w:r w:rsidRPr="00FC6AA5">
        <w:rPr>
          <w:b/>
          <w:color w:val="4D4C4F"/>
        </w:rPr>
        <w:t>of</w:t>
      </w:r>
      <w:r w:rsidRPr="00FC6AA5">
        <w:rPr>
          <w:b/>
          <w:color w:val="4D4C4F"/>
          <w:spacing w:val="-8"/>
        </w:rPr>
        <w:t xml:space="preserve"> </w:t>
      </w:r>
      <w:r w:rsidRPr="00FC6AA5">
        <w:rPr>
          <w:b/>
          <w:color w:val="4D4C4F"/>
        </w:rPr>
        <w:t>organisation:</w:t>
      </w:r>
      <w:r w:rsidRPr="00FC6AA5">
        <w:rPr>
          <w:b/>
          <w:color w:val="4D4C4F"/>
          <w:spacing w:val="-17"/>
        </w:rPr>
        <w:t xml:space="preserve"> </w:t>
      </w:r>
      <w:r w:rsidRPr="00FC6AA5">
        <w:rPr>
          <w:rFonts w:ascii="Times New Roman"/>
          <w:color w:val="4D4C4F"/>
          <w:u w:val="single" w:color="4D4D4F"/>
        </w:rPr>
        <w:t xml:space="preserve"> </w:t>
      </w:r>
      <w:r w:rsidRPr="00FC6AA5">
        <w:rPr>
          <w:rFonts w:ascii="Times New Roman"/>
          <w:color w:val="4D4C4F"/>
          <w:u w:val="single" w:color="4D4D4F"/>
        </w:rPr>
        <w:tab/>
      </w:r>
    </w:p>
    <w:p w14:paraId="3D7B8BD8" w14:textId="77777777" w:rsidR="00A13421" w:rsidRPr="00FC6AA5" w:rsidRDefault="00A13421" w:rsidP="00A13421">
      <w:pPr>
        <w:tabs>
          <w:tab w:val="left" w:pos="9771"/>
        </w:tabs>
        <w:spacing w:line="472" w:lineRule="auto"/>
        <w:ind w:left="247" w:right="151"/>
        <w:jc w:val="both"/>
        <w:rPr>
          <w:rFonts w:ascii="Times New Roman"/>
          <w:color w:val="4D4C4F"/>
          <w:u w:val="single" w:color="4D4D4F"/>
        </w:rPr>
      </w:pPr>
      <w:r w:rsidRPr="00FC6AA5">
        <w:rPr>
          <w:rFonts w:ascii="Times New Roman"/>
          <w:color w:val="4D4C4F"/>
        </w:rPr>
        <w:t xml:space="preserve"> </w:t>
      </w:r>
      <w:r w:rsidRPr="00FC6AA5">
        <w:rPr>
          <w:b/>
          <w:color w:val="4D4C4F"/>
        </w:rPr>
        <w:t>Date:</w:t>
      </w:r>
      <w:r w:rsidRPr="00FC6AA5">
        <w:rPr>
          <w:b/>
          <w:color w:val="4D4C4F"/>
          <w:spacing w:val="-30"/>
        </w:rPr>
        <w:t xml:space="preserve"> </w:t>
      </w:r>
      <w:r w:rsidRPr="00FC6AA5">
        <w:rPr>
          <w:rFonts w:ascii="Times New Roman"/>
          <w:color w:val="4D4C4F"/>
          <w:u w:val="single" w:color="4D4D4F"/>
        </w:rPr>
        <w:t xml:space="preserve"> </w:t>
      </w:r>
      <w:r w:rsidRPr="00FC6AA5">
        <w:rPr>
          <w:rFonts w:ascii="Times New Roman"/>
          <w:color w:val="4D4C4F"/>
          <w:u w:val="single" w:color="4D4D4F"/>
        </w:rPr>
        <w:tab/>
      </w:r>
    </w:p>
    <w:p w14:paraId="47B0C099" w14:textId="77777777" w:rsidR="003A6EFE" w:rsidRPr="003A6EFE" w:rsidRDefault="003A6EFE" w:rsidP="003A6EFE">
      <w:pPr>
        <w:rPr>
          <w:color w:val="193D64"/>
          <w:u w:val="single" w:color="7D829D"/>
        </w:rPr>
      </w:pPr>
    </w:p>
    <w:sectPr w:rsidR="003A6EFE" w:rsidRPr="003A6EFE" w:rsidSect="005E253C">
      <w:headerReference w:type="default" r:id="rId12"/>
      <w:footerReference w:type="default" r:id="rId13"/>
      <w:pgSz w:w="11910" w:h="16840"/>
      <w:pgMar w:top="1985" w:right="1440" w:bottom="1440" w:left="144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DB89" w14:textId="77777777" w:rsidR="002E31C3" w:rsidRDefault="002E31C3">
      <w:r>
        <w:separator/>
      </w:r>
    </w:p>
  </w:endnote>
  <w:endnote w:type="continuationSeparator" w:id="0">
    <w:p w14:paraId="07BA13CB" w14:textId="77777777" w:rsidR="002E31C3" w:rsidRDefault="002E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BE73" w14:textId="77777777" w:rsidR="00897418" w:rsidRDefault="00897418" w:rsidP="00523C3B">
    <w:pPr>
      <w:pStyle w:val="BodyText"/>
      <w:tabs>
        <w:tab w:val="left" w:pos="7432"/>
      </w:tabs>
      <w:spacing w:line="14" w:lineRule="auto"/>
      <w:ind w:left="0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8ACA" w14:textId="77777777" w:rsidR="002E31C3" w:rsidRDefault="002E31C3">
      <w:r>
        <w:separator/>
      </w:r>
    </w:p>
  </w:footnote>
  <w:footnote w:type="continuationSeparator" w:id="0">
    <w:p w14:paraId="7FAF29F2" w14:textId="77777777" w:rsidR="002E31C3" w:rsidRDefault="002E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E2A4" w14:textId="30F1C3AF" w:rsidR="00BA54F3" w:rsidRDefault="00BA54F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45ECE6F7" wp14:editId="653851DE">
          <wp:simplePos x="0" y="0"/>
          <wp:positionH relativeFrom="margin">
            <wp:posOffset>4076700</wp:posOffset>
          </wp:positionH>
          <wp:positionV relativeFrom="page">
            <wp:posOffset>352425</wp:posOffset>
          </wp:positionV>
          <wp:extent cx="2190750" cy="621665"/>
          <wp:effectExtent l="0" t="0" r="0" b="698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D0F"/>
    <w:multiLevelType w:val="hybridMultilevel"/>
    <w:tmpl w:val="4B9E60BE"/>
    <w:lvl w:ilvl="0" w:tplc="451A6306">
      <w:start w:val="1"/>
      <w:numFmt w:val="decimal"/>
      <w:lvlText w:val="%1."/>
      <w:lvlJc w:val="left"/>
      <w:pPr>
        <w:ind w:left="-37" w:hanging="360"/>
      </w:pPr>
      <w:rPr>
        <w:rFonts w:hint="default"/>
        <w:color w:val="4D4D4F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71D"/>
    <w:multiLevelType w:val="hybridMultilevel"/>
    <w:tmpl w:val="55900334"/>
    <w:lvl w:ilvl="0" w:tplc="08090019">
      <w:start w:val="1"/>
      <w:numFmt w:val="low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961B3"/>
    <w:multiLevelType w:val="hybridMultilevel"/>
    <w:tmpl w:val="AE4A0206"/>
    <w:lvl w:ilvl="0" w:tplc="1409000F">
      <w:start w:val="1"/>
      <w:numFmt w:val="decimal"/>
      <w:lvlText w:val="%1."/>
      <w:lvlJc w:val="left"/>
      <w:pPr>
        <w:ind w:left="966" w:hanging="360"/>
      </w:pPr>
    </w:lvl>
    <w:lvl w:ilvl="1" w:tplc="14090019" w:tentative="1">
      <w:start w:val="1"/>
      <w:numFmt w:val="lowerLetter"/>
      <w:lvlText w:val="%2."/>
      <w:lvlJc w:val="left"/>
      <w:pPr>
        <w:ind w:left="1686" w:hanging="360"/>
      </w:pPr>
    </w:lvl>
    <w:lvl w:ilvl="2" w:tplc="1409001B" w:tentative="1">
      <w:start w:val="1"/>
      <w:numFmt w:val="lowerRoman"/>
      <w:lvlText w:val="%3."/>
      <w:lvlJc w:val="right"/>
      <w:pPr>
        <w:ind w:left="2406" w:hanging="180"/>
      </w:pPr>
    </w:lvl>
    <w:lvl w:ilvl="3" w:tplc="1409000F" w:tentative="1">
      <w:start w:val="1"/>
      <w:numFmt w:val="decimal"/>
      <w:lvlText w:val="%4."/>
      <w:lvlJc w:val="left"/>
      <w:pPr>
        <w:ind w:left="3126" w:hanging="360"/>
      </w:pPr>
    </w:lvl>
    <w:lvl w:ilvl="4" w:tplc="14090019" w:tentative="1">
      <w:start w:val="1"/>
      <w:numFmt w:val="lowerLetter"/>
      <w:lvlText w:val="%5."/>
      <w:lvlJc w:val="left"/>
      <w:pPr>
        <w:ind w:left="3846" w:hanging="360"/>
      </w:pPr>
    </w:lvl>
    <w:lvl w:ilvl="5" w:tplc="1409001B" w:tentative="1">
      <w:start w:val="1"/>
      <w:numFmt w:val="lowerRoman"/>
      <w:lvlText w:val="%6."/>
      <w:lvlJc w:val="right"/>
      <w:pPr>
        <w:ind w:left="4566" w:hanging="180"/>
      </w:pPr>
    </w:lvl>
    <w:lvl w:ilvl="6" w:tplc="1409000F" w:tentative="1">
      <w:start w:val="1"/>
      <w:numFmt w:val="decimal"/>
      <w:lvlText w:val="%7."/>
      <w:lvlJc w:val="left"/>
      <w:pPr>
        <w:ind w:left="5286" w:hanging="360"/>
      </w:pPr>
    </w:lvl>
    <w:lvl w:ilvl="7" w:tplc="14090019" w:tentative="1">
      <w:start w:val="1"/>
      <w:numFmt w:val="lowerLetter"/>
      <w:lvlText w:val="%8."/>
      <w:lvlJc w:val="left"/>
      <w:pPr>
        <w:ind w:left="6006" w:hanging="360"/>
      </w:pPr>
    </w:lvl>
    <w:lvl w:ilvl="8" w:tplc="1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0CA7138C"/>
    <w:multiLevelType w:val="multilevel"/>
    <w:tmpl w:val="3A5A154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  <w:color w:val="193D64"/>
      </w:rPr>
    </w:lvl>
    <w:lvl w:ilvl="1">
      <w:start w:val="1"/>
      <w:numFmt w:val="decimal"/>
      <w:lvlText w:val="%1.%2"/>
      <w:lvlJc w:val="left"/>
      <w:pPr>
        <w:ind w:left="833" w:hanging="720"/>
      </w:pPr>
      <w:rPr>
        <w:rFonts w:hint="default"/>
        <w:color w:val="193D64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193D64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color w:val="193D64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193D64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color w:val="193D64"/>
      </w:rPr>
    </w:lvl>
    <w:lvl w:ilvl="6">
      <w:start w:val="1"/>
      <w:numFmt w:val="decimal"/>
      <w:lvlText w:val="%1.%2.%3.%4.%5.%6.%7"/>
      <w:lvlJc w:val="left"/>
      <w:pPr>
        <w:ind w:left="2478" w:hanging="1800"/>
      </w:pPr>
      <w:rPr>
        <w:rFonts w:hint="default"/>
        <w:color w:val="193D64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color w:val="193D64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  <w:color w:val="193D64"/>
      </w:rPr>
    </w:lvl>
  </w:abstractNum>
  <w:abstractNum w:abstractNumId="4" w15:restartNumberingAfterBreak="0">
    <w:nsid w:val="1B7B76CD"/>
    <w:multiLevelType w:val="hybridMultilevel"/>
    <w:tmpl w:val="AB36B9B2"/>
    <w:lvl w:ilvl="0" w:tplc="89EA70D8">
      <w:start w:val="1"/>
      <w:numFmt w:val="decimal"/>
      <w:lvlText w:val="%1."/>
      <w:lvlJc w:val="left"/>
      <w:pPr>
        <w:ind w:left="348" w:hanging="216"/>
      </w:pPr>
      <w:rPr>
        <w:rFonts w:hint="default"/>
        <w:spacing w:val="-2"/>
        <w:w w:val="100"/>
        <w:lang w:val="en-US" w:eastAsia="en-US" w:bidi="ar-SA"/>
      </w:rPr>
    </w:lvl>
    <w:lvl w:ilvl="1" w:tplc="8DC42CDE">
      <w:numFmt w:val="bullet"/>
      <w:lvlText w:val="•"/>
      <w:lvlJc w:val="left"/>
      <w:pPr>
        <w:ind w:left="369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9DE865EE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 w:tplc="F7C60542">
      <w:numFmt w:val="bullet"/>
      <w:lvlText w:val="•"/>
      <w:lvlJc w:val="left"/>
      <w:pPr>
        <w:ind w:left="2656" w:hanging="227"/>
      </w:pPr>
      <w:rPr>
        <w:rFonts w:hint="default"/>
        <w:lang w:val="en-US" w:eastAsia="en-US" w:bidi="ar-SA"/>
      </w:rPr>
    </w:lvl>
    <w:lvl w:ilvl="4" w:tplc="0D54C5FC">
      <w:numFmt w:val="bullet"/>
      <w:lvlText w:val="•"/>
      <w:lvlJc w:val="left"/>
      <w:pPr>
        <w:ind w:left="3695" w:hanging="227"/>
      </w:pPr>
      <w:rPr>
        <w:rFonts w:hint="default"/>
        <w:lang w:val="en-US" w:eastAsia="en-US" w:bidi="ar-SA"/>
      </w:rPr>
    </w:lvl>
    <w:lvl w:ilvl="5" w:tplc="F626B3E8">
      <w:numFmt w:val="bullet"/>
      <w:lvlText w:val="•"/>
      <w:lvlJc w:val="left"/>
      <w:pPr>
        <w:ind w:left="4733" w:hanging="227"/>
      </w:pPr>
      <w:rPr>
        <w:rFonts w:hint="default"/>
        <w:lang w:val="en-US" w:eastAsia="en-US" w:bidi="ar-SA"/>
      </w:rPr>
    </w:lvl>
    <w:lvl w:ilvl="6" w:tplc="71402D66">
      <w:numFmt w:val="bullet"/>
      <w:lvlText w:val="•"/>
      <w:lvlJc w:val="left"/>
      <w:pPr>
        <w:ind w:left="5771" w:hanging="227"/>
      </w:pPr>
      <w:rPr>
        <w:rFonts w:hint="default"/>
        <w:lang w:val="en-US" w:eastAsia="en-US" w:bidi="ar-SA"/>
      </w:rPr>
    </w:lvl>
    <w:lvl w:ilvl="7" w:tplc="0F381A68">
      <w:numFmt w:val="bullet"/>
      <w:lvlText w:val="•"/>
      <w:lvlJc w:val="left"/>
      <w:pPr>
        <w:ind w:left="6810" w:hanging="227"/>
      </w:pPr>
      <w:rPr>
        <w:rFonts w:hint="default"/>
        <w:lang w:val="en-US" w:eastAsia="en-US" w:bidi="ar-SA"/>
      </w:rPr>
    </w:lvl>
    <w:lvl w:ilvl="8" w:tplc="77E622B0">
      <w:numFmt w:val="bullet"/>
      <w:lvlText w:val="•"/>
      <w:lvlJc w:val="left"/>
      <w:pPr>
        <w:ind w:left="7848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20EA6716"/>
    <w:multiLevelType w:val="hybridMultilevel"/>
    <w:tmpl w:val="C056320E"/>
    <w:lvl w:ilvl="0" w:tplc="22068F34">
      <w:start w:val="2"/>
      <w:numFmt w:val="decimal"/>
      <w:lvlText w:val="%1."/>
      <w:lvlJc w:val="left"/>
      <w:pPr>
        <w:ind w:left="473" w:hanging="221"/>
      </w:pPr>
      <w:rPr>
        <w:rFonts w:ascii="Calibri" w:eastAsia="Calibri" w:hAnsi="Calibri" w:cs="Calibri" w:hint="default"/>
        <w:b/>
        <w:bCs/>
        <w:color w:val="4D4D4F"/>
        <w:w w:val="100"/>
        <w:sz w:val="22"/>
        <w:szCs w:val="22"/>
        <w:lang w:val="en-US" w:eastAsia="en-US" w:bidi="ar-SA"/>
      </w:rPr>
    </w:lvl>
    <w:lvl w:ilvl="1" w:tplc="80ACC2B8">
      <w:numFmt w:val="bullet"/>
      <w:lvlText w:val="•"/>
      <w:lvlJc w:val="left"/>
      <w:pPr>
        <w:ind w:left="700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7FB02B12">
      <w:numFmt w:val="bullet"/>
      <w:lvlText w:val="•"/>
      <w:lvlJc w:val="left"/>
      <w:pPr>
        <w:ind w:left="1725" w:hanging="227"/>
      </w:pPr>
      <w:rPr>
        <w:rFonts w:hint="default"/>
        <w:lang w:val="en-US" w:eastAsia="en-US" w:bidi="ar-SA"/>
      </w:rPr>
    </w:lvl>
    <w:lvl w:ilvl="3" w:tplc="B286563E">
      <w:numFmt w:val="bullet"/>
      <w:lvlText w:val="•"/>
      <w:lvlJc w:val="left"/>
      <w:pPr>
        <w:ind w:left="2750" w:hanging="227"/>
      </w:pPr>
      <w:rPr>
        <w:rFonts w:hint="default"/>
        <w:lang w:val="en-US" w:eastAsia="en-US" w:bidi="ar-SA"/>
      </w:rPr>
    </w:lvl>
    <w:lvl w:ilvl="4" w:tplc="22E6330A">
      <w:numFmt w:val="bullet"/>
      <w:lvlText w:val="•"/>
      <w:lvlJc w:val="left"/>
      <w:pPr>
        <w:ind w:left="3775" w:hanging="227"/>
      </w:pPr>
      <w:rPr>
        <w:rFonts w:hint="default"/>
        <w:lang w:val="en-US" w:eastAsia="en-US" w:bidi="ar-SA"/>
      </w:rPr>
    </w:lvl>
    <w:lvl w:ilvl="5" w:tplc="920A0BD4">
      <w:numFmt w:val="bullet"/>
      <w:lvlText w:val="•"/>
      <w:lvlJc w:val="left"/>
      <w:pPr>
        <w:ind w:left="4800" w:hanging="227"/>
      </w:pPr>
      <w:rPr>
        <w:rFonts w:hint="default"/>
        <w:lang w:val="en-US" w:eastAsia="en-US" w:bidi="ar-SA"/>
      </w:rPr>
    </w:lvl>
    <w:lvl w:ilvl="6" w:tplc="0456C22A">
      <w:numFmt w:val="bullet"/>
      <w:lvlText w:val="•"/>
      <w:lvlJc w:val="left"/>
      <w:pPr>
        <w:ind w:left="5825" w:hanging="227"/>
      </w:pPr>
      <w:rPr>
        <w:rFonts w:hint="default"/>
        <w:lang w:val="en-US" w:eastAsia="en-US" w:bidi="ar-SA"/>
      </w:rPr>
    </w:lvl>
    <w:lvl w:ilvl="7" w:tplc="44108B36">
      <w:numFmt w:val="bullet"/>
      <w:lvlText w:val="•"/>
      <w:lvlJc w:val="left"/>
      <w:pPr>
        <w:ind w:left="6850" w:hanging="227"/>
      </w:pPr>
      <w:rPr>
        <w:rFonts w:hint="default"/>
        <w:lang w:val="en-US" w:eastAsia="en-US" w:bidi="ar-SA"/>
      </w:rPr>
    </w:lvl>
    <w:lvl w:ilvl="8" w:tplc="2382B394">
      <w:numFmt w:val="bullet"/>
      <w:lvlText w:val="•"/>
      <w:lvlJc w:val="left"/>
      <w:pPr>
        <w:ind w:left="7875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252953A5"/>
    <w:multiLevelType w:val="hybridMultilevel"/>
    <w:tmpl w:val="3AD08F24"/>
    <w:lvl w:ilvl="0" w:tplc="451A6306">
      <w:start w:val="1"/>
      <w:numFmt w:val="decimal"/>
      <w:lvlText w:val="%1."/>
      <w:lvlJc w:val="left"/>
      <w:pPr>
        <w:ind w:left="-37" w:hanging="360"/>
      </w:pPr>
      <w:rPr>
        <w:rFonts w:hint="default"/>
        <w:color w:val="4D4D4F"/>
      </w:rPr>
    </w:lvl>
    <w:lvl w:ilvl="1" w:tplc="14090019" w:tentative="1">
      <w:start w:val="1"/>
      <w:numFmt w:val="lowerLetter"/>
      <w:lvlText w:val="%2."/>
      <w:lvlJc w:val="left"/>
      <w:pPr>
        <w:ind w:left="683" w:hanging="360"/>
      </w:pPr>
    </w:lvl>
    <w:lvl w:ilvl="2" w:tplc="1409001B" w:tentative="1">
      <w:start w:val="1"/>
      <w:numFmt w:val="lowerRoman"/>
      <w:lvlText w:val="%3."/>
      <w:lvlJc w:val="right"/>
      <w:pPr>
        <w:ind w:left="1403" w:hanging="180"/>
      </w:pPr>
    </w:lvl>
    <w:lvl w:ilvl="3" w:tplc="1409000F" w:tentative="1">
      <w:start w:val="1"/>
      <w:numFmt w:val="decimal"/>
      <w:lvlText w:val="%4."/>
      <w:lvlJc w:val="left"/>
      <w:pPr>
        <w:ind w:left="2123" w:hanging="360"/>
      </w:pPr>
    </w:lvl>
    <w:lvl w:ilvl="4" w:tplc="14090019" w:tentative="1">
      <w:start w:val="1"/>
      <w:numFmt w:val="lowerLetter"/>
      <w:lvlText w:val="%5."/>
      <w:lvlJc w:val="left"/>
      <w:pPr>
        <w:ind w:left="2843" w:hanging="360"/>
      </w:pPr>
    </w:lvl>
    <w:lvl w:ilvl="5" w:tplc="1409001B" w:tentative="1">
      <w:start w:val="1"/>
      <w:numFmt w:val="lowerRoman"/>
      <w:lvlText w:val="%6."/>
      <w:lvlJc w:val="right"/>
      <w:pPr>
        <w:ind w:left="3563" w:hanging="180"/>
      </w:pPr>
    </w:lvl>
    <w:lvl w:ilvl="6" w:tplc="1409000F" w:tentative="1">
      <w:start w:val="1"/>
      <w:numFmt w:val="decimal"/>
      <w:lvlText w:val="%7."/>
      <w:lvlJc w:val="left"/>
      <w:pPr>
        <w:ind w:left="4283" w:hanging="360"/>
      </w:pPr>
    </w:lvl>
    <w:lvl w:ilvl="7" w:tplc="14090019" w:tentative="1">
      <w:start w:val="1"/>
      <w:numFmt w:val="lowerLetter"/>
      <w:lvlText w:val="%8."/>
      <w:lvlJc w:val="left"/>
      <w:pPr>
        <w:ind w:left="5003" w:hanging="360"/>
      </w:pPr>
    </w:lvl>
    <w:lvl w:ilvl="8" w:tplc="1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7" w15:restartNumberingAfterBreak="0">
    <w:nsid w:val="28883262"/>
    <w:multiLevelType w:val="hybridMultilevel"/>
    <w:tmpl w:val="701EAD7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6EA6D9A"/>
    <w:multiLevelType w:val="hybridMultilevel"/>
    <w:tmpl w:val="FD485856"/>
    <w:lvl w:ilvl="0" w:tplc="42EA6980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A65008"/>
    <w:multiLevelType w:val="hybridMultilevel"/>
    <w:tmpl w:val="0A689DE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6AEA"/>
    <w:multiLevelType w:val="hybridMultilevel"/>
    <w:tmpl w:val="B2D0879C"/>
    <w:lvl w:ilvl="0" w:tplc="42EA6980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32A85"/>
    <w:multiLevelType w:val="hybridMultilevel"/>
    <w:tmpl w:val="B21A273E"/>
    <w:lvl w:ilvl="0" w:tplc="FC54BFFA">
      <w:start w:val="4"/>
      <w:numFmt w:val="decimal"/>
      <w:lvlText w:val="%1."/>
      <w:lvlJc w:val="left"/>
      <w:pPr>
        <w:ind w:left="472" w:hanging="220"/>
      </w:pPr>
      <w:rPr>
        <w:rFonts w:ascii="Calibri" w:eastAsia="Calibri" w:hAnsi="Calibri" w:cs="Calibri" w:hint="default"/>
        <w:b/>
        <w:bCs/>
        <w:color w:val="4D4D4F"/>
        <w:spacing w:val="-1"/>
        <w:w w:val="100"/>
        <w:sz w:val="22"/>
        <w:szCs w:val="22"/>
        <w:lang w:val="en-US" w:eastAsia="en-US" w:bidi="ar-SA"/>
      </w:rPr>
    </w:lvl>
    <w:lvl w:ilvl="1" w:tplc="A38A5F16">
      <w:numFmt w:val="bullet"/>
      <w:lvlText w:val="•"/>
      <w:lvlJc w:val="left"/>
      <w:pPr>
        <w:ind w:left="227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44804230">
      <w:numFmt w:val="bullet"/>
      <w:lvlText w:val="•"/>
      <w:lvlJc w:val="left"/>
      <w:pPr>
        <w:ind w:left="1700" w:hanging="227"/>
      </w:pPr>
      <w:rPr>
        <w:rFonts w:hint="default"/>
        <w:lang w:val="en-US" w:eastAsia="en-US" w:bidi="ar-SA"/>
      </w:rPr>
    </w:lvl>
    <w:lvl w:ilvl="3" w:tplc="C1601E38">
      <w:numFmt w:val="bullet"/>
      <w:lvlText w:val="•"/>
      <w:lvlJc w:val="left"/>
      <w:pPr>
        <w:ind w:left="2721" w:hanging="227"/>
      </w:pPr>
      <w:rPr>
        <w:rFonts w:hint="default"/>
        <w:lang w:val="en-US" w:eastAsia="en-US" w:bidi="ar-SA"/>
      </w:rPr>
    </w:lvl>
    <w:lvl w:ilvl="4" w:tplc="CBE0D9BE">
      <w:numFmt w:val="bullet"/>
      <w:lvlText w:val="•"/>
      <w:lvlJc w:val="left"/>
      <w:pPr>
        <w:ind w:left="3741" w:hanging="227"/>
      </w:pPr>
      <w:rPr>
        <w:rFonts w:hint="default"/>
        <w:lang w:val="en-US" w:eastAsia="en-US" w:bidi="ar-SA"/>
      </w:rPr>
    </w:lvl>
    <w:lvl w:ilvl="5" w:tplc="F79230B6">
      <w:numFmt w:val="bullet"/>
      <w:lvlText w:val="•"/>
      <w:lvlJc w:val="left"/>
      <w:pPr>
        <w:ind w:left="4762" w:hanging="227"/>
      </w:pPr>
      <w:rPr>
        <w:rFonts w:hint="default"/>
        <w:lang w:val="en-US" w:eastAsia="en-US" w:bidi="ar-SA"/>
      </w:rPr>
    </w:lvl>
    <w:lvl w:ilvl="6" w:tplc="0EF88252">
      <w:numFmt w:val="bullet"/>
      <w:lvlText w:val="•"/>
      <w:lvlJc w:val="left"/>
      <w:pPr>
        <w:ind w:left="5783" w:hanging="227"/>
      </w:pPr>
      <w:rPr>
        <w:rFonts w:hint="default"/>
        <w:lang w:val="en-US" w:eastAsia="en-US" w:bidi="ar-SA"/>
      </w:rPr>
    </w:lvl>
    <w:lvl w:ilvl="7" w:tplc="0F4405BA">
      <w:numFmt w:val="bullet"/>
      <w:lvlText w:val="•"/>
      <w:lvlJc w:val="left"/>
      <w:pPr>
        <w:ind w:left="6803" w:hanging="227"/>
      </w:pPr>
      <w:rPr>
        <w:rFonts w:hint="default"/>
        <w:lang w:val="en-US" w:eastAsia="en-US" w:bidi="ar-SA"/>
      </w:rPr>
    </w:lvl>
    <w:lvl w:ilvl="8" w:tplc="1C38D8AA">
      <w:numFmt w:val="bullet"/>
      <w:lvlText w:val="•"/>
      <w:lvlJc w:val="left"/>
      <w:pPr>
        <w:ind w:left="7824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43E15313"/>
    <w:multiLevelType w:val="hybridMultilevel"/>
    <w:tmpl w:val="3224F9B4"/>
    <w:lvl w:ilvl="0" w:tplc="F112EA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CA52DE"/>
    <w:multiLevelType w:val="multilevel"/>
    <w:tmpl w:val="F7B6C652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color w:val="193D64"/>
      </w:rPr>
    </w:lvl>
    <w:lvl w:ilvl="1">
      <w:start w:val="1"/>
      <w:numFmt w:val="decimal"/>
      <w:lvlText w:val="%1.%2"/>
      <w:lvlJc w:val="left"/>
      <w:pPr>
        <w:ind w:left="833" w:hanging="720"/>
      </w:pPr>
      <w:rPr>
        <w:rFonts w:hint="default"/>
        <w:color w:val="193D64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  <w:color w:val="193D64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  <w:color w:val="193D64"/>
      </w:rPr>
    </w:lvl>
    <w:lvl w:ilvl="4">
      <w:start w:val="1"/>
      <w:numFmt w:val="decimal"/>
      <w:lvlText w:val="%1.%2.%3.%4.%5."/>
      <w:lvlJc w:val="left"/>
      <w:pPr>
        <w:ind w:left="1892" w:hanging="1440"/>
      </w:pPr>
      <w:rPr>
        <w:rFonts w:hint="default"/>
        <w:color w:val="193D64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  <w:color w:val="193D64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  <w:color w:val="193D64"/>
      </w:rPr>
    </w:lvl>
    <w:lvl w:ilvl="7">
      <w:start w:val="1"/>
      <w:numFmt w:val="decimal"/>
      <w:lvlText w:val="%1.%2.%3.%4.%5.%6.%7.%8."/>
      <w:lvlJc w:val="left"/>
      <w:pPr>
        <w:ind w:left="2951" w:hanging="2160"/>
      </w:pPr>
      <w:rPr>
        <w:rFonts w:hint="default"/>
        <w:color w:val="193D64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  <w:color w:val="193D64"/>
      </w:rPr>
    </w:lvl>
  </w:abstractNum>
  <w:abstractNum w:abstractNumId="14" w15:restartNumberingAfterBreak="0">
    <w:nsid w:val="551F472C"/>
    <w:multiLevelType w:val="hybridMultilevel"/>
    <w:tmpl w:val="3DB6C506"/>
    <w:lvl w:ilvl="0" w:tplc="451A6306">
      <w:start w:val="1"/>
      <w:numFmt w:val="decimal"/>
      <w:lvlText w:val="%1."/>
      <w:lvlJc w:val="left"/>
      <w:pPr>
        <w:ind w:left="-37" w:hanging="360"/>
      </w:pPr>
      <w:rPr>
        <w:rFonts w:hint="default"/>
        <w:color w:val="4D4D4F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346A4"/>
    <w:multiLevelType w:val="hybridMultilevel"/>
    <w:tmpl w:val="9898667C"/>
    <w:lvl w:ilvl="0" w:tplc="42EA6980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97D67"/>
    <w:multiLevelType w:val="hybridMultilevel"/>
    <w:tmpl w:val="50368E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216FE3"/>
    <w:multiLevelType w:val="hybridMultilevel"/>
    <w:tmpl w:val="2DF801FE"/>
    <w:lvl w:ilvl="0" w:tplc="D01C80FC">
      <w:numFmt w:val="bullet"/>
      <w:lvlText w:val="•"/>
      <w:lvlJc w:val="left"/>
      <w:pPr>
        <w:ind w:left="453" w:hanging="209"/>
      </w:pPr>
      <w:rPr>
        <w:rFonts w:ascii="Calibri" w:eastAsia="Calibri" w:hAnsi="Calibri" w:cs="Calibri" w:hint="default"/>
        <w:color w:val="EF4056"/>
        <w:w w:val="100"/>
        <w:sz w:val="22"/>
        <w:szCs w:val="22"/>
        <w:lang w:val="en-US" w:eastAsia="en-US" w:bidi="ar-SA"/>
      </w:rPr>
    </w:lvl>
    <w:lvl w:ilvl="1" w:tplc="CF0C98C4">
      <w:numFmt w:val="bullet"/>
      <w:lvlText w:val="•"/>
      <w:lvlJc w:val="left"/>
      <w:pPr>
        <w:ind w:left="1369" w:hanging="209"/>
      </w:pPr>
      <w:rPr>
        <w:rFonts w:hint="default"/>
        <w:lang w:val="en-US" w:eastAsia="en-US" w:bidi="ar-SA"/>
      </w:rPr>
    </w:lvl>
    <w:lvl w:ilvl="2" w:tplc="08B0CCB4">
      <w:numFmt w:val="bullet"/>
      <w:lvlText w:val="•"/>
      <w:lvlJc w:val="left"/>
      <w:pPr>
        <w:ind w:left="2279" w:hanging="209"/>
      </w:pPr>
      <w:rPr>
        <w:rFonts w:hint="default"/>
        <w:lang w:val="en-US" w:eastAsia="en-US" w:bidi="ar-SA"/>
      </w:rPr>
    </w:lvl>
    <w:lvl w:ilvl="3" w:tplc="C29C84B6">
      <w:numFmt w:val="bullet"/>
      <w:lvlText w:val="•"/>
      <w:lvlJc w:val="left"/>
      <w:pPr>
        <w:ind w:left="3189" w:hanging="209"/>
      </w:pPr>
      <w:rPr>
        <w:rFonts w:hint="default"/>
        <w:lang w:val="en-US" w:eastAsia="en-US" w:bidi="ar-SA"/>
      </w:rPr>
    </w:lvl>
    <w:lvl w:ilvl="4" w:tplc="E39A3D74">
      <w:numFmt w:val="bullet"/>
      <w:lvlText w:val="•"/>
      <w:lvlJc w:val="left"/>
      <w:pPr>
        <w:ind w:left="4099" w:hanging="209"/>
      </w:pPr>
      <w:rPr>
        <w:rFonts w:hint="default"/>
        <w:lang w:val="en-US" w:eastAsia="en-US" w:bidi="ar-SA"/>
      </w:rPr>
    </w:lvl>
    <w:lvl w:ilvl="5" w:tplc="14D2FABC">
      <w:numFmt w:val="bullet"/>
      <w:lvlText w:val="•"/>
      <w:lvlJc w:val="left"/>
      <w:pPr>
        <w:ind w:left="5008" w:hanging="209"/>
      </w:pPr>
      <w:rPr>
        <w:rFonts w:hint="default"/>
        <w:lang w:val="en-US" w:eastAsia="en-US" w:bidi="ar-SA"/>
      </w:rPr>
    </w:lvl>
    <w:lvl w:ilvl="6" w:tplc="B8E6CA40">
      <w:numFmt w:val="bullet"/>
      <w:lvlText w:val="•"/>
      <w:lvlJc w:val="left"/>
      <w:pPr>
        <w:ind w:left="5918" w:hanging="209"/>
      </w:pPr>
      <w:rPr>
        <w:rFonts w:hint="default"/>
        <w:lang w:val="en-US" w:eastAsia="en-US" w:bidi="ar-SA"/>
      </w:rPr>
    </w:lvl>
    <w:lvl w:ilvl="7" w:tplc="776CED40">
      <w:numFmt w:val="bullet"/>
      <w:lvlText w:val="•"/>
      <w:lvlJc w:val="left"/>
      <w:pPr>
        <w:ind w:left="6828" w:hanging="209"/>
      </w:pPr>
      <w:rPr>
        <w:rFonts w:hint="default"/>
        <w:lang w:val="en-US" w:eastAsia="en-US" w:bidi="ar-SA"/>
      </w:rPr>
    </w:lvl>
    <w:lvl w:ilvl="8" w:tplc="55A62BFA">
      <w:numFmt w:val="bullet"/>
      <w:lvlText w:val="•"/>
      <w:lvlJc w:val="left"/>
      <w:pPr>
        <w:ind w:left="7738" w:hanging="209"/>
      </w:pPr>
      <w:rPr>
        <w:rFonts w:hint="default"/>
        <w:lang w:val="en-US" w:eastAsia="en-US" w:bidi="ar-SA"/>
      </w:rPr>
    </w:lvl>
  </w:abstractNum>
  <w:abstractNum w:abstractNumId="18" w15:restartNumberingAfterBreak="0">
    <w:nsid w:val="70E25982"/>
    <w:multiLevelType w:val="hybridMultilevel"/>
    <w:tmpl w:val="61CC53CE"/>
    <w:lvl w:ilvl="0" w:tplc="2FB0F58C">
      <w:numFmt w:val="bullet"/>
      <w:lvlText w:val="•"/>
      <w:lvlJc w:val="left"/>
      <w:pPr>
        <w:ind w:left="396" w:hanging="284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20221426">
      <w:numFmt w:val="bullet"/>
      <w:lvlText w:val="•"/>
      <w:lvlJc w:val="left"/>
      <w:pPr>
        <w:ind w:left="1319" w:hanging="284"/>
      </w:pPr>
      <w:rPr>
        <w:rFonts w:hint="default"/>
        <w:lang w:val="en-US" w:eastAsia="en-US" w:bidi="ar-SA"/>
      </w:rPr>
    </w:lvl>
    <w:lvl w:ilvl="2" w:tplc="5C7431C2">
      <w:numFmt w:val="bullet"/>
      <w:lvlText w:val="•"/>
      <w:lvlJc w:val="left"/>
      <w:pPr>
        <w:ind w:left="2239" w:hanging="284"/>
      </w:pPr>
      <w:rPr>
        <w:rFonts w:hint="default"/>
        <w:lang w:val="en-US" w:eastAsia="en-US" w:bidi="ar-SA"/>
      </w:rPr>
    </w:lvl>
    <w:lvl w:ilvl="3" w:tplc="590233AC">
      <w:numFmt w:val="bullet"/>
      <w:lvlText w:val="•"/>
      <w:lvlJc w:val="left"/>
      <w:pPr>
        <w:ind w:left="3159" w:hanging="284"/>
      </w:pPr>
      <w:rPr>
        <w:rFonts w:hint="default"/>
        <w:lang w:val="en-US" w:eastAsia="en-US" w:bidi="ar-SA"/>
      </w:rPr>
    </w:lvl>
    <w:lvl w:ilvl="4" w:tplc="C54437D0">
      <w:numFmt w:val="bullet"/>
      <w:lvlText w:val="•"/>
      <w:lvlJc w:val="left"/>
      <w:pPr>
        <w:ind w:left="4079" w:hanging="284"/>
      </w:pPr>
      <w:rPr>
        <w:rFonts w:hint="default"/>
        <w:lang w:val="en-US" w:eastAsia="en-US" w:bidi="ar-SA"/>
      </w:rPr>
    </w:lvl>
    <w:lvl w:ilvl="5" w:tplc="9E467DD0">
      <w:numFmt w:val="bullet"/>
      <w:lvlText w:val="•"/>
      <w:lvlJc w:val="left"/>
      <w:pPr>
        <w:ind w:left="4998" w:hanging="284"/>
      </w:pPr>
      <w:rPr>
        <w:rFonts w:hint="default"/>
        <w:lang w:val="en-US" w:eastAsia="en-US" w:bidi="ar-SA"/>
      </w:rPr>
    </w:lvl>
    <w:lvl w:ilvl="6" w:tplc="302EAD96">
      <w:numFmt w:val="bullet"/>
      <w:lvlText w:val="•"/>
      <w:lvlJc w:val="left"/>
      <w:pPr>
        <w:ind w:left="5918" w:hanging="284"/>
      </w:pPr>
      <w:rPr>
        <w:rFonts w:hint="default"/>
        <w:lang w:val="en-US" w:eastAsia="en-US" w:bidi="ar-SA"/>
      </w:rPr>
    </w:lvl>
    <w:lvl w:ilvl="7" w:tplc="CC848976">
      <w:numFmt w:val="bullet"/>
      <w:lvlText w:val="•"/>
      <w:lvlJc w:val="left"/>
      <w:pPr>
        <w:ind w:left="6838" w:hanging="284"/>
      </w:pPr>
      <w:rPr>
        <w:rFonts w:hint="default"/>
        <w:lang w:val="en-US" w:eastAsia="en-US" w:bidi="ar-SA"/>
      </w:rPr>
    </w:lvl>
    <w:lvl w:ilvl="8" w:tplc="D870E036">
      <w:numFmt w:val="bullet"/>
      <w:lvlText w:val="•"/>
      <w:lvlJc w:val="left"/>
      <w:pPr>
        <w:ind w:left="7758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72310899"/>
    <w:multiLevelType w:val="hybridMultilevel"/>
    <w:tmpl w:val="0B2295AE"/>
    <w:lvl w:ilvl="0" w:tplc="E100780C">
      <w:start w:val="1"/>
      <w:numFmt w:val="decimal"/>
      <w:lvlText w:val="%1."/>
      <w:lvlJc w:val="left"/>
      <w:pPr>
        <w:ind w:left="720" w:hanging="360"/>
      </w:pPr>
      <w:rPr>
        <w:rFonts w:hint="default"/>
        <w:color w:val="4D4D4F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151C6"/>
    <w:multiLevelType w:val="hybridMultilevel"/>
    <w:tmpl w:val="A830CD9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D27AB"/>
    <w:multiLevelType w:val="hybridMultilevel"/>
    <w:tmpl w:val="E94EDB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1439D"/>
    <w:multiLevelType w:val="hybridMultilevel"/>
    <w:tmpl w:val="1AE41B3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A53093"/>
    <w:multiLevelType w:val="hybridMultilevel"/>
    <w:tmpl w:val="6CB61EE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276995">
    <w:abstractNumId w:val="18"/>
  </w:num>
  <w:num w:numId="2" w16cid:durableId="1261721156">
    <w:abstractNumId w:val="11"/>
  </w:num>
  <w:num w:numId="3" w16cid:durableId="1312637943">
    <w:abstractNumId w:val="3"/>
  </w:num>
  <w:num w:numId="4" w16cid:durableId="1356928839">
    <w:abstractNumId w:val="13"/>
  </w:num>
  <w:num w:numId="5" w16cid:durableId="530726852">
    <w:abstractNumId w:val="4"/>
  </w:num>
  <w:num w:numId="6" w16cid:durableId="158934344">
    <w:abstractNumId w:val="5"/>
  </w:num>
  <w:num w:numId="7" w16cid:durableId="1256285201">
    <w:abstractNumId w:val="12"/>
  </w:num>
  <w:num w:numId="8" w16cid:durableId="908928675">
    <w:abstractNumId w:val="17"/>
  </w:num>
  <w:num w:numId="9" w16cid:durableId="654795264">
    <w:abstractNumId w:val="7"/>
  </w:num>
  <w:num w:numId="10" w16cid:durableId="2040810918">
    <w:abstractNumId w:val="8"/>
  </w:num>
  <w:num w:numId="11" w16cid:durableId="2115128511">
    <w:abstractNumId w:val="20"/>
  </w:num>
  <w:num w:numId="12" w16cid:durableId="1135610698">
    <w:abstractNumId w:val="1"/>
  </w:num>
  <w:num w:numId="13" w16cid:durableId="1347363351">
    <w:abstractNumId w:val="15"/>
  </w:num>
  <w:num w:numId="14" w16cid:durableId="642390800">
    <w:abstractNumId w:val="10"/>
  </w:num>
  <w:num w:numId="15" w16cid:durableId="1900359660">
    <w:abstractNumId w:val="22"/>
  </w:num>
  <w:num w:numId="16" w16cid:durableId="2017882321">
    <w:abstractNumId w:val="23"/>
  </w:num>
  <w:num w:numId="17" w16cid:durableId="1046953891">
    <w:abstractNumId w:val="16"/>
  </w:num>
  <w:num w:numId="18" w16cid:durableId="969671446">
    <w:abstractNumId w:val="2"/>
  </w:num>
  <w:num w:numId="19" w16cid:durableId="1773435065">
    <w:abstractNumId w:val="21"/>
  </w:num>
  <w:num w:numId="20" w16cid:durableId="541555069">
    <w:abstractNumId w:val="9"/>
  </w:num>
  <w:num w:numId="21" w16cid:durableId="929463925">
    <w:abstractNumId w:val="6"/>
  </w:num>
  <w:num w:numId="22" w16cid:durableId="1903060017">
    <w:abstractNumId w:val="0"/>
  </w:num>
  <w:num w:numId="23" w16cid:durableId="180827568">
    <w:abstractNumId w:val="14"/>
  </w:num>
  <w:num w:numId="24" w16cid:durableId="69561709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C3"/>
    <w:rsid w:val="00003D5B"/>
    <w:rsid w:val="00014639"/>
    <w:rsid w:val="000152B9"/>
    <w:rsid w:val="000200F6"/>
    <w:rsid w:val="0003029B"/>
    <w:rsid w:val="00030CB2"/>
    <w:rsid w:val="000413BA"/>
    <w:rsid w:val="00056294"/>
    <w:rsid w:val="0006212A"/>
    <w:rsid w:val="00063D6D"/>
    <w:rsid w:val="00080E84"/>
    <w:rsid w:val="000A5EBE"/>
    <w:rsid w:val="000B30CA"/>
    <w:rsid w:val="000E3336"/>
    <w:rsid w:val="000E39DD"/>
    <w:rsid w:val="001119D7"/>
    <w:rsid w:val="00133967"/>
    <w:rsid w:val="00134750"/>
    <w:rsid w:val="00136C5F"/>
    <w:rsid w:val="001411E1"/>
    <w:rsid w:val="00141229"/>
    <w:rsid w:val="00152D15"/>
    <w:rsid w:val="00156414"/>
    <w:rsid w:val="0016731E"/>
    <w:rsid w:val="00174B93"/>
    <w:rsid w:val="001813A6"/>
    <w:rsid w:val="001819D1"/>
    <w:rsid w:val="001A30F3"/>
    <w:rsid w:val="001D1704"/>
    <w:rsid w:val="001E6D01"/>
    <w:rsid w:val="001F1877"/>
    <w:rsid w:val="00201719"/>
    <w:rsid w:val="002169C1"/>
    <w:rsid w:val="0024651F"/>
    <w:rsid w:val="00246FB7"/>
    <w:rsid w:val="002500A9"/>
    <w:rsid w:val="0025360F"/>
    <w:rsid w:val="00257FF4"/>
    <w:rsid w:val="002621BB"/>
    <w:rsid w:val="002803E9"/>
    <w:rsid w:val="00280990"/>
    <w:rsid w:val="00294E92"/>
    <w:rsid w:val="002A254E"/>
    <w:rsid w:val="002A5726"/>
    <w:rsid w:val="002B164D"/>
    <w:rsid w:val="002E0510"/>
    <w:rsid w:val="002E31C3"/>
    <w:rsid w:val="002E60FE"/>
    <w:rsid w:val="002E7266"/>
    <w:rsid w:val="002E73FC"/>
    <w:rsid w:val="002F08EB"/>
    <w:rsid w:val="002F6B6C"/>
    <w:rsid w:val="00311854"/>
    <w:rsid w:val="00312C09"/>
    <w:rsid w:val="00320FAA"/>
    <w:rsid w:val="00332E97"/>
    <w:rsid w:val="00345FE3"/>
    <w:rsid w:val="003471D9"/>
    <w:rsid w:val="00347BC0"/>
    <w:rsid w:val="00347F7B"/>
    <w:rsid w:val="0038321A"/>
    <w:rsid w:val="003940DA"/>
    <w:rsid w:val="003A6EFE"/>
    <w:rsid w:val="003B78A8"/>
    <w:rsid w:val="003C401D"/>
    <w:rsid w:val="003C6013"/>
    <w:rsid w:val="003D0E6D"/>
    <w:rsid w:val="003D451C"/>
    <w:rsid w:val="003E6279"/>
    <w:rsid w:val="00401182"/>
    <w:rsid w:val="00402EE0"/>
    <w:rsid w:val="00407864"/>
    <w:rsid w:val="00424C51"/>
    <w:rsid w:val="00435E38"/>
    <w:rsid w:val="004414C5"/>
    <w:rsid w:val="004460F2"/>
    <w:rsid w:val="0045605C"/>
    <w:rsid w:val="00464A59"/>
    <w:rsid w:val="0046589E"/>
    <w:rsid w:val="00465E3A"/>
    <w:rsid w:val="004761F1"/>
    <w:rsid w:val="00490824"/>
    <w:rsid w:val="004C44A8"/>
    <w:rsid w:val="004C716D"/>
    <w:rsid w:val="004E2ECD"/>
    <w:rsid w:val="004E7DBA"/>
    <w:rsid w:val="0050275E"/>
    <w:rsid w:val="00515F4D"/>
    <w:rsid w:val="00523C3B"/>
    <w:rsid w:val="0053336A"/>
    <w:rsid w:val="00540EFE"/>
    <w:rsid w:val="005455AB"/>
    <w:rsid w:val="00571817"/>
    <w:rsid w:val="00586769"/>
    <w:rsid w:val="00586A2A"/>
    <w:rsid w:val="005962ED"/>
    <w:rsid w:val="005A0FA8"/>
    <w:rsid w:val="005B2D03"/>
    <w:rsid w:val="005E253C"/>
    <w:rsid w:val="005E290F"/>
    <w:rsid w:val="005E57BB"/>
    <w:rsid w:val="00631862"/>
    <w:rsid w:val="006403AB"/>
    <w:rsid w:val="00647E3A"/>
    <w:rsid w:val="00655021"/>
    <w:rsid w:val="00657BE0"/>
    <w:rsid w:val="00663629"/>
    <w:rsid w:val="00665B0B"/>
    <w:rsid w:val="006805F7"/>
    <w:rsid w:val="006854D7"/>
    <w:rsid w:val="006A1A27"/>
    <w:rsid w:val="006A7EC2"/>
    <w:rsid w:val="006C2610"/>
    <w:rsid w:val="006D285C"/>
    <w:rsid w:val="006D37A3"/>
    <w:rsid w:val="006D59BE"/>
    <w:rsid w:val="006E2F4C"/>
    <w:rsid w:val="006F77C5"/>
    <w:rsid w:val="007271B3"/>
    <w:rsid w:val="007345B2"/>
    <w:rsid w:val="00737EEF"/>
    <w:rsid w:val="00746EE7"/>
    <w:rsid w:val="00754351"/>
    <w:rsid w:val="00756407"/>
    <w:rsid w:val="00761936"/>
    <w:rsid w:val="007645B2"/>
    <w:rsid w:val="00770490"/>
    <w:rsid w:val="00777990"/>
    <w:rsid w:val="00791548"/>
    <w:rsid w:val="007918FD"/>
    <w:rsid w:val="007A2919"/>
    <w:rsid w:val="007A4F36"/>
    <w:rsid w:val="007B1DF5"/>
    <w:rsid w:val="007B2990"/>
    <w:rsid w:val="007B4EF5"/>
    <w:rsid w:val="007C04F2"/>
    <w:rsid w:val="007C7270"/>
    <w:rsid w:val="007C7727"/>
    <w:rsid w:val="007F6AA4"/>
    <w:rsid w:val="008028D0"/>
    <w:rsid w:val="00806224"/>
    <w:rsid w:val="00832FDF"/>
    <w:rsid w:val="0083381E"/>
    <w:rsid w:val="00841427"/>
    <w:rsid w:val="00845899"/>
    <w:rsid w:val="00854693"/>
    <w:rsid w:val="008567E9"/>
    <w:rsid w:val="00885408"/>
    <w:rsid w:val="00885496"/>
    <w:rsid w:val="00892F71"/>
    <w:rsid w:val="00894C1E"/>
    <w:rsid w:val="00897005"/>
    <w:rsid w:val="00897418"/>
    <w:rsid w:val="008A492F"/>
    <w:rsid w:val="008B325C"/>
    <w:rsid w:val="008B5794"/>
    <w:rsid w:val="008C72E0"/>
    <w:rsid w:val="008E3FF5"/>
    <w:rsid w:val="008E72FD"/>
    <w:rsid w:val="008F3210"/>
    <w:rsid w:val="008F594C"/>
    <w:rsid w:val="00926AEF"/>
    <w:rsid w:val="00952045"/>
    <w:rsid w:val="00962C21"/>
    <w:rsid w:val="00983893"/>
    <w:rsid w:val="009846DA"/>
    <w:rsid w:val="00993340"/>
    <w:rsid w:val="009A1FB7"/>
    <w:rsid w:val="009A5D35"/>
    <w:rsid w:val="009C3335"/>
    <w:rsid w:val="009D77E4"/>
    <w:rsid w:val="009F2B07"/>
    <w:rsid w:val="00A05173"/>
    <w:rsid w:val="00A13037"/>
    <w:rsid w:val="00A13421"/>
    <w:rsid w:val="00A1350F"/>
    <w:rsid w:val="00A25DCC"/>
    <w:rsid w:val="00A31E8F"/>
    <w:rsid w:val="00A42DF1"/>
    <w:rsid w:val="00A458D9"/>
    <w:rsid w:val="00A95DE8"/>
    <w:rsid w:val="00AB4C4F"/>
    <w:rsid w:val="00AC0B2C"/>
    <w:rsid w:val="00AC3872"/>
    <w:rsid w:val="00AD2BBB"/>
    <w:rsid w:val="00AF2CB3"/>
    <w:rsid w:val="00AF3233"/>
    <w:rsid w:val="00B0235A"/>
    <w:rsid w:val="00B13FF7"/>
    <w:rsid w:val="00B20300"/>
    <w:rsid w:val="00B25165"/>
    <w:rsid w:val="00B522BA"/>
    <w:rsid w:val="00B53B67"/>
    <w:rsid w:val="00B55B2E"/>
    <w:rsid w:val="00B6489A"/>
    <w:rsid w:val="00B7036E"/>
    <w:rsid w:val="00B70D1F"/>
    <w:rsid w:val="00B82EF5"/>
    <w:rsid w:val="00BA54F3"/>
    <w:rsid w:val="00BD06A9"/>
    <w:rsid w:val="00BE5F01"/>
    <w:rsid w:val="00BF3C17"/>
    <w:rsid w:val="00BF507E"/>
    <w:rsid w:val="00C0103A"/>
    <w:rsid w:val="00C068F3"/>
    <w:rsid w:val="00C07872"/>
    <w:rsid w:val="00C16990"/>
    <w:rsid w:val="00C21327"/>
    <w:rsid w:val="00C24075"/>
    <w:rsid w:val="00C31C4F"/>
    <w:rsid w:val="00C416BE"/>
    <w:rsid w:val="00C45AB5"/>
    <w:rsid w:val="00C47D90"/>
    <w:rsid w:val="00C776A7"/>
    <w:rsid w:val="00CB0E16"/>
    <w:rsid w:val="00CB5BE4"/>
    <w:rsid w:val="00CD57D3"/>
    <w:rsid w:val="00CE62C8"/>
    <w:rsid w:val="00CE73DF"/>
    <w:rsid w:val="00CF716F"/>
    <w:rsid w:val="00D01B2B"/>
    <w:rsid w:val="00D04DEA"/>
    <w:rsid w:val="00D06E01"/>
    <w:rsid w:val="00D207CF"/>
    <w:rsid w:val="00D41A01"/>
    <w:rsid w:val="00D433D8"/>
    <w:rsid w:val="00D70CEB"/>
    <w:rsid w:val="00D9618C"/>
    <w:rsid w:val="00DA2D4C"/>
    <w:rsid w:val="00DB4289"/>
    <w:rsid w:val="00DB468C"/>
    <w:rsid w:val="00E2099B"/>
    <w:rsid w:val="00E20B1C"/>
    <w:rsid w:val="00E25AF0"/>
    <w:rsid w:val="00E40669"/>
    <w:rsid w:val="00E5131E"/>
    <w:rsid w:val="00E51C16"/>
    <w:rsid w:val="00E55308"/>
    <w:rsid w:val="00E77423"/>
    <w:rsid w:val="00E802C8"/>
    <w:rsid w:val="00E85047"/>
    <w:rsid w:val="00E91136"/>
    <w:rsid w:val="00E93EB3"/>
    <w:rsid w:val="00EA54A3"/>
    <w:rsid w:val="00EC4DB5"/>
    <w:rsid w:val="00ED1E6A"/>
    <w:rsid w:val="00EE3026"/>
    <w:rsid w:val="00EE357B"/>
    <w:rsid w:val="00EF5340"/>
    <w:rsid w:val="00F05963"/>
    <w:rsid w:val="00F25C9D"/>
    <w:rsid w:val="00F33FC7"/>
    <w:rsid w:val="00F45D2D"/>
    <w:rsid w:val="00F47BA7"/>
    <w:rsid w:val="00F5723E"/>
    <w:rsid w:val="00F7447D"/>
    <w:rsid w:val="00F90EC4"/>
    <w:rsid w:val="00F97D97"/>
    <w:rsid w:val="00FB76A8"/>
    <w:rsid w:val="00FC5F29"/>
    <w:rsid w:val="00FC6AA5"/>
    <w:rsid w:val="00FD0FC2"/>
    <w:rsid w:val="00FF33F4"/>
    <w:rsid w:val="00FF4812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E0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113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ind w:left="833" w:hanging="721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31"/>
      <w:ind w:left="8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1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</w:style>
  <w:style w:type="paragraph" w:styleId="ListParagraph">
    <w:name w:val="List Paragraph"/>
    <w:basedOn w:val="Normal"/>
    <w:uiPriority w:val="1"/>
    <w:qFormat/>
    <w:pPr>
      <w:ind w:left="397" w:hanging="721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113"/>
    </w:pPr>
  </w:style>
  <w:style w:type="paragraph" w:styleId="Header">
    <w:name w:val="header"/>
    <w:basedOn w:val="Normal"/>
    <w:link w:val="HeaderChar"/>
    <w:uiPriority w:val="99"/>
    <w:unhideWhenUsed/>
    <w:rsid w:val="003D4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4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1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3C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C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B6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10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C47D9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D90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7D9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90"/>
    <w:rPr>
      <w:rFonts w:ascii="Lucida Grande" w:eastAsia="Calibri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0E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3967"/>
    <w:pPr>
      <w:widowControl/>
      <w:autoSpaceDE/>
      <w:autoSpaceDN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A492F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94E9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5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54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erowaste@qldc.govt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ma\Downloads\QLDC%20ROI%20Response%20Form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B4AE6-A7E5-46FC-AF26-A2C7B047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QLDC ROI Response Form_Template</Template>
  <TotalTime>0</TotalTime>
  <Pages>9</Pages>
  <Words>1241</Words>
  <Characters>7078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of Interest (ROI) Response Form - Government model RFx templates</vt:lpstr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Interest (ROI) Response Form - Government model RFx templates</dc:title>
  <dc:subject/>
  <dc:creator/>
  <cp:keywords>MAKO ID: 114217917</cp:keywords>
  <dc:description/>
  <cp:lastModifiedBy/>
  <cp:revision>1</cp:revision>
  <dcterms:created xsi:type="dcterms:W3CDTF">2023-08-11T05:36:00Z</dcterms:created>
  <dcterms:modified xsi:type="dcterms:W3CDTF">2023-08-11T05:36:00Z</dcterms:modified>
</cp:coreProperties>
</file>